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3"/>
        <w:gridCol w:w="2840"/>
        <w:gridCol w:w="2341"/>
        <w:gridCol w:w="1037"/>
        <w:gridCol w:w="108"/>
        <w:gridCol w:w="2277"/>
        <w:gridCol w:w="203"/>
        <w:gridCol w:w="90"/>
        <w:gridCol w:w="318"/>
      </w:tblGrid>
      <w:tr w:rsidR="00E8324B" w14:paraId="3AE208A5" w14:textId="77777777" w:rsidTr="1CB317CC">
        <w:trPr>
          <w:gridBefore w:val="2"/>
          <w:gridAfter w:val="2"/>
          <w:wBefore w:w="3663" w:type="dxa"/>
          <w:wAfter w:w="408" w:type="dxa"/>
          <w:cantSplit/>
          <w:trHeight w:val="1611"/>
        </w:trPr>
        <w:tc>
          <w:tcPr>
            <w:tcW w:w="3378" w:type="dxa"/>
            <w:gridSpan w:val="2"/>
          </w:tcPr>
          <w:p w14:paraId="16EA9488" w14:textId="07D1F401" w:rsidR="00583620" w:rsidRDefault="00C029C0" w:rsidP="000D1A25">
            <w:pPr>
              <w:rPr>
                <w:rFonts w:ascii="Arial" w:hAnsi="Arial"/>
                <w:noProof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457DAA" wp14:editId="2FF2A020">
                  <wp:simplePos x="0" y="0"/>
                  <wp:positionH relativeFrom="column">
                    <wp:posOffset>-2409825</wp:posOffset>
                  </wp:positionH>
                  <wp:positionV relativeFrom="paragraph">
                    <wp:posOffset>0</wp:posOffset>
                  </wp:positionV>
                  <wp:extent cx="1933575" cy="581025"/>
                  <wp:effectExtent l="0" t="0" r="0" b="9525"/>
                  <wp:wrapNone/>
                  <wp:docPr id="17" name="Picture 17" descr="AUX_M_4_sig_w06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UX_M_4_sig_w06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344">
              <w:rPr>
                <w:rFonts w:ascii="Arial" w:hAnsi="Arial"/>
                <w:noProof/>
                <w:sz w:val="16"/>
              </w:rPr>
              <w:t>Flotilla Commander (nnn-nn-nn)</w:t>
            </w:r>
          </w:p>
          <w:p w14:paraId="1A65D147" w14:textId="77777777" w:rsidR="003A1285" w:rsidRDefault="003A1285" w:rsidP="000D1A25">
            <w:pPr>
              <w:rPr>
                <w:rFonts w:ascii="Arial" w:hAnsi="Arial"/>
                <w:noProof/>
                <w:sz w:val="16"/>
              </w:rPr>
            </w:pPr>
          </w:p>
          <w:p w14:paraId="360CC793" w14:textId="77777777" w:rsidR="00966E3F" w:rsidRDefault="00966E3F" w:rsidP="000D1A25">
            <w:pPr>
              <w:rPr>
                <w:rFonts w:ascii="Arial" w:hAnsi="Arial"/>
                <w:noProof/>
                <w:sz w:val="16"/>
              </w:rPr>
            </w:pPr>
          </w:p>
          <w:p w14:paraId="23511850" w14:textId="77777777" w:rsidR="00E8324B" w:rsidRPr="00EA7A5A" w:rsidRDefault="00E8324B">
            <w:pPr>
              <w:rPr>
                <w:rFonts w:ascii="Arial" w:hAnsi="Arial"/>
                <w:sz w:val="16"/>
              </w:rPr>
            </w:pPr>
            <w:bookmarkStart w:id="0" w:name="UNITL1"/>
            <w:bookmarkEnd w:id="0"/>
          </w:p>
          <w:p w14:paraId="791E7A98" w14:textId="77777777" w:rsidR="00E8324B" w:rsidRPr="00EA7A5A" w:rsidRDefault="00E8324B">
            <w:pPr>
              <w:rPr>
                <w:rFonts w:ascii="Arial" w:hAnsi="Arial"/>
                <w:sz w:val="16"/>
              </w:rPr>
            </w:pPr>
            <w:bookmarkStart w:id="1" w:name="UNITL2"/>
            <w:bookmarkEnd w:id="1"/>
          </w:p>
        </w:tc>
        <w:tc>
          <w:tcPr>
            <w:tcW w:w="2588" w:type="dxa"/>
            <w:gridSpan w:val="3"/>
          </w:tcPr>
          <w:p w14:paraId="215208A4" w14:textId="47BF3944" w:rsidR="007F0B84" w:rsidRDefault="00530344" w:rsidP="007F0B84">
            <w:pPr>
              <w:rPr>
                <w:rFonts w:ascii="Arial" w:hAnsi="Arial"/>
                <w:sz w:val="16"/>
              </w:rPr>
            </w:pPr>
            <w:bookmarkStart w:id="2" w:name="USERL1"/>
            <w:bookmarkStart w:id="3" w:name="USERL2"/>
            <w:bookmarkStart w:id="4" w:name="STAFF"/>
            <w:bookmarkStart w:id="5" w:name="COMMANDANT"/>
            <w:bookmarkStart w:id="6" w:name="STAFF2"/>
            <w:bookmarkEnd w:id="2"/>
            <w:bookmarkEnd w:id="3"/>
            <w:bookmarkEnd w:id="4"/>
            <w:bookmarkEnd w:id="5"/>
            <w:r>
              <w:rPr>
                <w:rFonts w:ascii="Arial" w:hAnsi="Arial"/>
                <w:sz w:val="16"/>
              </w:rPr>
              <w:t>1000 Name Street</w:t>
            </w:r>
          </w:p>
          <w:p w14:paraId="632232F3" w14:textId="2EDA9E8A" w:rsidR="00EA7A5A" w:rsidRPr="00EA7A5A" w:rsidRDefault="00530344" w:rsidP="007F0B84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sz w:val="16"/>
              </w:rPr>
              <w:t>Your City, State Zip</w:t>
            </w:r>
          </w:p>
          <w:p w14:paraId="32097709" w14:textId="197A5BBD" w:rsidR="00E8324B" w:rsidRPr="00EA7A5A" w:rsidRDefault="00CF7CFD">
            <w:pPr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 w:rsidRPr="00EA7A5A">
              <w:rPr>
                <w:rFonts w:ascii="Arial" w:hAnsi="Arial"/>
                <w:sz w:val="16"/>
              </w:rPr>
              <w:t xml:space="preserve">Phone: </w:t>
            </w:r>
            <w:proofErr w:type="spellStart"/>
            <w:r w:rsidR="00530344">
              <w:rPr>
                <w:rFonts w:ascii="Arial" w:hAnsi="Arial"/>
                <w:sz w:val="16"/>
              </w:rPr>
              <w:t>nnn-nnn-nnnn</w:t>
            </w:r>
            <w:proofErr w:type="spellEnd"/>
          </w:p>
          <w:p w14:paraId="3028572F" w14:textId="3F25E537" w:rsidR="00E8324B" w:rsidRDefault="00E8324B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bookmarkStart w:id="9" w:name="FAX"/>
            <w:bookmarkStart w:id="10" w:name="EMAIL"/>
            <w:bookmarkEnd w:id="8"/>
            <w:bookmarkEnd w:id="9"/>
            <w:bookmarkEnd w:id="10"/>
            <w:r w:rsidRPr="00EA7A5A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r w:rsidR="00530344">
              <w:rPr>
                <w:rFonts w:ascii="Arial" w:hAnsi="Arial" w:cs="Arial"/>
                <w:sz w:val="16"/>
                <w:szCs w:val="16"/>
              </w:rPr>
              <w:t>email@email.com</w:t>
            </w:r>
          </w:p>
          <w:p w14:paraId="16A5616C" w14:textId="77777777" w:rsidR="007F3A45" w:rsidRPr="00EA7A5A" w:rsidRDefault="007F3A45">
            <w:pPr>
              <w:pStyle w:val="Footer"/>
              <w:tabs>
                <w:tab w:val="clear" w:pos="4320"/>
                <w:tab w:val="clear" w:pos="8640"/>
              </w:tabs>
            </w:pPr>
          </w:p>
          <w:p w14:paraId="61971A50" w14:textId="77777777" w:rsidR="00581FD4" w:rsidRPr="00617E5D" w:rsidRDefault="00581FD4" w:rsidP="00A724EB">
            <w:pPr>
              <w:pStyle w:val="Footer"/>
              <w:tabs>
                <w:tab w:val="clear" w:pos="4320"/>
                <w:tab w:val="clear" w:pos="8640"/>
              </w:tabs>
            </w:pPr>
            <w:bookmarkStart w:id="11" w:name="SSIC"/>
            <w:bookmarkEnd w:id="11"/>
            <w:r w:rsidRPr="00617E5D">
              <w:t>1</w:t>
            </w:r>
            <w:bookmarkStart w:id="12" w:name="DATE"/>
            <w:bookmarkEnd w:id="12"/>
            <w:r w:rsidR="000D7F63" w:rsidRPr="00617E5D">
              <w:t>679</w:t>
            </w:r>
            <w:r w:rsidR="00817875" w:rsidRPr="00617E5D">
              <w:t>0</w:t>
            </w:r>
          </w:p>
          <w:p w14:paraId="7CD96419" w14:textId="3CE7B3CB" w:rsidR="00617E5D" w:rsidRPr="00EA7A5A" w:rsidRDefault="00530344" w:rsidP="00522996">
            <w:pPr>
              <w:pStyle w:val="Footer"/>
              <w:tabs>
                <w:tab w:val="clear" w:pos="4320"/>
                <w:tab w:val="clear" w:pos="8640"/>
              </w:tabs>
            </w:pPr>
            <w:r>
              <w:t>DD MMM</w:t>
            </w:r>
            <w:r w:rsidR="1CB317CC">
              <w:t xml:space="preserve"> </w:t>
            </w:r>
            <w:r>
              <w:t>YYYY</w:t>
            </w:r>
          </w:p>
        </w:tc>
      </w:tr>
      <w:tr w:rsidR="005460FF" w14:paraId="0FE8EB64" w14:textId="77777777" w:rsidTr="1CB317CC">
        <w:trPr>
          <w:gridAfter w:val="1"/>
          <w:wAfter w:w="318" w:type="dxa"/>
          <w:cantSplit/>
          <w:trHeight w:val="576"/>
        </w:trPr>
        <w:tc>
          <w:tcPr>
            <w:tcW w:w="9719" w:type="dxa"/>
            <w:gridSpan w:val="8"/>
          </w:tcPr>
          <w:p w14:paraId="19A3C63D" w14:textId="55C754AB" w:rsidR="005460FF" w:rsidRDefault="005460FF" w:rsidP="003A1285">
            <w:pPr>
              <w:ind w:left="90" w:hanging="90"/>
              <w:rPr>
                <w:b/>
                <w:bCs/>
                <w:noProof/>
                <w:sz w:val="36"/>
                <w:szCs w:val="28"/>
              </w:rPr>
            </w:pPr>
            <w:r w:rsidRPr="005460FF">
              <w:rPr>
                <w:b/>
                <w:bCs/>
                <w:noProof/>
                <w:sz w:val="36"/>
                <w:szCs w:val="28"/>
              </w:rPr>
              <w:t>MEMORANDUM</w:t>
            </w:r>
          </w:p>
          <w:p w14:paraId="4072D1D7" w14:textId="455F26A8" w:rsidR="00E21649" w:rsidRDefault="00E21649" w:rsidP="005460FF">
            <w:pPr>
              <w:ind w:left="90"/>
              <w:rPr>
                <w:rFonts w:ascii="Arial" w:hAnsi="Arial"/>
                <w:sz w:val="16"/>
              </w:rPr>
            </w:pPr>
          </w:p>
        </w:tc>
      </w:tr>
      <w:tr w:rsidR="00E8324B" w14:paraId="4B7035DB" w14:textId="77777777" w:rsidTr="1CB317CC">
        <w:tblPrEx>
          <w:tblCellMar>
            <w:left w:w="108" w:type="dxa"/>
            <w:right w:w="108" w:type="dxa"/>
          </w:tblCellMar>
        </w:tblPrEx>
        <w:tc>
          <w:tcPr>
            <w:tcW w:w="823" w:type="dxa"/>
          </w:tcPr>
          <w:p w14:paraId="0C727BA2" w14:textId="4B0D638F" w:rsidR="005D1DF3" w:rsidRPr="00617E5D" w:rsidRDefault="005D1DF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1EFDB997" w14:textId="17308363" w:rsidR="00E8324B" w:rsidRPr="00617E5D" w:rsidRDefault="00E8324B" w:rsidP="003A128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hanging="105"/>
            </w:pPr>
            <w:r w:rsidRPr="00617E5D">
              <w:t>From:</w:t>
            </w:r>
          </w:p>
        </w:tc>
        <w:tc>
          <w:tcPr>
            <w:tcW w:w="5181" w:type="dxa"/>
            <w:gridSpan w:val="2"/>
          </w:tcPr>
          <w:p w14:paraId="06C59121" w14:textId="21514ACC" w:rsidR="005D1DF3" w:rsidRPr="00617E5D" w:rsidRDefault="005D1DF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FROM"/>
            <w:bookmarkEnd w:id="13"/>
          </w:p>
          <w:p w14:paraId="4F62E759" w14:textId="11A5C9C4" w:rsidR="00D306DF" w:rsidRPr="00617E5D" w:rsidRDefault="000708AD" w:rsidP="000708A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(Name of Flotilla Commander)</w:t>
            </w:r>
          </w:p>
        </w:tc>
        <w:tc>
          <w:tcPr>
            <w:tcW w:w="1145" w:type="dxa"/>
            <w:gridSpan w:val="2"/>
          </w:tcPr>
          <w:p w14:paraId="20521E78" w14:textId="77777777" w:rsidR="00E8324B" w:rsidRPr="00617E5D" w:rsidRDefault="00E8324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88" w:type="dxa"/>
            <w:gridSpan w:val="4"/>
          </w:tcPr>
          <w:p w14:paraId="0967B2F8" w14:textId="77777777" w:rsidR="00E8324B" w:rsidRPr="00617E5D" w:rsidRDefault="00E8324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Reply"/>
            <w:bookmarkEnd w:id="14"/>
          </w:p>
          <w:p w14:paraId="6A49919C" w14:textId="77777777" w:rsidR="005D1DF3" w:rsidRPr="00617E5D" w:rsidRDefault="005D1DF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2363EC62" w14:textId="77777777" w:rsidR="005D1DF3" w:rsidRPr="00617E5D" w:rsidRDefault="005D1DF3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tr w:rsidR="00E8324B" w14:paraId="3802DE14" w14:textId="77777777" w:rsidTr="1CB317CC">
        <w:tblPrEx>
          <w:tblCellMar>
            <w:left w:w="108" w:type="dxa"/>
            <w:right w:w="108" w:type="dxa"/>
          </w:tblCellMar>
        </w:tblPrEx>
        <w:trPr>
          <w:gridAfter w:val="3"/>
          <w:wAfter w:w="611" w:type="dxa"/>
        </w:trPr>
        <w:tc>
          <w:tcPr>
            <w:tcW w:w="823" w:type="dxa"/>
          </w:tcPr>
          <w:p w14:paraId="2ACEECA0" w14:textId="77777777" w:rsidR="00E8324B" w:rsidRPr="00617E5D" w:rsidRDefault="00E8324B" w:rsidP="003A128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hanging="105"/>
            </w:pPr>
            <w:r w:rsidRPr="00617E5D">
              <w:t>To:</w:t>
            </w:r>
          </w:p>
        </w:tc>
        <w:tc>
          <w:tcPr>
            <w:tcW w:w="8603" w:type="dxa"/>
            <w:gridSpan w:val="5"/>
          </w:tcPr>
          <w:p w14:paraId="7EDE7A32" w14:textId="19921BBF" w:rsidR="005D1DF3" w:rsidRPr="00617E5D" w:rsidRDefault="000708AD" w:rsidP="00523D7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TOADDRESS"/>
            <w:bookmarkEnd w:id="15"/>
            <w:r>
              <w:t>(Name of Mentor)</w:t>
            </w:r>
          </w:p>
        </w:tc>
      </w:tr>
      <w:tr w:rsidR="00523D76" w14:paraId="4AC8D25F" w14:textId="77777777" w:rsidTr="1CB317CC">
        <w:tblPrEx>
          <w:tblCellMar>
            <w:left w:w="108" w:type="dxa"/>
            <w:right w:w="108" w:type="dxa"/>
          </w:tblCellMar>
        </w:tblPrEx>
        <w:trPr>
          <w:gridAfter w:val="3"/>
          <w:wAfter w:w="611" w:type="dxa"/>
        </w:trPr>
        <w:tc>
          <w:tcPr>
            <w:tcW w:w="823" w:type="dxa"/>
          </w:tcPr>
          <w:p w14:paraId="1223C44B" w14:textId="77777777" w:rsidR="00523D76" w:rsidRDefault="00523D7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THRU2" w:colFirst="0" w:colLast="1"/>
            <w:bookmarkStart w:id="17" w:name="THRU" w:colFirst="1" w:colLast="1"/>
          </w:p>
          <w:p w14:paraId="5EF46761" w14:textId="77777777" w:rsidR="00523D76" w:rsidRDefault="00523D76" w:rsidP="003A128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hanging="105"/>
            </w:pPr>
            <w:r w:rsidRPr="00617E5D">
              <w:t>Subj:</w:t>
            </w:r>
          </w:p>
          <w:p w14:paraId="610E804D" w14:textId="0EFBB731" w:rsidR="00502292" w:rsidRPr="00617E5D" w:rsidRDefault="00502292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8603" w:type="dxa"/>
            <w:gridSpan w:val="5"/>
          </w:tcPr>
          <w:p w14:paraId="1306C759" w14:textId="77777777" w:rsidR="007E0EDF" w:rsidRDefault="007E0EDF" w:rsidP="000A5C2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7E98E652" w14:textId="3E50FD57" w:rsidR="00502292" w:rsidRPr="00502292" w:rsidRDefault="000708AD" w:rsidP="000A5C29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 xml:space="preserve">MENTORING APPOINTMENT </w:t>
            </w:r>
          </w:p>
        </w:tc>
      </w:tr>
      <w:bookmarkEnd w:id="16"/>
      <w:bookmarkEnd w:id="17"/>
    </w:tbl>
    <w:p w14:paraId="5AD4BE64" w14:textId="60143BA3" w:rsidR="00E8324B" w:rsidRDefault="00E8324B">
      <w:pPr>
        <w:pStyle w:val="Footer"/>
        <w:tabs>
          <w:tab w:val="clear" w:pos="4320"/>
          <w:tab w:val="clear" w:pos="8640"/>
        </w:tabs>
        <w:spacing w:line="240" w:lineRule="exact"/>
      </w:pPr>
    </w:p>
    <w:p w14:paraId="75CA072F" w14:textId="77777777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 xml:space="preserve">You have volunteered to serve as the Primary Mentor to __________ and are hereby so appointed. You have been selected as a Primary Mentor on the basis of your knowledge, skills, experience, integrity, and instructor perspective. </w:t>
      </w:r>
    </w:p>
    <w:p w14:paraId="1822714E" w14:textId="1FCC419E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>Your responsibilities as a Primary Mentor are broad in scope and critically important to _______’s successful acclimation to the Coast Guard Auxiliary.  Failure to make a successful transition is the single most important factor in early resignations of new Auxiliarists.</w:t>
      </w:r>
    </w:p>
    <w:p w14:paraId="15669833" w14:textId="77777777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 xml:space="preserve">All new members require an acclimation process to become fully integrated </w:t>
      </w:r>
      <w:proofErr w:type="gramStart"/>
      <w:r>
        <w:t>to</w:t>
      </w:r>
      <w:proofErr w:type="gramEnd"/>
      <w:r>
        <w:t xml:space="preserve"> the Auxiliary. Your responsibility as a Primary Mentor is to guide _______ through that process, to advise and encourage him/her, and to refer him/her to resources which enable him/her to realize his/her personal goals. You are expected to make every effort to ensure that ____________ is aware of all Flotilla meetings and events, of any relevant training, and of the other opportunities within the Auxiliary.  </w:t>
      </w:r>
    </w:p>
    <w:p w14:paraId="1AB5BAA5" w14:textId="77777777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 xml:space="preserve">_______ has expressed interest in the _________ program and will benefit from your knowledge and experience with that program.   The attached New Member Guide may be a helpful to __________but even with the Guide new members can still be overwhelmed.  As his/her Primary Mentor you will play a critical role in guiding __________through the qualification process.    </w:t>
      </w:r>
    </w:p>
    <w:p w14:paraId="40761AEC" w14:textId="77777777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 xml:space="preserve">Your first objective should be to send _________ the New Member Guide and schedule a meeting to ensure that he/she knows how to obtain all of the required manuals and policy documents and understands the Chain of Leadership and flotilla staff functions.  </w:t>
      </w:r>
    </w:p>
    <w:p w14:paraId="3563D8A1" w14:textId="2CC94558" w:rsidR="000708AD" w:rsidRDefault="000708AD" w:rsidP="000708AD">
      <w:pPr>
        <w:pStyle w:val="Footer"/>
        <w:numPr>
          <w:ilvl w:val="0"/>
          <w:numId w:val="15"/>
        </w:numPr>
        <w:spacing w:after="120" w:line="240" w:lineRule="exact"/>
      </w:pPr>
      <w:r>
        <w:t xml:space="preserve">Ultimately, your effectiveness as a Primary Mentor will largely be measured by _________level of satisfaction with the Auxiliary and his success with qualification.  Thank you for volunteering.  </w:t>
      </w:r>
    </w:p>
    <w:p w14:paraId="62F22C3D" w14:textId="77777777" w:rsidR="000708AD" w:rsidRDefault="000708AD">
      <w:pPr>
        <w:pStyle w:val="Footer"/>
        <w:tabs>
          <w:tab w:val="clear" w:pos="4320"/>
          <w:tab w:val="clear" w:pos="8640"/>
        </w:tabs>
        <w:spacing w:line="240" w:lineRule="exact"/>
      </w:pPr>
    </w:p>
    <w:p w14:paraId="77705BA5" w14:textId="77777777" w:rsidR="00600D51" w:rsidRDefault="00600D51" w:rsidP="00523D76">
      <w:pPr>
        <w:pStyle w:val="HeaderInfo0"/>
        <w:spacing w:line="240" w:lineRule="exact"/>
        <w:jc w:val="center"/>
        <w:rPr>
          <w:b/>
          <w:bCs/>
        </w:rPr>
      </w:pPr>
      <w:bookmarkStart w:id="18" w:name="REF2"/>
    </w:p>
    <w:p w14:paraId="5BAB68B8" w14:textId="00B694A0" w:rsidR="00523D76" w:rsidRDefault="00523D76" w:rsidP="00523D76">
      <w:pPr>
        <w:pStyle w:val="HeaderInfo0"/>
        <w:spacing w:line="240" w:lineRule="exact"/>
        <w:jc w:val="center"/>
      </w:pPr>
      <w:r>
        <w:t>#</w:t>
      </w:r>
    </w:p>
    <w:p w14:paraId="0EDE6689" w14:textId="09B2F3C3" w:rsidR="003A1285" w:rsidRDefault="003A1285" w:rsidP="00523D76">
      <w:pPr>
        <w:pStyle w:val="HeaderInfo0"/>
        <w:spacing w:line="240" w:lineRule="exact"/>
        <w:jc w:val="center"/>
      </w:pPr>
    </w:p>
    <w:p w14:paraId="5446212C" w14:textId="4A25D615" w:rsidR="00B340BA" w:rsidRDefault="003A1285" w:rsidP="003A1285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</w:pPr>
      <w:r w:rsidRPr="00673BB4">
        <w:t xml:space="preserve">Copy: </w:t>
      </w:r>
      <w:r>
        <w:tab/>
      </w:r>
      <w:r w:rsidR="00D25B4D">
        <w:t>V</w:t>
      </w:r>
      <w:r w:rsidR="00B340BA">
        <w:t>FC (</w:t>
      </w:r>
      <w:proofErr w:type="spellStart"/>
      <w:r w:rsidR="000708AD">
        <w:t>nnn-nn-nn</w:t>
      </w:r>
      <w:proofErr w:type="spellEnd"/>
      <w:r w:rsidR="00B340BA">
        <w:t>)</w:t>
      </w:r>
    </w:p>
    <w:p w14:paraId="17E09FCE" w14:textId="1FCA01B8" w:rsidR="00542AD9" w:rsidRDefault="00542AD9" w:rsidP="1CB317CC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  <w:ind w:left="360" w:firstLine="360"/>
      </w:pPr>
      <w:r>
        <w:t>FSO-</w:t>
      </w:r>
      <w:r w:rsidR="000708AD">
        <w:t>H</w:t>
      </w:r>
      <w:r>
        <w:t>R (</w:t>
      </w:r>
      <w:bookmarkStart w:id="19" w:name="_Hlk141257631"/>
      <w:proofErr w:type="spellStart"/>
      <w:r w:rsidR="000708AD">
        <w:t>nnn-nn-nn</w:t>
      </w:r>
      <w:bookmarkEnd w:id="19"/>
      <w:proofErr w:type="spellEnd"/>
      <w:r>
        <w:t>)</w:t>
      </w:r>
    </w:p>
    <w:p w14:paraId="50E29B33" w14:textId="3CECD14E" w:rsidR="003A1285" w:rsidRDefault="000708AD" w:rsidP="1CB317CC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  <w:ind w:left="360" w:firstLine="360"/>
      </w:pPr>
      <w:r>
        <w:t>FSO-MT</w:t>
      </w:r>
      <w:r w:rsidR="003A1285">
        <w:t xml:space="preserve"> (</w:t>
      </w:r>
      <w:proofErr w:type="spellStart"/>
      <w:r>
        <w:t>nnn-nn-nn</w:t>
      </w:r>
      <w:proofErr w:type="spellEnd"/>
      <w:r w:rsidR="003A1285">
        <w:t>)</w:t>
      </w:r>
    </w:p>
    <w:p w14:paraId="329DF503" w14:textId="71D1A757" w:rsidR="003A1285" w:rsidRDefault="003A1285" w:rsidP="003A1285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</w:pPr>
      <w:r>
        <w:tab/>
      </w:r>
    </w:p>
    <w:p w14:paraId="0801E3FB" w14:textId="530F64B3" w:rsidR="000708AD" w:rsidRDefault="000708AD" w:rsidP="003A1285">
      <w:pPr>
        <w:pStyle w:val="Footer"/>
        <w:tabs>
          <w:tab w:val="clear" w:pos="4320"/>
          <w:tab w:val="clear" w:pos="8640"/>
          <w:tab w:val="left" w:pos="720"/>
        </w:tabs>
        <w:spacing w:line="240" w:lineRule="exact"/>
      </w:pPr>
      <w:r>
        <w:t>Enclosure: (1) New Member Guide</w:t>
      </w:r>
    </w:p>
    <w:bookmarkEnd w:id="18"/>
    <w:p w14:paraId="304921DE" w14:textId="77777777" w:rsidR="003A1285" w:rsidRDefault="003A1285" w:rsidP="00523D76">
      <w:pPr>
        <w:pStyle w:val="HeaderInfo0"/>
        <w:spacing w:line="240" w:lineRule="exact"/>
        <w:jc w:val="center"/>
      </w:pPr>
    </w:p>
    <w:sectPr w:rsidR="003A1285" w:rsidSect="00EA59D2">
      <w:headerReference w:type="default" r:id="rId9"/>
      <w:footerReference w:type="even" r:id="rId10"/>
      <w:footerReference w:type="default" r:id="rId11"/>
      <w:pgSz w:w="12240" w:h="15840" w:code="1"/>
      <w:pgMar w:top="864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01C3" w14:textId="77777777" w:rsidR="00D8100A" w:rsidRDefault="00D8100A">
      <w:r>
        <w:separator/>
      </w:r>
    </w:p>
  </w:endnote>
  <w:endnote w:type="continuationSeparator" w:id="0">
    <w:p w14:paraId="46C70708" w14:textId="77777777" w:rsidR="00D8100A" w:rsidRDefault="00D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D9C8" w14:textId="77777777" w:rsidR="00C32958" w:rsidRDefault="00C3295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2007D02" w14:textId="77777777" w:rsidR="00C32958" w:rsidRDefault="00C32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4A94" w14:textId="77777777" w:rsidR="00C32958" w:rsidRDefault="00C32958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1710B">
      <w:rPr>
        <w:noProof/>
      </w:rPr>
      <w:t>3</w:t>
    </w:r>
    <w:r>
      <w:fldChar w:fldCharType="end"/>
    </w:r>
  </w:p>
  <w:p w14:paraId="76B3161C" w14:textId="77777777" w:rsidR="00C32958" w:rsidRDefault="00C329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8464" w14:textId="77777777" w:rsidR="00D8100A" w:rsidRDefault="00D8100A">
      <w:r>
        <w:separator/>
      </w:r>
    </w:p>
  </w:footnote>
  <w:footnote w:type="continuationSeparator" w:id="0">
    <w:p w14:paraId="11DEFB3A" w14:textId="77777777" w:rsidR="00D8100A" w:rsidRDefault="00D8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C32958" w14:paraId="2355132A" w14:textId="77777777">
      <w:tc>
        <w:tcPr>
          <w:tcW w:w="6696" w:type="dxa"/>
        </w:tcPr>
        <w:p w14:paraId="1BAEBEBB" w14:textId="117B6F1E" w:rsidR="00C32958" w:rsidRDefault="00C32958" w:rsidP="004215C5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0" w:name="HDRSUBJECT"/>
          <w:bookmarkEnd w:id="20"/>
          <w:r w:rsidR="000C59D5">
            <w:t xml:space="preserve">MENTORING APPOINTMENT </w:t>
          </w:r>
        </w:p>
      </w:tc>
      <w:tc>
        <w:tcPr>
          <w:tcW w:w="2880" w:type="dxa"/>
        </w:tcPr>
        <w:p w14:paraId="19D7C242" w14:textId="77777777" w:rsidR="00C32958" w:rsidRPr="00E10724" w:rsidRDefault="004215C5">
          <w:pPr>
            <w:pStyle w:val="HeaderInfo"/>
            <w:tabs>
              <w:tab w:val="clear" w:pos="720"/>
              <w:tab w:val="clear" w:pos="5760"/>
            </w:tabs>
          </w:pPr>
          <w:bookmarkStart w:id="21" w:name="HDRSSIC"/>
          <w:bookmarkEnd w:id="21"/>
          <w:r>
            <w:t>16790</w:t>
          </w:r>
        </w:p>
        <w:p w14:paraId="05442BE8" w14:textId="6D721FC6" w:rsidR="00E10724" w:rsidRPr="00E10724" w:rsidRDefault="000C59D5" w:rsidP="00A826F9">
          <w:pPr>
            <w:pStyle w:val="HeaderInfo"/>
            <w:tabs>
              <w:tab w:val="clear" w:pos="720"/>
              <w:tab w:val="clear" w:pos="5760"/>
            </w:tabs>
          </w:pPr>
          <w:r>
            <w:t>DD MMM YYYY</w:t>
          </w:r>
        </w:p>
      </w:tc>
    </w:tr>
    <w:tr w:rsidR="00C32958" w14:paraId="3C3533A8" w14:textId="77777777">
      <w:tc>
        <w:tcPr>
          <w:tcW w:w="6696" w:type="dxa"/>
        </w:tcPr>
        <w:p w14:paraId="11CCE85C" w14:textId="77777777" w:rsidR="00C32958" w:rsidRDefault="00C32958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7CFACA70" w14:textId="77777777" w:rsidR="00C32958" w:rsidRPr="00E10724" w:rsidRDefault="00C32958">
          <w:pPr>
            <w:pStyle w:val="HeaderInfo"/>
            <w:tabs>
              <w:tab w:val="clear" w:pos="720"/>
              <w:tab w:val="clear" w:pos="5760"/>
            </w:tabs>
          </w:pPr>
          <w:bookmarkStart w:id="22" w:name="HDRDATE"/>
          <w:bookmarkEnd w:id="22"/>
        </w:p>
      </w:tc>
    </w:tr>
  </w:tbl>
  <w:p w14:paraId="600B8F5E" w14:textId="77777777" w:rsidR="00C32958" w:rsidRDefault="00C32958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B78"/>
    <w:multiLevelType w:val="hybridMultilevel"/>
    <w:tmpl w:val="5FF6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47556"/>
    <w:multiLevelType w:val="hybridMultilevel"/>
    <w:tmpl w:val="CC205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D5E"/>
    <w:multiLevelType w:val="hybridMultilevel"/>
    <w:tmpl w:val="3640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C4E4F"/>
    <w:multiLevelType w:val="hybridMultilevel"/>
    <w:tmpl w:val="F6B40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962"/>
    <w:multiLevelType w:val="multilevel"/>
    <w:tmpl w:val="FB384D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 w15:restartNumberingAfterBreak="0">
    <w:nsid w:val="356E7B1B"/>
    <w:multiLevelType w:val="multilevel"/>
    <w:tmpl w:val="D3AC1C8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0" w:firstLine="720"/>
      </w:pPr>
      <w:rPr>
        <w:rFonts w:ascii="Courier New" w:hAnsi="Courier New" w:cs="Courier New" w:hint="default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6" w15:restartNumberingAfterBreak="0">
    <w:nsid w:val="39831A76"/>
    <w:multiLevelType w:val="multilevel"/>
    <w:tmpl w:val="FB384D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7" w15:restartNumberingAfterBreak="0">
    <w:nsid w:val="3B667E05"/>
    <w:multiLevelType w:val="hybridMultilevel"/>
    <w:tmpl w:val="B36E1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B012C"/>
    <w:multiLevelType w:val="hybridMultilevel"/>
    <w:tmpl w:val="D1C06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4134B9"/>
    <w:multiLevelType w:val="singleLevel"/>
    <w:tmpl w:val="80C6A77E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10" w15:restartNumberingAfterBreak="0">
    <w:nsid w:val="64EC75B8"/>
    <w:multiLevelType w:val="multilevel"/>
    <w:tmpl w:val="3E28E1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1" w15:restartNumberingAfterBreak="0">
    <w:nsid w:val="67B66DB5"/>
    <w:multiLevelType w:val="hybridMultilevel"/>
    <w:tmpl w:val="17A0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3" w15:restartNumberingAfterBreak="0">
    <w:nsid w:val="7A1254A5"/>
    <w:multiLevelType w:val="hybridMultilevel"/>
    <w:tmpl w:val="A2807750"/>
    <w:lvl w:ilvl="0" w:tplc="BD0C2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E6AD3"/>
    <w:multiLevelType w:val="hybridMultilevel"/>
    <w:tmpl w:val="FAAE8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41094">
    <w:abstractNumId w:val="12"/>
  </w:num>
  <w:num w:numId="2" w16cid:durableId="827358755">
    <w:abstractNumId w:val="10"/>
  </w:num>
  <w:num w:numId="3" w16cid:durableId="763763456">
    <w:abstractNumId w:val="9"/>
  </w:num>
  <w:num w:numId="4" w16cid:durableId="1725986015">
    <w:abstractNumId w:val="4"/>
  </w:num>
  <w:num w:numId="5" w16cid:durableId="1936014774">
    <w:abstractNumId w:val="5"/>
  </w:num>
  <w:num w:numId="6" w16cid:durableId="1780181966">
    <w:abstractNumId w:val="6"/>
  </w:num>
  <w:num w:numId="7" w16cid:durableId="33583727">
    <w:abstractNumId w:val="11"/>
  </w:num>
  <w:num w:numId="8" w16cid:durableId="1409695392">
    <w:abstractNumId w:val="14"/>
  </w:num>
  <w:num w:numId="9" w16cid:durableId="947278539">
    <w:abstractNumId w:val="0"/>
  </w:num>
  <w:num w:numId="10" w16cid:durableId="1207991450">
    <w:abstractNumId w:val="3"/>
  </w:num>
  <w:num w:numId="11" w16cid:durableId="1273705367">
    <w:abstractNumId w:val="2"/>
  </w:num>
  <w:num w:numId="12" w16cid:durableId="2096393378">
    <w:abstractNumId w:val="13"/>
  </w:num>
  <w:num w:numId="13" w16cid:durableId="46221044">
    <w:abstractNumId w:val="7"/>
  </w:num>
  <w:num w:numId="14" w16cid:durableId="2032098125">
    <w:abstractNumId w:val="1"/>
  </w:num>
  <w:num w:numId="15" w16cid:durableId="6240000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FB0B0B-0153-49E6-BC4D-B960EAE23EDA}"/>
    <w:docVar w:name="dgnword-eventsink" w:val="90135976"/>
    <w:docVar w:name="DocDate$" w:val="30 October 1998"/>
    <w:docVar w:name="DocSSIC$" w:val="123"/>
    <w:docVar w:name="DocSubject$" w:val="Test"/>
  </w:docVars>
  <w:rsids>
    <w:rsidRoot w:val="007F0B84"/>
    <w:rsid w:val="000079FC"/>
    <w:rsid w:val="00011AE9"/>
    <w:rsid w:val="000124E2"/>
    <w:rsid w:val="000155D8"/>
    <w:rsid w:val="00031618"/>
    <w:rsid w:val="00037A1F"/>
    <w:rsid w:val="00042A08"/>
    <w:rsid w:val="0004515E"/>
    <w:rsid w:val="00047DBC"/>
    <w:rsid w:val="00051593"/>
    <w:rsid w:val="00057F6E"/>
    <w:rsid w:val="000708AD"/>
    <w:rsid w:val="000A26B7"/>
    <w:rsid w:val="000A3081"/>
    <w:rsid w:val="000A5C29"/>
    <w:rsid w:val="000B4EF3"/>
    <w:rsid w:val="000B757A"/>
    <w:rsid w:val="000C53CF"/>
    <w:rsid w:val="000C59D5"/>
    <w:rsid w:val="000D1A25"/>
    <w:rsid w:val="000D3F77"/>
    <w:rsid w:val="000D7F63"/>
    <w:rsid w:val="000E4B1F"/>
    <w:rsid w:val="000F1B4F"/>
    <w:rsid w:val="00101BC4"/>
    <w:rsid w:val="00105A22"/>
    <w:rsid w:val="00125EAE"/>
    <w:rsid w:val="0013311B"/>
    <w:rsid w:val="00137098"/>
    <w:rsid w:val="0015283A"/>
    <w:rsid w:val="00157FDA"/>
    <w:rsid w:val="0016254F"/>
    <w:rsid w:val="001627C2"/>
    <w:rsid w:val="001677B1"/>
    <w:rsid w:val="00171F39"/>
    <w:rsid w:val="00173026"/>
    <w:rsid w:val="00174E0A"/>
    <w:rsid w:val="001928F4"/>
    <w:rsid w:val="00193243"/>
    <w:rsid w:val="001A5559"/>
    <w:rsid w:val="001A5B3F"/>
    <w:rsid w:val="001B5029"/>
    <w:rsid w:val="001D49AB"/>
    <w:rsid w:val="002002E8"/>
    <w:rsid w:val="0020293E"/>
    <w:rsid w:val="0020727C"/>
    <w:rsid w:val="00211406"/>
    <w:rsid w:val="0021710B"/>
    <w:rsid w:val="0022440C"/>
    <w:rsid w:val="00224824"/>
    <w:rsid w:val="00234C12"/>
    <w:rsid w:val="002406DA"/>
    <w:rsid w:val="00240EDF"/>
    <w:rsid w:val="0026277C"/>
    <w:rsid w:val="00262D44"/>
    <w:rsid w:val="002663A8"/>
    <w:rsid w:val="00283E49"/>
    <w:rsid w:val="002847F4"/>
    <w:rsid w:val="00286120"/>
    <w:rsid w:val="00292C23"/>
    <w:rsid w:val="002A4A68"/>
    <w:rsid w:val="002A6D31"/>
    <w:rsid w:val="002E364B"/>
    <w:rsid w:val="00315929"/>
    <w:rsid w:val="00324D65"/>
    <w:rsid w:val="003411D5"/>
    <w:rsid w:val="00344C0D"/>
    <w:rsid w:val="00344EE6"/>
    <w:rsid w:val="00354B15"/>
    <w:rsid w:val="003619FB"/>
    <w:rsid w:val="00382A3B"/>
    <w:rsid w:val="003942E3"/>
    <w:rsid w:val="00397A79"/>
    <w:rsid w:val="003A1285"/>
    <w:rsid w:val="003B3813"/>
    <w:rsid w:val="003D18A9"/>
    <w:rsid w:val="003D280D"/>
    <w:rsid w:val="004127AA"/>
    <w:rsid w:val="00413FB4"/>
    <w:rsid w:val="00415B03"/>
    <w:rsid w:val="004215C5"/>
    <w:rsid w:val="00422333"/>
    <w:rsid w:val="00424080"/>
    <w:rsid w:val="004331D5"/>
    <w:rsid w:val="004417DC"/>
    <w:rsid w:val="00467683"/>
    <w:rsid w:val="00473091"/>
    <w:rsid w:val="004818EE"/>
    <w:rsid w:val="00493425"/>
    <w:rsid w:val="00496C59"/>
    <w:rsid w:val="004A343D"/>
    <w:rsid w:val="004A36C0"/>
    <w:rsid w:val="004A7668"/>
    <w:rsid w:val="004C51E6"/>
    <w:rsid w:val="004E0526"/>
    <w:rsid w:val="004F0216"/>
    <w:rsid w:val="004F10F7"/>
    <w:rsid w:val="004F3215"/>
    <w:rsid w:val="004F5256"/>
    <w:rsid w:val="00502292"/>
    <w:rsid w:val="00506759"/>
    <w:rsid w:val="00514220"/>
    <w:rsid w:val="00522996"/>
    <w:rsid w:val="00523C85"/>
    <w:rsid w:val="00523D76"/>
    <w:rsid w:val="00530344"/>
    <w:rsid w:val="005314F6"/>
    <w:rsid w:val="00542AD9"/>
    <w:rsid w:val="005460FF"/>
    <w:rsid w:val="0054799E"/>
    <w:rsid w:val="00581FD4"/>
    <w:rsid w:val="00583620"/>
    <w:rsid w:val="0058785B"/>
    <w:rsid w:val="005924F7"/>
    <w:rsid w:val="005A2953"/>
    <w:rsid w:val="005B2CA8"/>
    <w:rsid w:val="005D1DF3"/>
    <w:rsid w:val="005E0C1A"/>
    <w:rsid w:val="005E3155"/>
    <w:rsid w:val="005F6ED4"/>
    <w:rsid w:val="005F7124"/>
    <w:rsid w:val="00600D51"/>
    <w:rsid w:val="00605AB3"/>
    <w:rsid w:val="006075E9"/>
    <w:rsid w:val="00612EE5"/>
    <w:rsid w:val="00617E1C"/>
    <w:rsid w:val="00617E5D"/>
    <w:rsid w:val="006207A2"/>
    <w:rsid w:val="00664BE5"/>
    <w:rsid w:val="00666D1F"/>
    <w:rsid w:val="00673BB4"/>
    <w:rsid w:val="00675FA4"/>
    <w:rsid w:val="00676334"/>
    <w:rsid w:val="0068012D"/>
    <w:rsid w:val="00687673"/>
    <w:rsid w:val="006B47C9"/>
    <w:rsid w:val="006C2944"/>
    <w:rsid w:val="006C5E74"/>
    <w:rsid w:val="006D3351"/>
    <w:rsid w:val="006E69EE"/>
    <w:rsid w:val="006F575B"/>
    <w:rsid w:val="00711560"/>
    <w:rsid w:val="00720CAB"/>
    <w:rsid w:val="00724A1D"/>
    <w:rsid w:val="00727989"/>
    <w:rsid w:val="00732F50"/>
    <w:rsid w:val="00752D27"/>
    <w:rsid w:val="00766646"/>
    <w:rsid w:val="0078757D"/>
    <w:rsid w:val="007934F1"/>
    <w:rsid w:val="007963F0"/>
    <w:rsid w:val="007A06E9"/>
    <w:rsid w:val="007A4E07"/>
    <w:rsid w:val="007A77D5"/>
    <w:rsid w:val="007C6346"/>
    <w:rsid w:val="007E0EDF"/>
    <w:rsid w:val="007E35C7"/>
    <w:rsid w:val="007F0B84"/>
    <w:rsid w:val="007F1632"/>
    <w:rsid w:val="007F3A45"/>
    <w:rsid w:val="007F69B3"/>
    <w:rsid w:val="008006E9"/>
    <w:rsid w:val="00800760"/>
    <w:rsid w:val="00807416"/>
    <w:rsid w:val="00813D90"/>
    <w:rsid w:val="00817875"/>
    <w:rsid w:val="00826FE1"/>
    <w:rsid w:val="008539C1"/>
    <w:rsid w:val="00866578"/>
    <w:rsid w:val="00872ADC"/>
    <w:rsid w:val="00876743"/>
    <w:rsid w:val="008A6E66"/>
    <w:rsid w:val="008D0D36"/>
    <w:rsid w:val="0090156A"/>
    <w:rsid w:val="009167F1"/>
    <w:rsid w:val="00924984"/>
    <w:rsid w:val="00932F60"/>
    <w:rsid w:val="00937DC8"/>
    <w:rsid w:val="00943BAF"/>
    <w:rsid w:val="009460C3"/>
    <w:rsid w:val="00946C28"/>
    <w:rsid w:val="00952648"/>
    <w:rsid w:val="009539F6"/>
    <w:rsid w:val="0095681C"/>
    <w:rsid w:val="00956B01"/>
    <w:rsid w:val="00962404"/>
    <w:rsid w:val="00966E3F"/>
    <w:rsid w:val="00970066"/>
    <w:rsid w:val="009704F3"/>
    <w:rsid w:val="00981ECC"/>
    <w:rsid w:val="00985F78"/>
    <w:rsid w:val="009A02F2"/>
    <w:rsid w:val="009A5523"/>
    <w:rsid w:val="009A7349"/>
    <w:rsid w:val="009D7DA6"/>
    <w:rsid w:val="009E419F"/>
    <w:rsid w:val="00A030E1"/>
    <w:rsid w:val="00A12825"/>
    <w:rsid w:val="00A15D10"/>
    <w:rsid w:val="00A26DB2"/>
    <w:rsid w:val="00A66494"/>
    <w:rsid w:val="00A71685"/>
    <w:rsid w:val="00A724EB"/>
    <w:rsid w:val="00A75144"/>
    <w:rsid w:val="00A80ADE"/>
    <w:rsid w:val="00A826F9"/>
    <w:rsid w:val="00AA0BCE"/>
    <w:rsid w:val="00AA607F"/>
    <w:rsid w:val="00AB02A8"/>
    <w:rsid w:val="00AB3C51"/>
    <w:rsid w:val="00AD6D86"/>
    <w:rsid w:val="00AE2065"/>
    <w:rsid w:val="00AE4244"/>
    <w:rsid w:val="00AE67FE"/>
    <w:rsid w:val="00B00704"/>
    <w:rsid w:val="00B016A4"/>
    <w:rsid w:val="00B01FD7"/>
    <w:rsid w:val="00B03D06"/>
    <w:rsid w:val="00B06C66"/>
    <w:rsid w:val="00B10834"/>
    <w:rsid w:val="00B138F0"/>
    <w:rsid w:val="00B1545C"/>
    <w:rsid w:val="00B178C6"/>
    <w:rsid w:val="00B218B3"/>
    <w:rsid w:val="00B23E8A"/>
    <w:rsid w:val="00B340BA"/>
    <w:rsid w:val="00B35688"/>
    <w:rsid w:val="00B35F6A"/>
    <w:rsid w:val="00B360E0"/>
    <w:rsid w:val="00B448BE"/>
    <w:rsid w:val="00B55ACC"/>
    <w:rsid w:val="00B6390D"/>
    <w:rsid w:val="00B972DF"/>
    <w:rsid w:val="00BA612A"/>
    <w:rsid w:val="00BC429E"/>
    <w:rsid w:val="00BD3BEA"/>
    <w:rsid w:val="00BF3172"/>
    <w:rsid w:val="00BF31B7"/>
    <w:rsid w:val="00BF52A0"/>
    <w:rsid w:val="00C029C0"/>
    <w:rsid w:val="00C030DC"/>
    <w:rsid w:val="00C26E5C"/>
    <w:rsid w:val="00C32958"/>
    <w:rsid w:val="00C42A8B"/>
    <w:rsid w:val="00C562E7"/>
    <w:rsid w:val="00C6753D"/>
    <w:rsid w:val="00C91AF7"/>
    <w:rsid w:val="00C93394"/>
    <w:rsid w:val="00CA04B3"/>
    <w:rsid w:val="00CA1997"/>
    <w:rsid w:val="00CA6D41"/>
    <w:rsid w:val="00CD7318"/>
    <w:rsid w:val="00CD750A"/>
    <w:rsid w:val="00CE638A"/>
    <w:rsid w:val="00CE79F1"/>
    <w:rsid w:val="00CF0176"/>
    <w:rsid w:val="00CF2421"/>
    <w:rsid w:val="00CF7CFD"/>
    <w:rsid w:val="00D02607"/>
    <w:rsid w:val="00D07F6E"/>
    <w:rsid w:val="00D14F62"/>
    <w:rsid w:val="00D2097A"/>
    <w:rsid w:val="00D25B4D"/>
    <w:rsid w:val="00D306DF"/>
    <w:rsid w:val="00D32821"/>
    <w:rsid w:val="00D346ED"/>
    <w:rsid w:val="00D55B38"/>
    <w:rsid w:val="00D55F82"/>
    <w:rsid w:val="00D56AB0"/>
    <w:rsid w:val="00D63A60"/>
    <w:rsid w:val="00D7112D"/>
    <w:rsid w:val="00D75CE6"/>
    <w:rsid w:val="00D8100A"/>
    <w:rsid w:val="00DA0048"/>
    <w:rsid w:val="00DA7927"/>
    <w:rsid w:val="00DB10A3"/>
    <w:rsid w:val="00DE20DE"/>
    <w:rsid w:val="00DE6CF2"/>
    <w:rsid w:val="00E037F1"/>
    <w:rsid w:val="00E10724"/>
    <w:rsid w:val="00E215BF"/>
    <w:rsid w:val="00E21649"/>
    <w:rsid w:val="00E255A1"/>
    <w:rsid w:val="00E25AA8"/>
    <w:rsid w:val="00E31D19"/>
    <w:rsid w:val="00E34082"/>
    <w:rsid w:val="00E40A32"/>
    <w:rsid w:val="00E46310"/>
    <w:rsid w:val="00E512B5"/>
    <w:rsid w:val="00E56CCD"/>
    <w:rsid w:val="00E65C41"/>
    <w:rsid w:val="00E7055C"/>
    <w:rsid w:val="00E71DA9"/>
    <w:rsid w:val="00E8120F"/>
    <w:rsid w:val="00E8324B"/>
    <w:rsid w:val="00E86F86"/>
    <w:rsid w:val="00E92935"/>
    <w:rsid w:val="00EA59D2"/>
    <w:rsid w:val="00EA616C"/>
    <w:rsid w:val="00EA7A5A"/>
    <w:rsid w:val="00EA7CD2"/>
    <w:rsid w:val="00EC5141"/>
    <w:rsid w:val="00ED47AB"/>
    <w:rsid w:val="00ED4863"/>
    <w:rsid w:val="00EE1591"/>
    <w:rsid w:val="00EE2B66"/>
    <w:rsid w:val="00EE4373"/>
    <w:rsid w:val="00F04EF5"/>
    <w:rsid w:val="00F44B2C"/>
    <w:rsid w:val="00F5700C"/>
    <w:rsid w:val="00F65A37"/>
    <w:rsid w:val="00F754A6"/>
    <w:rsid w:val="00F81FE8"/>
    <w:rsid w:val="00F91D83"/>
    <w:rsid w:val="00F91D9F"/>
    <w:rsid w:val="00FA0AEE"/>
    <w:rsid w:val="00FA6A56"/>
    <w:rsid w:val="00FB2514"/>
    <w:rsid w:val="00FD4A3A"/>
    <w:rsid w:val="00FD64F3"/>
    <w:rsid w:val="1CB3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8D684"/>
  <w15:docId w15:val="{59F70A0C-115B-4890-A8D4-832FA626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pPr>
      <w:spacing w:after="240" w:line="240" w:lineRule="exact"/>
    </w:pPr>
  </w:style>
  <w:style w:type="paragraph" w:customStyle="1" w:styleId="HeaderInfo0">
    <w:name w:val="HeaderInfo"/>
    <w:basedOn w:val="HeaderInfo"/>
    <w:pPr>
      <w:tabs>
        <w:tab w:val="clear" w:pos="5760"/>
        <w:tab w:val="left" w:pos="669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spacing w:line="480" w:lineRule="auto"/>
      <w:textAlignment w:val="baseline"/>
    </w:pPr>
    <w:rPr>
      <w:rFonts w:ascii="Arial" w:hAnsi="Arial" w:cs="Arial"/>
      <w:color w:val="008000"/>
      <w:sz w:val="20"/>
    </w:rPr>
  </w:style>
  <w:style w:type="character" w:styleId="Hyperlink">
    <w:name w:val="Hyperlink"/>
    <w:rsid w:val="007F3A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8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8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60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6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278E0-3EF8-4770-A3B0-940B46F5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AWebb</dc:creator>
  <cp:keywords>Standard, Macro</cp:keywords>
  <cp:lastModifiedBy>Dale Fajardo</cp:lastModifiedBy>
  <cp:revision>4</cp:revision>
  <cp:lastPrinted>2021-07-10T16:47:00Z</cp:lastPrinted>
  <dcterms:created xsi:type="dcterms:W3CDTF">2023-07-26T16:59:00Z</dcterms:created>
  <dcterms:modified xsi:type="dcterms:W3CDTF">2023-07-26T17:10:00Z</dcterms:modified>
</cp:coreProperties>
</file>