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E" w:rsidRPr="009E4A93" w:rsidRDefault="00003B3E" w:rsidP="00E944CE">
      <w:pPr>
        <w:spacing w:after="160" w:line="25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</w:p>
    <w:bookmarkEnd w:id="0"/>
    <w:p w:rsidR="00A32FAA" w:rsidRPr="00E944CE" w:rsidRDefault="009E4A93" w:rsidP="007F190D">
      <w:pPr>
        <w:spacing w:after="160" w:line="25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05-03 </w:t>
      </w:r>
      <w:r w:rsidR="00AF46A0">
        <w:rPr>
          <w:rFonts w:ascii="Calibri" w:eastAsia="Calibri" w:hAnsi="Calibri" w:cs="Times New Roman"/>
          <w:b/>
          <w:sz w:val="28"/>
          <w:szCs w:val="28"/>
        </w:rPr>
        <w:t>REPORT TO</w:t>
      </w:r>
      <w:r w:rsidR="00E7672F">
        <w:rPr>
          <w:rFonts w:ascii="Calibri" w:eastAsia="Calibri" w:hAnsi="Calibri" w:cs="Times New Roman"/>
          <w:b/>
          <w:sz w:val="28"/>
          <w:szCs w:val="28"/>
        </w:rPr>
        <w:t xml:space="preserve"> DIVISION for </w:t>
      </w:r>
      <w:r w:rsidR="00FE0AF1">
        <w:rPr>
          <w:rFonts w:ascii="Calibri" w:eastAsia="Calibri" w:hAnsi="Calibri" w:cs="Times New Roman"/>
          <w:b/>
          <w:sz w:val="28"/>
          <w:szCs w:val="28"/>
        </w:rPr>
        <w:t>July</w:t>
      </w:r>
      <w:r w:rsidR="00CA5235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E0AF1">
        <w:rPr>
          <w:rFonts w:ascii="Calibri" w:eastAsia="Calibri" w:hAnsi="Calibri" w:cs="Times New Roman"/>
          <w:b/>
          <w:sz w:val="28"/>
          <w:szCs w:val="28"/>
        </w:rPr>
        <w:t>2nd</w:t>
      </w:r>
      <w:r w:rsidR="00E7672F">
        <w:rPr>
          <w:rFonts w:ascii="Calibri" w:eastAsia="Calibri" w:hAnsi="Calibri" w:cs="Times New Roman"/>
          <w:b/>
          <w:sz w:val="28"/>
          <w:szCs w:val="28"/>
        </w:rPr>
        <w:t>, 2018</w:t>
      </w:r>
      <w:r w:rsidR="00AF46A0">
        <w:rPr>
          <w:rFonts w:ascii="Calibri" w:eastAsia="Calibri" w:hAnsi="Calibri" w:cs="Times New Roman"/>
          <w:b/>
          <w:sz w:val="28"/>
          <w:szCs w:val="28"/>
        </w:rPr>
        <w:t xml:space="preserve"> Meeting</w:t>
      </w:r>
    </w:p>
    <w:tbl>
      <w:tblPr>
        <w:tblStyle w:val="TableGrid1"/>
        <w:tblW w:w="989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9895"/>
      </w:tblGrid>
      <w:tr w:rsidR="007F190D" w:rsidRPr="005C0782" w:rsidTr="005F7260">
        <w:trPr>
          <w:trHeight w:val="737"/>
        </w:trPr>
        <w:tc>
          <w:tcPr>
            <w:tcW w:w="9895" w:type="dxa"/>
            <w:vAlign w:val="center"/>
          </w:tcPr>
          <w:p w:rsidR="007F190D" w:rsidRPr="005C0782" w:rsidRDefault="007F190D" w:rsidP="005F7260">
            <w:pPr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Immediate Past Flotilla Commander (IPFC)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Tony Carter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hyperlink r:id="rId8" w:history="1">
              <w:r w:rsidRPr="005C0782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acarter616@aol.com</w:t>
              </w:r>
            </w:hyperlink>
          </w:p>
        </w:tc>
      </w:tr>
    </w:tbl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2808EB" w:rsidRPr="005C0782" w:rsidTr="00E53B57">
        <w:trPr>
          <w:trHeight w:val="728"/>
        </w:trPr>
        <w:tc>
          <w:tcPr>
            <w:tcW w:w="3235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Communications (CM):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Stephen Harwood / Zach Perkins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Marine Safety (MS)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Secretary and Records (SR)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Andrea Bray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Communication Services–website (CS</w:t>
            </w:r>
            <w:r w:rsidRPr="005C0782">
              <w:rPr>
                <w:rFonts w:ascii="Calibri" w:hAnsi="Calibri" w:cs="Calibri"/>
                <w:b/>
                <w:i/>
                <w:sz w:val="20"/>
                <w:szCs w:val="20"/>
              </w:rPr>
              <w:t>)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:  Stefan Jacome-Ramos / </w:t>
            </w:r>
            <w:r w:rsidR="00083004">
              <w:rPr>
                <w:rFonts w:ascii="Calibri" w:hAnsi="Calibri" w:cs="Calibri"/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Member Training (MT)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Vessel Examinations (VE)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Andrew Thurman</w:t>
            </w:r>
          </w:p>
        </w:tc>
      </w:tr>
      <w:tr w:rsidR="002808EB" w:rsidRPr="005C0782" w:rsidTr="00E53B57">
        <w:trPr>
          <w:trHeight w:val="62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Diversity (DV)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5B065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Navigation Systems (NS):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Andrew Thurman / </w:t>
            </w:r>
            <w:r w:rsidR="005B065E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Rescue &amp; Survival Systems: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 / open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Finance (FN)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>Chad Goldman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Operations (OP):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JJCCJ AUP Detachment Leader: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Susan Pickman</w:t>
            </w:r>
          </w:p>
        </w:tc>
      </w:tr>
      <w:tr w:rsidR="002808EB" w:rsidRPr="005C0782" w:rsidTr="00E53B57">
        <w:trPr>
          <w:trHeight w:val="800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Food Services (FS):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Public Affairs, social media (PA)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Zach Perkins / 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>Audit/Budget Committees</w:t>
            </w:r>
            <w:r w:rsidRPr="002B58B6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Ashish Rajadhyaksha, Chair, Tony Carter, Richie Scher</w:t>
            </w:r>
          </w:p>
        </w:tc>
      </w:tr>
      <w:tr w:rsidR="002808EB" w:rsidRPr="005C0782" w:rsidTr="00E53B57">
        <w:trPr>
          <w:trHeight w:val="710"/>
        </w:trPr>
        <w:tc>
          <w:tcPr>
            <w:tcW w:w="3235" w:type="dxa"/>
          </w:tcPr>
          <w:p w:rsidR="002808EB" w:rsidRPr="005C0782" w:rsidRDefault="002808EB" w:rsidP="00083004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Human Resources (HR)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 xml:space="preserve">Sandro Sherrod / </w:t>
            </w:r>
            <w:r w:rsidR="00CA5235">
              <w:rPr>
                <w:rFonts w:ascii="Calibri" w:hAnsi="Calibri" w:cs="Calibri"/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2808EB" w:rsidRPr="002B58B6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58B6">
              <w:rPr>
                <w:rFonts w:ascii="Calibri" w:hAnsi="Calibri" w:cs="Calibri"/>
                <w:b/>
                <w:sz w:val="20"/>
                <w:szCs w:val="20"/>
              </w:rPr>
              <w:t xml:space="preserve">Publications (PB):  </w:t>
            </w:r>
            <w:r w:rsidRPr="002B58B6">
              <w:rPr>
                <w:rFonts w:ascii="Calibri" w:hAnsi="Calibri" w:cs="Calibri"/>
                <w:i/>
                <w:sz w:val="20"/>
                <w:szCs w:val="20"/>
              </w:rPr>
              <w:t>Stevie White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Emergency Preparedness Committee Chair: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Ashish Rajadhyaksha</w:t>
            </w:r>
            <w:r w:rsidR="004C2375">
              <w:rPr>
                <w:rFonts w:ascii="Calibri" w:hAnsi="Calibri" w:cs="Calibri"/>
                <w:i/>
                <w:sz w:val="20"/>
                <w:szCs w:val="20"/>
              </w:rPr>
              <w:t xml:space="preserve"> / Dennis Piedra</w:t>
            </w:r>
          </w:p>
        </w:tc>
      </w:tr>
      <w:tr w:rsidR="002808EB" w:rsidRPr="005C0782" w:rsidTr="00E53B57">
        <w:tc>
          <w:tcPr>
            <w:tcW w:w="3235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Information Services–AUXDATA (IS)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="007A4A9C">
              <w:rPr>
                <w:rFonts w:ascii="Calibri" w:hAnsi="Calibri" w:cs="Calibri"/>
                <w:i/>
                <w:sz w:val="20"/>
                <w:szCs w:val="20"/>
              </w:rPr>
              <w:t>Bill Jefferson</w:t>
            </w:r>
            <w:r w:rsidR="008142BE"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Public Education (PE):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2808EB" w:rsidRPr="005C0782" w:rsidRDefault="008142BE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Fellowship Committee Chair</w:t>
            </w:r>
            <w:r w:rsidR="002808EB" w:rsidRPr="005C0782">
              <w:rPr>
                <w:rFonts w:ascii="Calibri" w:hAnsi="Calibri" w:cs="Calibri"/>
                <w:b/>
                <w:sz w:val="20"/>
                <w:szCs w:val="20"/>
              </w:rPr>
              <w:t xml:space="preserve">:  </w:t>
            </w:r>
            <w:r w:rsidR="002808EB" w:rsidRPr="005C0782">
              <w:rPr>
                <w:rFonts w:ascii="Calibri" w:hAnsi="Calibri" w:cs="Calibri"/>
                <w:i/>
                <w:sz w:val="20"/>
                <w:szCs w:val="20"/>
              </w:rPr>
              <w:t>Sandro Sherrod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/ open</w:t>
            </w:r>
          </w:p>
        </w:tc>
      </w:tr>
      <w:tr w:rsidR="002808EB" w:rsidRPr="005C0782" w:rsidTr="00E53B57">
        <w:trPr>
          <w:trHeight w:val="368"/>
        </w:trPr>
        <w:tc>
          <w:tcPr>
            <w:tcW w:w="3235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Materials (MA)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Program Visitor (PV)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2808EB" w:rsidRPr="005C0782" w:rsidRDefault="002808EB" w:rsidP="00E53B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C0782">
              <w:rPr>
                <w:rFonts w:ascii="Calibri" w:hAnsi="Calibri" w:cs="Calibri"/>
                <w:b/>
                <w:sz w:val="20"/>
                <w:szCs w:val="20"/>
              </w:rPr>
              <w:t>Test Proctor</w:t>
            </w:r>
            <w:r w:rsidRPr="005C0782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5C0782">
              <w:rPr>
                <w:rFonts w:ascii="Calibri" w:hAnsi="Calibri" w:cs="Calibri"/>
                <w:i/>
                <w:sz w:val="20"/>
                <w:szCs w:val="20"/>
              </w:rPr>
              <w:t>Andrew Thurman</w:t>
            </w:r>
          </w:p>
        </w:tc>
      </w:tr>
    </w:tbl>
    <w:p w:rsidR="00AE796C" w:rsidRDefault="00AE796C" w:rsidP="00CC6851">
      <w:pPr>
        <w:spacing w:after="160" w:line="256" w:lineRule="auto"/>
        <w:contextualSpacing/>
        <w:rPr>
          <w:rFonts w:ascii="Calibri" w:eastAsia="Calibri" w:hAnsi="Calibri" w:cs="Times New Roman"/>
          <w:sz w:val="22"/>
          <w:szCs w:val="22"/>
        </w:rPr>
      </w:pPr>
    </w:p>
    <w:p w:rsidR="007F4127" w:rsidRDefault="00AF46A0" w:rsidP="0047120D">
      <w:pPr>
        <w:spacing w:after="160" w:line="256" w:lineRule="auto"/>
        <w:contextualSpacing/>
        <w:rPr>
          <w:rFonts w:ascii="Calibri" w:eastAsia="Calibri" w:hAnsi="Calibri" w:cs="Times New Roman"/>
          <w:b/>
        </w:rPr>
      </w:pPr>
      <w:r w:rsidRPr="00E80281">
        <w:rPr>
          <w:rFonts w:ascii="Calibri" w:eastAsia="Calibri" w:hAnsi="Calibri" w:cs="Times New Roman"/>
          <w:b/>
        </w:rPr>
        <w:t xml:space="preserve">What’s happened since last </w:t>
      </w:r>
      <w:r>
        <w:rPr>
          <w:rFonts w:ascii="Calibri" w:eastAsia="Calibri" w:hAnsi="Calibri" w:cs="Times New Roman"/>
          <w:b/>
        </w:rPr>
        <w:t>D</w:t>
      </w:r>
      <w:r w:rsidRPr="00E80281">
        <w:rPr>
          <w:rFonts w:ascii="Calibri" w:eastAsia="Calibri" w:hAnsi="Calibri" w:cs="Times New Roman"/>
          <w:b/>
        </w:rPr>
        <w:t>ivision meeting:</w:t>
      </w:r>
    </w:p>
    <w:p w:rsidR="005D6E3E" w:rsidRPr="00FE0AF1" w:rsidRDefault="00B9362C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FE0AF1">
        <w:rPr>
          <w:rFonts w:ascii="Calibri" w:eastAsia="Calibri" w:hAnsi="Calibri" w:cs="Times New Roman"/>
        </w:rPr>
        <w:t xml:space="preserve">Flotilla membership </w:t>
      </w:r>
      <w:r w:rsidR="008142BE" w:rsidRPr="00FE0AF1">
        <w:rPr>
          <w:rFonts w:ascii="Calibri" w:eastAsia="Calibri" w:hAnsi="Calibri" w:cs="Times New Roman"/>
        </w:rPr>
        <w:t>numbers 117</w:t>
      </w:r>
      <w:r w:rsidR="00905637" w:rsidRPr="00FE0AF1">
        <w:rPr>
          <w:rFonts w:ascii="Calibri" w:eastAsia="Calibri" w:hAnsi="Calibri" w:cs="Times New Roman"/>
        </w:rPr>
        <w:t>, with 3</w:t>
      </w:r>
      <w:r w:rsidR="008142BE" w:rsidRPr="00FE0AF1">
        <w:rPr>
          <w:rFonts w:ascii="Calibri" w:eastAsia="Calibri" w:hAnsi="Calibri" w:cs="Times New Roman"/>
        </w:rPr>
        <w:t xml:space="preserve"> new members joining in the past month</w:t>
      </w:r>
      <w:r w:rsidR="00BE6715" w:rsidRPr="00FE0AF1">
        <w:rPr>
          <w:rFonts w:ascii="Calibri" w:eastAsia="Calibri" w:hAnsi="Calibri" w:cs="Times New Roman"/>
        </w:rPr>
        <w:t xml:space="preserve">.  </w:t>
      </w:r>
      <w:r w:rsidR="00312A26" w:rsidRPr="00FE0AF1">
        <w:rPr>
          <w:rFonts w:ascii="Calibri" w:eastAsia="Calibri" w:hAnsi="Calibri" w:cs="Times New Roman"/>
        </w:rPr>
        <w:t xml:space="preserve">21 officers </w:t>
      </w:r>
      <w:r w:rsidR="008142BE" w:rsidRPr="00FE0AF1">
        <w:rPr>
          <w:rFonts w:ascii="Calibri" w:eastAsia="Calibri" w:hAnsi="Calibri" w:cs="Times New Roman"/>
        </w:rPr>
        <w:t xml:space="preserve">and assistants </w:t>
      </w:r>
      <w:r w:rsidR="00312A26" w:rsidRPr="00FE0AF1">
        <w:rPr>
          <w:rFonts w:ascii="Calibri" w:eastAsia="Calibri" w:hAnsi="Calibri" w:cs="Times New Roman"/>
        </w:rPr>
        <w:t>manage the Lower Manhattan Flotilla.</w:t>
      </w:r>
      <w:r w:rsidR="00FE0AF1">
        <w:rPr>
          <w:rFonts w:ascii="Calibri" w:eastAsia="Calibri" w:hAnsi="Calibri" w:cs="Times New Roman"/>
        </w:rPr>
        <w:t xml:space="preserve"> </w:t>
      </w:r>
    </w:p>
    <w:p w:rsidR="0023716B" w:rsidRDefault="008142BE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 w:rsidRPr="00FE0AF1">
        <w:rPr>
          <w:rFonts w:ascii="Calibri" w:eastAsia="Calibri" w:hAnsi="Calibri" w:cs="Times New Roman"/>
        </w:rPr>
        <w:t xml:space="preserve">Andrew Thurman </w:t>
      </w:r>
      <w:r w:rsidR="00FE0AF1">
        <w:rPr>
          <w:rFonts w:ascii="Calibri" w:eastAsia="Calibri" w:hAnsi="Calibri" w:cs="Times New Roman"/>
        </w:rPr>
        <w:t xml:space="preserve">and Bill Jefferson </w:t>
      </w:r>
      <w:r w:rsidRPr="00FE0AF1">
        <w:rPr>
          <w:rFonts w:ascii="Calibri" w:eastAsia="Calibri" w:hAnsi="Calibri" w:cs="Times New Roman"/>
        </w:rPr>
        <w:t xml:space="preserve">to be awarded RBS Device for </w:t>
      </w:r>
      <w:r w:rsidR="00F94367" w:rsidRPr="00FE0AF1">
        <w:rPr>
          <w:rFonts w:ascii="Calibri" w:eastAsia="Calibri" w:hAnsi="Calibri" w:cs="Times New Roman"/>
        </w:rPr>
        <w:t xml:space="preserve">significant </w:t>
      </w:r>
      <w:r w:rsidR="00B06843" w:rsidRPr="00FE0AF1">
        <w:rPr>
          <w:rFonts w:ascii="Calibri" w:eastAsia="Calibri" w:hAnsi="Calibri" w:cs="Times New Roman"/>
        </w:rPr>
        <w:t xml:space="preserve">Auxiliary </w:t>
      </w:r>
      <w:r w:rsidR="006B74A9">
        <w:rPr>
          <w:rFonts w:ascii="Calibri" w:eastAsia="Calibri" w:hAnsi="Calibri" w:cs="Times New Roman"/>
        </w:rPr>
        <w:t xml:space="preserve">RBS </w:t>
      </w:r>
      <w:r w:rsidR="00B06843" w:rsidRPr="00FE0AF1">
        <w:rPr>
          <w:rFonts w:ascii="Calibri" w:eastAsia="Calibri" w:hAnsi="Calibri" w:cs="Times New Roman"/>
        </w:rPr>
        <w:t>contributions</w:t>
      </w:r>
      <w:r w:rsidR="00C6185B">
        <w:rPr>
          <w:rFonts w:ascii="Calibri" w:eastAsia="Calibri" w:hAnsi="Calibri" w:cs="Times New Roman"/>
        </w:rPr>
        <w:t xml:space="preserve"> in 2017 and 2018, joining Tony Carter</w:t>
      </w:r>
      <w:r w:rsidR="006B74A9">
        <w:rPr>
          <w:rFonts w:ascii="Calibri" w:eastAsia="Calibri" w:hAnsi="Calibri" w:cs="Times New Roman"/>
        </w:rPr>
        <w:t xml:space="preserve"> in this award</w:t>
      </w:r>
      <w:r w:rsidR="00C6185B">
        <w:rPr>
          <w:rFonts w:ascii="Calibri" w:eastAsia="Calibri" w:hAnsi="Calibri" w:cs="Times New Roman"/>
        </w:rPr>
        <w:t>.</w:t>
      </w:r>
    </w:p>
    <w:p w:rsidR="008142BE" w:rsidRDefault="008142BE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Bill Jefferso</w:t>
      </w:r>
      <w:r w:rsidR="007F233B">
        <w:rPr>
          <w:rFonts w:ascii="Calibri" w:eastAsia="Calibri" w:hAnsi="Calibri" w:cs="Times New Roman"/>
        </w:rPr>
        <w:t xml:space="preserve">n </w:t>
      </w:r>
      <w:r w:rsidR="00C6185B">
        <w:rPr>
          <w:rFonts w:ascii="Calibri" w:eastAsia="Calibri" w:hAnsi="Calibri" w:cs="Times New Roman"/>
        </w:rPr>
        <w:t>establishing</w:t>
      </w:r>
      <w:r w:rsidR="00FE0AF1">
        <w:rPr>
          <w:rFonts w:ascii="Calibri" w:eastAsia="Calibri" w:hAnsi="Calibri" w:cs="Times New Roman"/>
        </w:rPr>
        <w:t xml:space="preserve"> connections for </w:t>
      </w:r>
      <w:r w:rsidR="007F233B">
        <w:rPr>
          <w:rFonts w:ascii="Calibri" w:eastAsia="Calibri" w:hAnsi="Calibri" w:cs="Times New Roman"/>
        </w:rPr>
        <w:t>District Aux-Build</w:t>
      </w:r>
      <w:r w:rsidR="00C6185B">
        <w:rPr>
          <w:rFonts w:ascii="Calibri" w:eastAsia="Calibri" w:hAnsi="Calibri" w:cs="Times New Roman"/>
        </w:rPr>
        <w:t xml:space="preserve"> with  Sector NY</w:t>
      </w:r>
      <w:r w:rsidR="00A32F3A">
        <w:rPr>
          <w:rFonts w:ascii="Calibri" w:eastAsia="Calibri" w:hAnsi="Calibri" w:cs="Times New Roman"/>
        </w:rPr>
        <w:t xml:space="preserve">, eg </w:t>
      </w:r>
      <w:r w:rsidR="006B74A9">
        <w:rPr>
          <w:rFonts w:ascii="Calibri" w:eastAsia="Calibri" w:hAnsi="Calibri" w:cs="Times New Roman"/>
        </w:rPr>
        <w:t xml:space="preserve">joining </w:t>
      </w:r>
      <w:r w:rsidR="00A32F3A">
        <w:rPr>
          <w:rFonts w:ascii="Calibri" w:eastAsia="Calibri" w:hAnsi="Calibri" w:cs="Times New Roman"/>
        </w:rPr>
        <w:t xml:space="preserve">Ribbon Cutting Ceremony at Sandy Hook Station July 3.  </w:t>
      </w:r>
    </w:p>
    <w:p w:rsidR="007F233B" w:rsidRDefault="007F233B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Stephen Harwood </w:t>
      </w:r>
      <w:r w:rsidR="00431514">
        <w:rPr>
          <w:rFonts w:ascii="Calibri" w:eastAsia="Calibri" w:hAnsi="Calibri" w:cs="Times New Roman"/>
        </w:rPr>
        <w:t xml:space="preserve">is </w:t>
      </w:r>
      <w:r>
        <w:rPr>
          <w:rFonts w:ascii="Calibri" w:eastAsia="Calibri" w:hAnsi="Calibri" w:cs="Times New Roman"/>
        </w:rPr>
        <w:t>preparing flotilla for Aux-Telecom event:  Coast Guard Auxiliary Special Event Radio Day, October 20th - register by September 15th, POC Dan Amoroso: w3di@arri.net.</w:t>
      </w:r>
      <w:r w:rsidR="00431514">
        <w:rPr>
          <w:rFonts w:ascii="Calibri" w:eastAsia="Calibri" w:hAnsi="Calibri" w:cs="Times New Roman"/>
        </w:rPr>
        <w:t xml:space="preserve">  He </w:t>
      </w:r>
      <w:r w:rsidR="006B74A9">
        <w:rPr>
          <w:rFonts w:ascii="Calibri" w:eastAsia="Calibri" w:hAnsi="Calibri" w:cs="Times New Roman"/>
        </w:rPr>
        <w:t xml:space="preserve">has </w:t>
      </w:r>
      <w:r w:rsidR="00431514">
        <w:rPr>
          <w:rFonts w:ascii="Calibri" w:eastAsia="Calibri" w:hAnsi="Calibri" w:cs="Times New Roman"/>
        </w:rPr>
        <w:t>also provided radio comms training to Village Community Boat House with assistance of Juan Carlos Sobrino in late May.</w:t>
      </w:r>
    </w:p>
    <w:p w:rsidR="00431514" w:rsidRDefault="00431514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Juan Carlos Sobrino, with assist from Allan Peda, gave a well attended ABS class at the HRPT facility mid-June.</w:t>
      </w:r>
    </w:p>
    <w:p w:rsidR="00431514" w:rsidRDefault="00431514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Bert Ongkeo reports extensive FS activities throughout May, including service aboard the Katherine Walker, Staten Island Welcomes Our Heroes, </w:t>
      </w:r>
      <w:r w:rsidR="00981A77">
        <w:rPr>
          <w:rFonts w:ascii="Calibri" w:eastAsia="Calibri" w:hAnsi="Calibri" w:cs="Times New Roman"/>
        </w:rPr>
        <w:t>Fleet Week service aboard 3 CG cutters (close to 1,000 meals), and the CG Culinary Symposium - Admiral's challenge coin awarded to Aux-FS attendees.</w:t>
      </w:r>
    </w:p>
    <w:p w:rsidR="00477397" w:rsidRDefault="00477397" w:rsidP="009A60FC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Lower Manhattan Flotilla still awaiting its National Diversity award.</w:t>
      </w:r>
    </w:p>
    <w:p w:rsidR="00F967C5" w:rsidRDefault="00F967C5" w:rsidP="00F967C5">
      <w:pPr>
        <w:pStyle w:val="ListParagraph"/>
        <w:numPr>
          <w:ilvl w:val="0"/>
          <w:numId w:val="20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John Jay Detachment has received a donation of ODU's from the CGAUX Association - </w:t>
      </w:r>
      <w:r w:rsidR="009279C5">
        <w:rPr>
          <w:rFonts w:ascii="Calibri" w:eastAsia="Calibri" w:hAnsi="Calibri" w:cs="Times New Roman"/>
        </w:rPr>
        <w:t xml:space="preserve">Division members </w:t>
      </w:r>
      <w:r>
        <w:rPr>
          <w:rFonts w:ascii="Calibri" w:eastAsia="Calibri" w:hAnsi="Calibri" w:cs="Times New Roman"/>
        </w:rPr>
        <w:t xml:space="preserve">please see Alex Rivas if interested in securing a free set; note </w:t>
      </w:r>
      <w:r w:rsidR="00402560">
        <w:rPr>
          <w:rFonts w:ascii="Calibri" w:eastAsia="Calibri" w:hAnsi="Calibri" w:cs="Times New Roman"/>
        </w:rPr>
        <w:t>available</w:t>
      </w:r>
      <w:r>
        <w:rPr>
          <w:rFonts w:ascii="Calibri" w:eastAsia="Calibri" w:hAnsi="Calibri" w:cs="Times New Roman"/>
        </w:rPr>
        <w:t xml:space="preserve"> sizes</w:t>
      </w:r>
      <w:r w:rsidR="00402560">
        <w:rPr>
          <w:rFonts w:ascii="Calibri" w:eastAsia="Calibri" w:hAnsi="Calibri" w:cs="Times New Roman"/>
        </w:rPr>
        <w:t xml:space="preserve"> below</w:t>
      </w:r>
      <w:r>
        <w:rPr>
          <w:rFonts w:ascii="Calibri" w:eastAsia="Calibri" w:hAnsi="Calibri" w:cs="Times New Roman"/>
        </w:rPr>
        <w:t>:</w:t>
      </w:r>
    </w:p>
    <w:p w:rsidR="00F967C5" w:rsidRPr="00F967C5" w:rsidRDefault="00F967C5" w:rsidP="00F967C5">
      <w:pPr>
        <w:spacing w:after="160" w:line="256" w:lineRule="auto"/>
        <w:rPr>
          <w:rFonts w:ascii="Calibri" w:eastAsia="Calibri" w:hAnsi="Calibri" w:cs="Times New Roman"/>
        </w:rPr>
      </w:pPr>
    </w:p>
    <w:p w:rsidR="00F967C5" w:rsidRPr="00F967C5" w:rsidRDefault="00F967C5" w:rsidP="00F967C5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5486400" cy="5338867"/>
            <wp:effectExtent l="19050" t="0" r="0" b="0"/>
            <wp:docPr id="2" name="Picture 1" descr="C:\Users\Owner\AppData\Local\Packages\Microsoft.MicrosoftEdge_8wekyb3d8bbwe\TempState\Downloads\5C0FF3B6-DC4E-4B71-BDEC-718FED00B02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Packages\Microsoft.MicrosoftEdge_8wekyb3d8bbwe\TempState\Downloads\5C0FF3B6-DC4E-4B71-BDEC-718FED00B028 (3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3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637" w:rsidRPr="000E080F" w:rsidRDefault="00905637" w:rsidP="00905637">
      <w:pPr>
        <w:pStyle w:val="ListParagraph"/>
        <w:spacing w:after="160" w:line="256" w:lineRule="auto"/>
        <w:rPr>
          <w:rFonts w:ascii="Calibri" w:eastAsia="Calibri" w:hAnsi="Calibri" w:cs="Times New Roman"/>
        </w:rPr>
      </w:pPr>
    </w:p>
    <w:p w:rsidR="00337ADD" w:rsidRDefault="00905637" w:rsidP="00AF46A0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Upcoming </w:t>
      </w:r>
      <w:r w:rsidR="00337ADD">
        <w:rPr>
          <w:rFonts w:ascii="Calibri" w:hAnsi="Calibri"/>
          <w:b/>
        </w:rPr>
        <w:t>Events:</w:t>
      </w:r>
    </w:p>
    <w:p w:rsidR="00905637" w:rsidRPr="00CC5A21" w:rsidRDefault="00905637" w:rsidP="00C6185B">
      <w:pPr>
        <w:pStyle w:val="ListParagraph"/>
        <w:spacing w:after="160" w:line="256" w:lineRule="auto"/>
        <w:rPr>
          <w:rFonts w:ascii="Calibri" w:eastAsia="Calibri" w:hAnsi="Calibri" w:cs="Times New Roman"/>
          <w:b/>
        </w:rPr>
      </w:pPr>
    </w:p>
    <w:p w:rsidR="00A32F3A" w:rsidRPr="00A32F3A" w:rsidRDefault="00A32F3A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Results of National FC Survey - when available? </w:t>
      </w:r>
    </w:p>
    <w:p w:rsidR="00CC5A21" w:rsidRPr="004C2375" w:rsidRDefault="00C6185B" w:rsidP="004C237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Continue</w:t>
      </w:r>
      <w:r w:rsidR="00CC5A2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to book </w:t>
      </w:r>
      <w:r w:rsidR="00CC5A21">
        <w:rPr>
          <w:rFonts w:ascii="Calibri" w:eastAsia="Calibri" w:hAnsi="Calibri" w:cs="Times New Roman"/>
        </w:rPr>
        <w:t>7030 o</w:t>
      </w:r>
      <w:r w:rsidR="003E08EE">
        <w:rPr>
          <w:rFonts w:ascii="Calibri" w:eastAsia="Calibri" w:hAnsi="Calibri" w:cs="Times New Roman"/>
        </w:rPr>
        <w:t>perations hours in Surface and AuxA</w:t>
      </w:r>
      <w:r w:rsidR="00CC5A21">
        <w:rPr>
          <w:rFonts w:ascii="Calibri" w:eastAsia="Calibri" w:hAnsi="Calibri" w:cs="Times New Roman"/>
        </w:rPr>
        <w:t>ir patrols this summer</w:t>
      </w:r>
      <w:r w:rsidR="003E08EE">
        <w:rPr>
          <w:rFonts w:ascii="Calibri" w:eastAsia="Calibri" w:hAnsi="Calibri" w:cs="Times New Roman"/>
        </w:rPr>
        <w:t xml:space="preserve">, and </w:t>
      </w:r>
      <w:r w:rsidR="00436A6C">
        <w:rPr>
          <w:rFonts w:ascii="Calibri" w:eastAsia="Calibri" w:hAnsi="Calibri" w:cs="Times New Roman"/>
        </w:rPr>
        <w:t>provide training to interested members</w:t>
      </w:r>
      <w:r w:rsidR="006B74A9">
        <w:rPr>
          <w:rFonts w:ascii="Calibri" w:eastAsia="Calibri" w:hAnsi="Calibri" w:cs="Times New Roman"/>
        </w:rPr>
        <w:t xml:space="preserve">.  </w:t>
      </w:r>
      <w:r>
        <w:rPr>
          <w:rFonts w:ascii="Calibri" w:eastAsia="Calibri" w:hAnsi="Calibri" w:cs="Times New Roman"/>
        </w:rPr>
        <w:t>AuxAir observer training led by Mario Abruzzi</w:t>
      </w:r>
      <w:r w:rsidR="00436A6C">
        <w:rPr>
          <w:rFonts w:ascii="Calibri" w:eastAsia="Calibri" w:hAnsi="Calibri" w:cs="Times New Roman"/>
        </w:rPr>
        <w:t>.</w:t>
      </w:r>
    </w:p>
    <w:p w:rsidR="00337ADD" w:rsidRDefault="00337ADD" w:rsidP="00AF46A0">
      <w:pPr>
        <w:rPr>
          <w:rFonts w:ascii="Calibri" w:hAnsi="Calibri"/>
          <w:b/>
        </w:rPr>
      </w:pPr>
    </w:p>
    <w:p w:rsidR="00AF46A0" w:rsidRDefault="00AF46A0" w:rsidP="00AF46A0">
      <w:pPr>
        <w:rPr>
          <w:rFonts w:ascii="Calibri" w:hAnsi="Calibri"/>
          <w:b/>
        </w:rPr>
      </w:pPr>
      <w:r w:rsidRPr="00E80281">
        <w:rPr>
          <w:rFonts w:ascii="Calibri" w:hAnsi="Calibri"/>
          <w:b/>
        </w:rPr>
        <w:t>Status of Long Term Goals:</w:t>
      </w:r>
    </w:p>
    <w:p w:rsidR="00695835" w:rsidRDefault="00695835" w:rsidP="00AF46A0">
      <w:pPr>
        <w:rPr>
          <w:rFonts w:ascii="Calibri" w:hAnsi="Calibri"/>
          <w:b/>
        </w:rPr>
      </w:pPr>
    </w:p>
    <w:p w:rsidR="00774EBC" w:rsidRPr="000E080F" w:rsidRDefault="00695835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>Quals and Training</w:t>
      </w:r>
      <w:r w:rsidR="00126F95">
        <w:rPr>
          <w:rFonts w:ascii="Calibri" w:eastAsia="Calibri" w:hAnsi="Calibri" w:cs="Times New Roman"/>
        </w:rPr>
        <w:t xml:space="preserve">:  </w:t>
      </w:r>
      <w:r w:rsidR="00FE6496">
        <w:rPr>
          <w:rFonts w:ascii="Calibri" w:eastAsia="Calibri" w:hAnsi="Calibri" w:cs="Times New Roman"/>
        </w:rPr>
        <w:t xml:space="preserve">Our </w:t>
      </w:r>
      <w:r w:rsidR="0023716B">
        <w:rPr>
          <w:rFonts w:ascii="Calibri" w:eastAsia="Calibri" w:hAnsi="Calibri" w:cs="Times New Roman"/>
        </w:rPr>
        <w:t>strong RBS</w:t>
      </w:r>
      <w:r w:rsidR="00CD0D14">
        <w:rPr>
          <w:rFonts w:ascii="Calibri" w:eastAsia="Calibri" w:hAnsi="Calibri" w:cs="Times New Roman"/>
        </w:rPr>
        <w:t xml:space="preserve"> presence</w:t>
      </w:r>
      <w:r w:rsidR="002F7501">
        <w:rPr>
          <w:rFonts w:ascii="Calibri" w:eastAsia="Calibri" w:hAnsi="Calibri" w:cs="Times New Roman"/>
        </w:rPr>
        <w:t xml:space="preserve"> including PE</w:t>
      </w:r>
      <w:r w:rsidR="0023716B">
        <w:rPr>
          <w:rFonts w:ascii="Calibri" w:eastAsia="Calibri" w:hAnsi="Calibri" w:cs="Times New Roman"/>
        </w:rPr>
        <w:t xml:space="preserve">, </w:t>
      </w:r>
      <w:r w:rsidR="00FE6496">
        <w:rPr>
          <w:rFonts w:ascii="Calibri" w:eastAsia="Calibri" w:hAnsi="Calibri" w:cs="Times New Roman"/>
        </w:rPr>
        <w:t xml:space="preserve">FS, MS, and PA competencies need to be further </w:t>
      </w:r>
      <w:r w:rsidR="00CD0D14">
        <w:rPr>
          <w:rFonts w:ascii="Calibri" w:eastAsia="Calibri" w:hAnsi="Calibri" w:cs="Times New Roman"/>
        </w:rPr>
        <w:t xml:space="preserve">leveraged with the membership:  </w:t>
      </w:r>
      <w:r w:rsidR="00C6185B">
        <w:rPr>
          <w:rFonts w:ascii="Calibri" w:eastAsia="Calibri" w:hAnsi="Calibri" w:cs="Times New Roman"/>
        </w:rPr>
        <w:t xml:space="preserve">4 </w:t>
      </w:r>
      <w:r w:rsidR="00CD0D14">
        <w:rPr>
          <w:rFonts w:ascii="Calibri" w:eastAsia="Calibri" w:hAnsi="Calibri" w:cs="Times New Roman"/>
        </w:rPr>
        <w:t>ne</w:t>
      </w:r>
      <w:r w:rsidR="006B74A9">
        <w:rPr>
          <w:rFonts w:ascii="Calibri" w:eastAsia="Calibri" w:hAnsi="Calibri" w:cs="Times New Roman"/>
        </w:rPr>
        <w:t>w VE's trained in May</w:t>
      </w:r>
      <w:r w:rsidR="00CD0D14">
        <w:rPr>
          <w:rFonts w:ascii="Calibri" w:eastAsia="Calibri" w:hAnsi="Calibri" w:cs="Times New Roman"/>
        </w:rPr>
        <w:t>.</w:t>
      </w:r>
    </w:p>
    <w:p w:rsidR="000E080F" w:rsidRPr="00774EBC" w:rsidRDefault="000E080F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lastRenderedPageBreak/>
        <w:t xml:space="preserve">New </w:t>
      </w:r>
      <w:r w:rsidR="00342768">
        <w:rPr>
          <w:rFonts w:ascii="Calibri" w:eastAsia="Calibri" w:hAnsi="Calibri" w:cs="Times New Roman"/>
        </w:rPr>
        <w:t xml:space="preserve">Member </w:t>
      </w:r>
      <w:r w:rsidR="00CD0D14">
        <w:rPr>
          <w:rFonts w:ascii="Calibri" w:eastAsia="Calibri" w:hAnsi="Calibri" w:cs="Times New Roman"/>
        </w:rPr>
        <w:t>Qu</w:t>
      </w:r>
      <w:r w:rsidR="00402560">
        <w:rPr>
          <w:rFonts w:ascii="Calibri" w:eastAsia="Calibri" w:hAnsi="Calibri" w:cs="Times New Roman"/>
        </w:rPr>
        <w:t xml:space="preserve">als:  nothing </w:t>
      </w:r>
      <w:r w:rsidR="006B74A9">
        <w:rPr>
          <w:rFonts w:ascii="Calibri" w:eastAsia="Calibri" w:hAnsi="Calibri" w:cs="Times New Roman"/>
        </w:rPr>
        <w:t>new to note this period</w:t>
      </w:r>
      <w:r w:rsidR="00402560">
        <w:rPr>
          <w:rFonts w:ascii="Calibri" w:eastAsia="Calibri" w:hAnsi="Calibri" w:cs="Times New Roman"/>
        </w:rPr>
        <w:t>.</w:t>
      </w:r>
    </w:p>
    <w:p w:rsidR="00AF46A0" w:rsidRPr="00D82E3A" w:rsidRDefault="00CD0D14" w:rsidP="00BE6715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hAnsi="Calibri"/>
        </w:rPr>
      </w:pPr>
      <w:r>
        <w:rPr>
          <w:rFonts w:ascii="Calibri" w:eastAsia="Calibri" w:hAnsi="Calibri" w:cs="Times New Roman"/>
        </w:rPr>
        <w:t xml:space="preserve">Increasing number of </w:t>
      </w:r>
      <w:r w:rsidR="00D466A3">
        <w:rPr>
          <w:rFonts w:ascii="Calibri" w:eastAsia="Calibri" w:hAnsi="Calibri" w:cs="Times New Roman"/>
        </w:rPr>
        <w:t xml:space="preserve">FSO </w:t>
      </w:r>
      <w:r w:rsidR="000E080F">
        <w:rPr>
          <w:rFonts w:ascii="Calibri" w:eastAsia="Calibri" w:hAnsi="Calibri" w:cs="Times New Roman"/>
        </w:rPr>
        <w:t>assistant</w:t>
      </w:r>
      <w:r>
        <w:rPr>
          <w:rFonts w:ascii="Calibri" w:eastAsia="Calibri" w:hAnsi="Calibri" w:cs="Times New Roman"/>
        </w:rPr>
        <w:t>s remains a priority.</w:t>
      </w:r>
      <w:r w:rsidR="00AF46A0" w:rsidRPr="00D82E3A">
        <w:rPr>
          <w:rFonts w:ascii="Calibri" w:hAnsi="Calibri"/>
        </w:rPr>
        <w:tab/>
      </w:r>
    </w:p>
    <w:p w:rsidR="00FE239B" w:rsidRPr="00C6185B" w:rsidRDefault="00AF46A0" w:rsidP="00C6185B">
      <w:pPr>
        <w:tabs>
          <w:tab w:val="left" w:pos="3345"/>
        </w:tabs>
        <w:rPr>
          <w:rFonts w:ascii="Calibri" w:hAnsi="Calibri"/>
          <w:b/>
        </w:rPr>
      </w:pPr>
      <w:r w:rsidRPr="000E2B7D">
        <w:rPr>
          <w:rFonts w:ascii="Calibri" w:hAnsi="Calibri"/>
          <w:b/>
        </w:rPr>
        <w:t>What Help is Required and From Whom</w:t>
      </w:r>
      <w:r w:rsidR="000E2B7D">
        <w:rPr>
          <w:rFonts w:ascii="Calibri" w:hAnsi="Calibri"/>
          <w:b/>
        </w:rPr>
        <w:br/>
      </w:r>
    </w:p>
    <w:p w:rsidR="00EB1B69" w:rsidRPr="00FE239B" w:rsidRDefault="00FE239B" w:rsidP="00CC6851">
      <w:pPr>
        <w:pStyle w:val="ListParagraph"/>
        <w:numPr>
          <w:ilvl w:val="0"/>
          <w:numId w:val="21"/>
        </w:numPr>
        <w:spacing w:after="160" w:line="25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Full day </w:t>
      </w:r>
      <w:r w:rsidR="00A1690E">
        <w:rPr>
          <w:rFonts w:ascii="Calibri" w:eastAsia="Calibri" w:hAnsi="Calibri" w:cs="Times New Roman"/>
        </w:rPr>
        <w:t>MANTR training session and AuxOp courses desirable</w:t>
      </w:r>
      <w:r w:rsidR="00126F95">
        <w:rPr>
          <w:rFonts w:ascii="Calibri" w:eastAsia="Calibri" w:hAnsi="Calibri" w:cs="Times New Roman"/>
        </w:rPr>
        <w:t>, e.g., weather, advanced coastal navigation,</w:t>
      </w:r>
      <w:r w:rsidR="00D466A3">
        <w:rPr>
          <w:rFonts w:ascii="Calibri" w:eastAsia="Calibri" w:hAnsi="Calibri" w:cs="Times New Roman"/>
        </w:rPr>
        <w:t xml:space="preserve"> AuxC</w:t>
      </w:r>
      <w:r w:rsidR="00126F95">
        <w:rPr>
          <w:rFonts w:ascii="Calibri" w:eastAsia="Calibri" w:hAnsi="Calibri" w:cs="Times New Roman"/>
        </w:rPr>
        <w:t>om, TCO</w:t>
      </w:r>
      <w:r w:rsidR="00A1690E">
        <w:rPr>
          <w:rFonts w:ascii="Calibri" w:eastAsia="Calibri" w:hAnsi="Calibri" w:cs="Times New Roman"/>
        </w:rPr>
        <w:t>.</w:t>
      </w:r>
    </w:p>
    <w:p w:rsidR="00FE239B" w:rsidRDefault="00FE239B" w:rsidP="00A55525">
      <w:pPr>
        <w:rPr>
          <w:rFonts w:ascii="Calibri" w:hAnsi="Calibri"/>
          <w:b/>
        </w:rPr>
      </w:pPr>
    </w:p>
    <w:p w:rsidR="00A55525" w:rsidRPr="00A55525" w:rsidRDefault="00A55525" w:rsidP="00A55525">
      <w:pPr>
        <w:rPr>
          <w:rFonts w:ascii="Calibri" w:hAnsi="Calibri"/>
          <w:b/>
        </w:rPr>
      </w:pPr>
      <w:r w:rsidRPr="00A55525">
        <w:rPr>
          <w:rFonts w:ascii="Calibri" w:hAnsi="Calibri"/>
          <w:b/>
        </w:rPr>
        <w:t>End of Report</w:t>
      </w:r>
    </w:p>
    <w:sectPr w:rsidR="00A55525" w:rsidRPr="00A55525" w:rsidSect="00003B3E"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BF" w:rsidRDefault="00A430BF" w:rsidP="00DA717C">
      <w:r>
        <w:separator/>
      </w:r>
    </w:p>
  </w:endnote>
  <w:endnote w:type="continuationSeparator" w:id="1">
    <w:p w:rsidR="00A430BF" w:rsidRDefault="00A430BF" w:rsidP="00DA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BF" w:rsidRDefault="00A430BF" w:rsidP="00DA717C">
      <w:r>
        <w:separator/>
      </w:r>
    </w:p>
  </w:footnote>
  <w:footnote w:type="continuationSeparator" w:id="1">
    <w:p w:rsidR="00A430BF" w:rsidRDefault="00A430BF" w:rsidP="00DA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CE" w:rsidRDefault="00E944CE">
    <w:pPr>
      <w:pStyle w:val="Header"/>
    </w:pPr>
    <w:r>
      <w:rPr>
        <w:noProof/>
      </w:rPr>
      <w:drawing>
        <wp:inline distT="0" distB="0" distL="0" distR="0">
          <wp:extent cx="5486400" cy="20021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03Letterhead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200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7D3"/>
    <w:multiLevelType w:val="hybridMultilevel"/>
    <w:tmpl w:val="265E3E50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08D7"/>
    <w:multiLevelType w:val="hybridMultilevel"/>
    <w:tmpl w:val="B740BC64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F73C93"/>
    <w:multiLevelType w:val="hybridMultilevel"/>
    <w:tmpl w:val="32462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C6E"/>
    <w:multiLevelType w:val="hybridMultilevel"/>
    <w:tmpl w:val="77E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A4CEF"/>
    <w:multiLevelType w:val="hybridMultilevel"/>
    <w:tmpl w:val="7926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DD2B75"/>
    <w:multiLevelType w:val="hybridMultilevel"/>
    <w:tmpl w:val="D904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0412E"/>
    <w:multiLevelType w:val="hybridMultilevel"/>
    <w:tmpl w:val="89645262"/>
    <w:lvl w:ilvl="0" w:tplc="EFFE9756">
      <w:start w:val="2017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8655A5"/>
    <w:multiLevelType w:val="hybridMultilevel"/>
    <w:tmpl w:val="C93C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B050B"/>
    <w:multiLevelType w:val="hybridMultilevel"/>
    <w:tmpl w:val="6A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F10A4"/>
    <w:multiLevelType w:val="hybridMultilevel"/>
    <w:tmpl w:val="AC88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410A0"/>
    <w:multiLevelType w:val="hybridMultilevel"/>
    <w:tmpl w:val="06845C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FA9"/>
    <w:multiLevelType w:val="hybridMultilevel"/>
    <w:tmpl w:val="F07C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6B79"/>
    <w:multiLevelType w:val="hybridMultilevel"/>
    <w:tmpl w:val="B6DCC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1B90B8B"/>
    <w:multiLevelType w:val="hybridMultilevel"/>
    <w:tmpl w:val="FA961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253848"/>
    <w:multiLevelType w:val="hybridMultilevel"/>
    <w:tmpl w:val="CE9002DE"/>
    <w:lvl w:ilvl="0" w:tplc="EFFE9756">
      <w:start w:val="2017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5B4F48"/>
    <w:multiLevelType w:val="hybridMultilevel"/>
    <w:tmpl w:val="AAD4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73723"/>
    <w:multiLevelType w:val="hybridMultilevel"/>
    <w:tmpl w:val="DA8C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0F0D"/>
    <w:multiLevelType w:val="hybridMultilevel"/>
    <w:tmpl w:val="331C2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F1F3C"/>
    <w:multiLevelType w:val="hybridMultilevel"/>
    <w:tmpl w:val="D998494E"/>
    <w:lvl w:ilvl="0" w:tplc="EFFE9756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64111"/>
    <w:multiLevelType w:val="hybridMultilevel"/>
    <w:tmpl w:val="F454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D3AD5"/>
    <w:multiLevelType w:val="hybridMultilevel"/>
    <w:tmpl w:val="2642389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9764CF"/>
    <w:multiLevelType w:val="hybridMultilevel"/>
    <w:tmpl w:val="3FA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84296"/>
    <w:multiLevelType w:val="hybridMultilevel"/>
    <w:tmpl w:val="67A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37597"/>
    <w:multiLevelType w:val="hybridMultilevel"/>
    <w:tmpl w:val="A0CC5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A16356"/>
    <w:multiLevelType w:val="hybridMultilevel"/>
    <w:tmpl w:val="C294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0"/>
  </w:num>
  <w:num w:numId="5">
    <w:abstractNumId w:val="21"/>
  </w:num>
  <w:num w:numId="6">
    <w:abstractNumId w:val="4"/>
  </w:num>
  <w:num w:numId="7">
    <w:abstractNumId w:val="7"/>
  </w:num>
  <w:num w:numId="8">
    <w:abstractNumId w:val="11"/>
  </w:num>
  <w:num w:numId="9">
    <w:abstractNumId w:val="17"/>
  </w:num>
  <w:num w:numId="10">
    <w:abstractNumId w:val="24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23"/>
  </w:num>
  <w:num w:numId="18">
    <w:abstractNumId w:val="13"/>
  </w:num>
  <w:num w:numId="19">
    <w:abstractNumId w:val="12"/>
  </w:num>
  <w:num w:numId="20">
    <w:abstractNumId w:val="15"/>
  </w:num>
  <w:num w:numId="21">
    <w:abstractNumId w:val="3"/>
  </w:num>
  <w:num w:numId="22">
    <w:abstractNumId w:val="6"/>
  </w:num>
  <w:num w:numId="23">
    <w:abstractNumId w:val="1"/>
  </w:num>
  <w:num w:numId="24">
    <w:abstractNumId w:val="14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9BD"/>
    <w:rsid w:val="00003B3E"/>
    <w:rsid w:val="0001764E"/>
    <w:rsid w:val="00020B4A"/>
    <w:rsid w:val="00032510"/>
    <w:rsid w:val="0003627F"/>
    <w:rsid w:val="00037332"/>
    <w:rsid w:val="00083004"/>
    <w:rsid w:val="00085CA0"/>
    <w:rsid w:val="000A202D"/>
    <w:rsid w:val="000B7B61"/>
    <w:rsid w:val="000C20C0"/>
    <w:rsid w:val="000C3576"/>
    <w:rsid w:val="000E080F"/>
    <w:rsid w:val="000E2B7D"/>
    <w:rsid w:val="000E31E5"/>
    <w:rsid w:val="000E6550"/>
    <w:rsid w:val="000E67B4"/>
    <w:rsid w:val="000E7805"/>
    <w:rsid w:val="000F6993"/>
    <w:rsid w:val="00111157"/>
    <w:rsid w:val="001216EF"/>
    <w:rsid w:val="001249F5"/>
    <w:rsid w:val="00126F95"/>
    <w:rsid w:val="00133FBC"/>
    <w:rsid w:val="00137401"/>
    <w:rsid w:val="00145A5C"/>
    <w:rsid w:val="001607B1"/>
    <w:rsid w:val="001630A5"/>
    <w:rsid w:val="00175179"/>
    <w:rsid w:val="00177D9D"/>
    <w:rsid w:val="001A2EBD"/>
    <w:rsid w:val="001B403E"/>
    <w:rsid w:val="001B4625"/>
    <w:rsid w:val="001F01CF"/>
    <w:rsid w:val="001F0496"/>
    <w:rsid w:val="001F114B"/>
    <w:rsid w:val="001F7AE9"/>
    <w:rsid w:val="00200955"/>
    <w:rsid w:val="002122E1"/>
    <w:rsid w:val="00216682"/>
    <w:rsid w:val="002207E1"/>
    <w:rsid w:val="00224847"/>
    <w:rsid w:val="0022757A"/>
    <w:rsid w:val="00233ED5"/>
    <w:rsid w:val="0023716B"/>
    <w:rsid w:val="002502E0"/>
    <w:rsid w:val="00271F6B"/>
    <w:rsid w:val="00272444"/>
    <w:rsid w:val="002808EB"/>
    <w:rsid w:val="00284578"/>
    <w:rsid w:val="00284690"/>
    <w:rsid w:val="00284F5E"/>
    <w:rsid w:val="00287F28"/>
    <w:rsid w:val="0029178B"/>
    <w:rsid w:val="002979B9"/>
    <w:rsid w:val="002A079C"/>
    <w:rsid w:val="002A561B"/>
    <w:rsid w:val="002B2A26"/>
    <w:rsid w:val="002B4E3D"/>
    <w:rsid w:val="002B58B6"/>
    <w:rsid w:val="002C7002"/>
    <w:rsid w:val="002D171A"/>
    <w:rsid w:val="002E617A"/>
    <w:rsid w:val="002F212C"/>
    <w:rsid w:val="002F2FA8"/>
    <w:rsid w:val="002F72AC"/>
    <w:rsid w:val="002F7501"/>
    <w:rsid w:val="003067DF"/>
    <w:rsid w:val="00312A26"/>
    <w:rsid w:val="00323743"/>
    <w:rsid w:val="00337299"/>
    <w:rsid w:val="00337ADD"/>
    <w:rsid w:val="00342768"/>
    <w:rsid w:val="00342918"/>
    <w:rsid w:val="0034304F"/>
    <w:rsid w:val="003653F3"/>
    <w:rsid w:val="00382DBA"/>
    <w:rsid w:val="003847D9"/>
    <w:rsid w:val="003855D1"/>
    <w:rsid w:val="003C11F4"/>
    <w:rsid w:val="003C5DD8"/>
    <w:rsid w:val="003C6764"/>
    <w:rsid w:val="003C7FA5"/>
    <w:rsid w:val="003E08EE"/>
    <w:rsid w:val="003E3572"/>
    <w:rsid w:val="003F0D78"/>
    <w:rsid w:val="003F1A3A"/>
    <w:rsid w:val="003F6BEE"/>
    <w:rsid w:val="00400003"/>
    <w:rsid w:val="00402560"/>
    <w:rsid w:val="0040263A"/>
    <w:rsid w:val="0040474D"/>
    <w:rsid w:val="0040797F"/>
    <w:rsid w:val="00415904"/>
    <w:rsid w:val="00431514"/>
    <w:rsid w:val="00436A6C"/>
    <w:rsid w:val="004379AC"/>
    <w:rsid w:val="004409CF"/>
    <w:rsid w:val="00441A01"/>
    <w:rsid w:val="00441C40"/>
    <w:rsid w:val="00441E5F"/>
    <w:rsid w:val="00455256"/>
    <w:rsid w:val="00457442"/>
    <w:rsid w:val="00460BE2"/>
    <w:rsid w:val="00464995"/>
    <w:rsid w:val="0047120D"/>
    <w:rsid w:val="00477397"/>
    <w:rsid w:val="0048486C"/>
    <w:rsid w:val="00494F57"/>
    <w:rsid w:val="004A0186"/>
    <w:rsid w:val="004A57D6"/>
    <w:rsid w:val="004B5FE3"/>
    <w:rsid w:val="004C0840"/>
    <w:rsid w:val="004C1316"/>
    <w:rsid w:val="004C1DC1"/>
    <w:rsid w:val="004C2375"/>
    <w:rsid w:val="004C7F50"/>
    <w:rsid w:val="004D093C"/>
    <w:rsid w:val="004D495C"/>
    <w:rsid w:val="004D75D8"/>
    <w:rsid w:val="00502164"/>
    <w:rsid w:val="0051188C"/>
    <w:rsid w:val="00511EFF"/>
    <w:rsid w:val="0051331C"/>
    <w:rsid w:val="00514907"/>
    <w:rsid w:val="00514ABC"/>
    <w:rsid w:val="005153CA"/>
    <w:rsid w:val="00521F0E"/>
    <w:rsid w:val="00530A95"/>
    <w:rsid w:val="0056359F"/>
    <w:rsid w:val="00563990"/>
    <w:rsid w:val="00563F3E"/>
    <w:rsid w:val="00564B1F"/>
    <w:rsid w:val="00570E10"/>
    <w:rsid w:val="005807F1"/>
    <w:rsid w:val="00582017"/>
    <w:rsid w:val="005857F3"/>
    <w:rsid w:val="00586ECB"/>
    <w:rsid w:val="005A3536"/>
    <w:rsid w:val="005A5A67"/>
    <w:rsid w:val="005B065E"/>
    <w:rsid w:val="005C0782"/>
    <w:rsid w:val="005C19BC"/>
    <w:rsid w:val="005D19AC"/>
    <w:rsid w:val="005D6E3E"/>
    <w:rsid w:val="005F7260"/>
    <w:rsid w:val="0060277F"/>
    <w:rsid w:val="0061701C"/>
    <w:rsid w:val="0062773E"/>
    <w:rsid w:val="0063616F"/>
    <w:rsid w:val="006759BD"/>
    <w:rsid w:val="00681418"/>
    <w:rsid w:val="00681AD5"/>
    <w:rsid w:val="00695835"/>
    <w:rsid w:val="006A7637"/>
    <w:rsid w:val="006B74A9"/>
    <w:rsid w:val="006C4C19"/>
    <w:rsid w:val="006C5DCA"/>
    <w:rsid w:val="006D0B52"/>
    <w:rsid w:val="006D6626"/>
    <w:rsid w:val="006E169D"/>
    <w:rsid w:val="006E34D9"/>
    <w:rsid w:val="0072325C"/>
    <w:rsid w:val="00741007"/>
    <w:rsid w:val="00741316"/>
    <w:rsid w:val="00741E1B"/>
    <w:rsid w:val="00756109"/>
    <w:rsid w:val="00762B23"/>
    <w:rsid w:val="00773594"/>
    <w:rsid w:val="00774EBC"/>
    <w:rsid w:val="00776A36"/>
    <w:rsid w:val="007A4A9C"/>
    <w:rsid w:val="007C02DD"/>
    <w:rsid w:val="007C64FF"/>
    <w:rsid w:val="007D3898"/>
    <w:rsid w:val="007D56D2"/>
    <w:rsid w:val="007E48C3"/>
    <w:rsid w:val="007F190D"/>
    <w:rsid w:val="007F233B"/>
    <w:rsid w:val="007F4127"/>
    <w:rsid w:val="00802B8A"/>
    <w:rsid w:val="0080581A"/>
    <w:rsid w:val="00812611"/>
    <w:rsid w:val="00812789"/>
    <w:rsid w:val="008142BE"/>
    <w:rsid w:val="00843E78"/>
    <w:rsid w:val="00855FC0"/>
    <w:rsid w:val="0085699D"/>
    <w:rsid w:val="0086133A"/>
    <w:rsid w:val="0087551C"/>
    <w:rsid w:val="008912DF"/>
    <w:rsid w:val="008B1B9D"/>
    <w:rsid w:val="008C5999"/>
    <w:rsid w:val="008C7C60"/>
    <w:rsid w:val="008D4000"/>
    <w:rsid w:val="008E5536"/>
    <w:rsid w:val="008F063A"/>
    <w:rsid w:val="008F2B90"/>
    <w:rsid w:val="008F5900"/>
    <w:rsid w:val="00905637"/>
    <w:rsid w:val="009060F4"/>
    <w:rsid w:val="00911B0E"/>
    <w:rsid w:val="00923E71"/>
    <w:rsid w:val="009279C5"/>
    <w:rsid w:val="009329D5"/>
    <w:rsid w:val="0094298F"/>
    <w:rsid w:val="009444C6"/>
    <w:rsid w:val="00945052"/>
    <w:rsid w:val="009614D9"/>
    <w:rsid w:val="009620D3"/>
    <w:rsid w:val="0096307A"/>
    <w:rsid w:val="00971DCE"/>
    <w:rsid w:val="00972292"/>
    <w:rsid w:val="00981A77"/>
    <w:rsid w:val="0098734A"/>
    <w:rsid w:val="009A4678"/>
    <w:rsid w:val="009A50E2"/>
    <w:rsid w:val="009A5996"/>
    <w:rsid w:val="009A60FC"/>
    <w:rsid w:val="009B5209"/>
    <w:rsid w:val="009E4A93"/>
    <w:rsid w:val="009E634A"/>
    <w:rsid w:val="009F5233"/>
    <w:rsid w:val="00A13FE9"/>
    <w:rsid w:val="00A1690E"/>
    <w:rsid w:val="00A30988"/>
    <w:rsid w:val="00A30F8C"/>
    <w:rsid w:val="00A316FB"/>
    <w:rsid w:val="00A318D3"/>
    <w:rsid w:val="00A32CA0"/>
    <w:rsid w:val="00A32F3A"/>
    <w:rsid w:val="00A32FAA"/>
    <w:rsid w:val="00A3759D"/>
    <w:rsid w:val="00A42A5D"/>
    <w:rsid w:val="00A430BF"/>
    <w:rsid w:val="00A4499E"/>
    <w:rsid w:val="00A55525"/>
    <w:rsid w:val="00A61862"/>
    <w:rsid w:val="00A63827"/>
    <w:rsid w:val="00A87D61"/>
    <w:rsid w:val="00A92B1A"/>
    <w:rsid w:val="00A9366D"/>
    <w:rsid w:val="00AB2062"/>
    <w:rsid w:val="00AB4349"/>
    <w:rsid w:val="00AE08AC"/>
    <w:rsid w:val="00AE0991"/>
    <w:rsid w:val="00AE3153"/>
    <w:rsid w:val="00AE796C"/>
    <w:rsid w:val="00AF46A0"/>
    <w:rsid w:val="00B06843"/>
    <w:rsid w:val="00B11D01"/>
    <w:rsid w:val="00B161BD"/>
    <w:rsid w:val="00B35532"/>
    <w:rsid w:val="00B355E6"/>
    <w:rsid w:val="00B41160"/>
    <w:rsid w:val="00B53630"/>
    <w:rsid w:val="00B604EF"/>
    <w:rsid w:val="00B80C12"/>
    <w:rsid w:val="00B84787"/>
    <w:rsid w:val="00B9148D"/>
    <w:rsid w:val="00B9362C"/>
    <w:rsid w:val="00BA4CFB"/>
    <w:rsid w:val="00BA7F36"/>
    <w:rsid w:val="00BB56CA"/>
    <w:rsid w:val="00BD0E7B"/>
    <w:rsid w:val="00BD70FD"/>
    <w:rsid w:val="00BE15B0"/>
    <w:rsid w:val="00BE37F7"/>
    <w:rsid w:val="00BE6715"/>
    <w:rsid w:val="00BF6D78"/>
    <w:rsid w:val="00C0339A"/>
    <w:rsid w:val="00C074B5"/>
    <w:rsid w:val="00C30CAB"/>
    <w:rsid w:val="00C32DDF"/>
    <w:rsid w:val="00C411B0"/>
    <w:rsid w:val="00C607D2"/>
    <w:rsid w:val="00C613FF"/>
    <w:rsid w:val="00C6185B"/>
    <w:rsid w:val="00C61A11"/>
    <w:rsid w:val="00C74A08"/>
    <w:rsid w:val="00C75E8B"/>
    <w:rsid w:val="00C97497"/>
    <w:rsid w:val="00CA1B82"/>
    <w:rsid w:val="00CA5235"/>
    <w:rsid w:val="00CB11C4"/>
    <w:rsid w:val="00CC1E4F"/>
    <w:rsid w:val="00CC4B73"/>
    <w:rsid w:val="00CC4CB4"/>
    <w:rsid w:val="00CC5A21"/>
    <w:rsid w:val="00CC6851"/>
    <w:rsid w:val="00CD0D14"/>
    <w:rsid w:val="00CE1E9D"/>
    <w:rsid w:val="00CE4C8E"/>
    <w:rsid w:val="00D06530"/>
    <w:rsid w:val="00D140B0"/>
    <w:rsid w:val="00D27631"/>
    <w:rsid w:val="00D30E30"/>
    <w:rsid w:val="00D43458"/>
    <w:rsid w:val="00D4419E"/>
    <w:rsid w:val="00D466A3"/>
    <w:rsid w:val="00D46D30"/>
    <w:rsid w:val="00D519F5"/>
    <w:rsid w:val="00D519FA"/>
    <w:rsid w:val="00D56569"/>
    <w:rsid w:val="00D70183"/>
    <w:rsid w:val="00D91246"/>
    <w:rsid w:val="00DA5B09"/>
    <w:rsid w:val="00DA6BD5"/>
    <w:rsid w:val="00DA717C"/>
    <w:rsid w:val="00DB5E72"/>
    <w:rsid w:val="00DC15B0"/>
    <w:rsid w:val="00DD1ED0"/>
    <w:rsid w:val="00DD4C3D"/>
    <w:rsid w:val="00DE6702"/>
    <w:rsid w:val="00DF00C5"/>
    <w:rsid w:val="00E0244A"/>
    <w:rsid w:val="00E030A3"/>
    <w:rsid w:val="00E03EC6"/>
    <w:rsid w:val="00E05684"/>
    <w:rsid w:val="00E1005F"/>
    <w:rsid w:val="00E1044C"/>
    <w:rsid w:val="00E13AC2"/>
    <w:rsid w:val="00E24E4C"/>
    <w:rsid w:val="00E30614"/>
    <w:rsid w:val="00E34A5E"/>
    <w:rsid w:val="00E424A4"/>
    <w:rsid w:val="00E45094"/>
    <w:rsid w:val="00E5109E"/>
    <w:rsid w:val="00E518AE"/>
    <w:rsid w:val="00E51B18"/>
    <w:rsid w:val="00E55E0F"/>
    <w:rsid w:val="00E66F78"/>
    <w:rsid w:val="00E7672F"/>
    <w:rsid w:val="00E80281"/>
    <w:rsid w:val="00E83227"/>
    <w:rsid w:val="00E846AB"/>
    <w:rsid w:val="00E86A0C"/>
    <w:rsid w:val="00E944CE"/>
    <w:rsid w:val="00EB1B69"/>
    <w:rsid w:val="00EB527A"/>
    <w:rsid w:val="00EB5FD0"/>
    <w:rsid w:val="00ED1159"/>
    <w:rsid w:val="00ED220C"/>
    <w:rsid w:val="00ED75CF"/>
    <w:rsid w:val="00EE5706"/>
    <w:rsid w:val="00EE6791"/>
    <w:rsid w:val="00EE77FD"/>
    <w:rsid w:val="00EF5468"/>
    <w:rsid w:val="00EF6261"/>
    <w:rsid w:val="00F0135B"/>
    <w:rsid w:val="00F014A6"/>
    <w:rsid w:val="00F06F21"/>
    <w:rsid w:val="00F36B92"/>
    <w:rsid w:val="00F54CE2"/>
    <w:rsid w:val="00F55DAC"/>
    <w:rsid w:val="00F6733F"/>
    <w:rsid w:val="00F744D7"/>
    <w:rsid w:val="00F7578A"/>
    <w:rsid w:val="00F94367"/>
    <w:rsid w:val="00F967C5"/>
    <w:rsid w:val="00FA1600"/>
    <w:rsid w:val="00FA3E88"/>
    <w:rsid w:val="00FA59E2"/>
    <w:rsid w:val="00FA6D5D"/>
    <w:rsid w:val="00FB405E"/>
    <w:rsid w:val="00FC1335"/>
    <w:rsid w:val="00FC139F"/>
    <w:rsid w:val="00FE0AF1"/>
    <w:rsid w:val="00FE239B"/>
    <w:rsid w:val="00FE6496"/>
    <w:rsid w:val="00FF0296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7C"/>
  </w:style>
  <w:style w:type="paragraph" w:styleId="Footer">
    <w:name w:val="footer"/>
    <w:basedOn w:val="Normal"/>
    <w:link w:val="FooterChar"/>
    <w:uiPriority w:val="99"/>
    <w:unhideWhenUsed/>
    <w:rsid w:val="00DA71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7C"/>
  </w:style>
  <w:style w:type="paragraph" w:styleId="BalloonText">
    <w:name w:val="Balloon Text"/>
    <w:basedOn w:val="Normal"/>
    <w:link w:val="BalloonTextChar"/>
    <w:uiPriority w:val="99"/>
    <w:semiHidden/>
    <w:unhideWhenUsed/>
    <w:rsid w:val="00DA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F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F190D"/>
    <w:rPr>
      <w:rFonts w:eastAsia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F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rter616@a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.matsui\AppData\Local\Microsoft\Windows\INetCache\Content.Outlook\84YHYATX\0503Letterhead2017_M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337D-8B1A-4511-B15F-D1684191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0503Letterhead2017_MSWord</Template>
  <TotalTime>87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Matsui</dc:creator>
  <cp:lastModifiedBy>Owner</cp:lastModifiedBy>
  <cp:revision>11</cp:revision>
  <cp:lastPrinted>2017-03-28T13:23:00Z</cp:lastPrinted>
  <dcterms:created xsi:type="dcterms:W3CDTF">2018-05-31T11:59:00Z</dcterms:created>
  <dcterms:modified xsi:type="dcterms:W3CDTF">2018-06-28T16:41:00Z</dcterms:modified>
</cp:coreProperties>
</file>