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E7672F">
        <w:rPr>
          <w:rFonts w:ascii="Calibri" w:eastAsia="Calibri" w:hAnsi="Calibri" w:cs="Times New Roman"/>
          <w:b/>
          <w:sz w:val="28"/>
          <w:szCs w:val="28"/>
        </w:rPr>
        <w:t xml:space="preserve"> DIVISION for </w:t>
      </w:r>
      <w:r w:rsidR="00722D75">
        <w:rPr>
          <w:rFonts w:ascii="Calibri" w:eastAsia="Calibri" w:hAnsi="Calibri" w:cs="Times New Roman"/>
          <w:b/>
          <w:sz w:val="28"/>
          <w:szCs w:val="28"/>
        </w:rPr>
        <w:t>August 6</w:t>
      </w:r>
      <w:r w:rsidR="00E7672F">
        <w:rPr>
          <w:rFonts w:ascii="Calibri" w:eastAsia="Calibri" w:hAnsi="Calibri" w:cs="Times New Roman"/>
          <w:b/>
          <w:sz w:val="28"/>
          <w:szCs w:val="28"/>
        </w:rPr>
        <w:t>, 2018</w:t>
      </w:r>
      <w:r w:rsidR="00AF46A0">
        <w:rPr>
          <w:rFonts w:ascii="Calibri" w:eastAsia="Calibri" w:hAnsi="Calibri" w:cs="Times New Roman"/>
          <w:b/>
          <w:sz w:val="28"/>
          <w:szCs w:val="28"/>
        </w:rPr>
        <w:t xml:space="preserve"> Meeting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Pr="005C0782" w:rsidRDefault="007F190D" w:rsidP="005F7260">
            <w:pPr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Andrew Thurman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>Chad Goldman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CA5235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7A4A9C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8142BE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Fellowship Committee Chair</w:t>
            </w:r>
            <w:r w:rsidR="002808EB"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2808EB" w:rsidRPr="005C0782">
              <w:rPr>
                <w:rFonts w:ascii="Calibri" w:hAnsi="Calibri" w:cs="Calibri"/>
                <w:i/>
                <w:sz w:val="20"/>
                <w:szCs w:val="20"/>
              </w:rPr>
              <w:t>Sandro Sherrod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AE796C" w:rsidRDefault="00AE796C" w:rsidP="00CC6851">
      <w:pPr>
        <w:spacing w:after="16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:rsidR="007F4127" w:rsidRDefault="00AF46A0" w:rsidP="0047120D">
      <w:pPr>
        <w:spacing w:after="160" w:line="256" w:lineRule="auto"/>
        <w:contextualSpacing/>
        <w:rPr>
          <w:rFonts w:ascii="Calibri" w:eastAsia="Calibri" w:hAnsi="Calibri" w:cs="Times New Roman"/>
          <w:b/>
        </w:rPr>
      </w:pPr>
      <w:r w:rsidRPr="00E80281">
        <w:rPr>
          <w:rFonts w:ascii="Calibri" w:eastAsia="Calibri" w:hAnsi="Calibri" w:cs="Times New Roman"/>
          <w:b/>
        </w:rPr>
        <w:t xml:space="preserve">What’s happened since last </w:t>
      </w:r>
      <w:r>
        <w:rPr>
          <w:rFonts w:ascii="Calibri" w:eastAsia="Calibri" w:hAnsi="Calibri" w:cs="Times New Roman"/>
          <w:b/>
        </w:rPr>
        <w:t>D</w:t>
      </w:r>
      <w:r w:rsidRPr="00E80281">
        <w:rPr>
          <w:rFonts w:ascii="Calibri" w:eastAsia="Calibri" w:hAnsi="Calibri" w:cs="Times New Roman"/>
          <w:b/>
        </w:rPr>
        <w:t>ivision meeting:</w:t>
      </w:r>
    </w:p>
    <w:p w:rsidR="005D6E3E" w:rsidRDefault="00B9362C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FE0AF1">
        <w:rPr>
          <w:rFonts w:ascii="Calibri" w:eastAsia="Calibri" w:hAnsi="Calibri" w:cs="Times New Roman"/>
        </w:rPr>
        <w:t xml:space="preserve">Flotilla membership </w:t>
      </w:r>
      <w:r w:rsidR="00722D75">
        <w:rPr>
          <w:rFonts w:ascii="Calibri" w:eastAsia="Calibri" w:hAnsi="Calibri" w:cs="Times New Roman"/>
        </w:rPr>
        <w:t xml:space="preserve">numbers 116.  </w:t>
      </w:r>
      <w:r w:rsidR="00312A26" w:rsidRPr="00FE0AF1">
        <w:rPr>
          <w:rFonts w:ascii="Calibri" w:eastAsia="Calibri" w:hAnsi="Calibri" w:cs="Times New Roman"/>
        </w:rPr>
        <w:t xml:space="preserve">21 officers </w:t>
      </w:r>
      <w:r w:rsidR="008142BE" w:rsidRPr="00FE0AF1">
        <w:rPr>
          <w:rFonts w:ascii="Calibri" w:eastAsia="Calibri" w:hAnsi="Calibri" w:cs="Times New Roman"/>
        </w:rPr>
        <w:t xml:space="preserve">and assistants </w:t>
      </w:r>
      <w:r w:rsidR="00312A26" w:rsidRPr="00FE0AF1">
        <w:rPr>
          <w:rFonts w:ascii="Calibri" w:eastAsia="Calibri" w:hAnsi="Calibri" w:cs="Times New Roman"/>
        </w:rPr>
        <w:t>manage the Lower Manhattan Flotilla.</w:t>
      </w:r>
      <w:r w:rsidR="00FE0AF1">
        <w:rPr>
          <w:rFonts w:ascii="Calibri" w:eastAsia="Calibri" w:hAnsi="Calibri" w:cs="Times New Roman"/>
        </w:rPr>
        <w:t xml:space="preserve"> </w:t>
      </w:r>
    </w:p>
    <w:p w:rsidR="007A4BB6" w:rsidRPr="00FE0AF1" w:rsidRDefault="00DE6336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YTD VE count 435, PV count 106</w:t>
      </w:r>
      <w:r w:rsidR="007A4BB6">
        <w:rPr>
          <w:rFonts w:ascii="Calibri" w:eastAsia="Calibri" w:hAnsi="Calibri" w:cs="Times New Roman"/>
        </w:rPr>
        <w:t>.</w:t>
      </w:r>
    </w:p>
    <w:p w:rsidR="008142BE" w:rsidRDefault="00722D75" w:rsidP="00722D75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Tony Carter, Bert Ongkeo and Sandro Sherrod received </w:t>
      </w:r>
      <w:r w:rsidR="0028669D">
        <w:rPr>
          <w:rFonts w:ascii="Calibri" w:eastAsia="Calibri" w:hAnsi="Calibri" w:cs="Times New Roman"/>
        </w:rPr>
        <w:t xml:space="preserve">the </w:t>
      </w:r>
      <w:r>
        <w:rPr>
          <w:rFonts w:ascii="Calibri" w:eastAsia="Calibri" w:hAnsi="Calibri" w:cs="Times New Roman"/>
        </w:rPr>
        <w:t xml:space="preserve">D1SR Challenge coin </w:t>
      </w:r>
      <w:r w:rsidR="0085116A">
        <w:rPr>
          <w:rFonts w:ascii="Calibri" w:eastAsia="Calibri" w:hAnsi="Calibri" w:cs="Times New Roman"/>
        </w:rPr>
        <w:t xml:space="preserve">from John Gallagher </w:t>
      </w:r>
      <w:r w:rsidR="0028669D">
        <w:rPr>
          <w:rFonts w:ascii="Calibri" w:eastAsia="Calibri" w:hAnsi="Calibri" w:cs="Times New Roman"/>
        </w:rPr>
        <w:t xml:space="preserve">on behalf of the COMO </w:t>
      </w:r>
      <w:r>
        <w:rPr>
          <w:rFonts w:ascii="Calibri" w:eastAsia="Calibri" w:hAnsi="Calibri" w:cs="Times New Roman"/>
        </w:rPr>
        <w:t xml:space="preserve">for </w:t>
      </w:r>
      <w:r w:rsidR="0085116A">
        <w:rPr>
          <w:rFonts w:ascii="Calibri" w:eastAsia="Calibri" w:hAnsi="Calibri" w:cs="Times New Roman"/>
        </w:rPr>
        <w:t xml:space="preserve">their FS </w:t>
      </w:r>
      <w:r>
        <w:rPr>
          <w:rFonts w:ascii="Calibri" w:eastAsia="Calibri" w:hAnsi="Calibri" w:cs="Times New Roman"/>
        </w:rPr>
        <w:t>contributions during Fleet</w:t>
      </w:r>
      <w:r w:rsidR="0085116A">
        <w:rPr>
          <w:rFonts w:ascii="Calibri" w:eastAsia="Calibri" w:hAnsi="Calibri" w:cs="Times New Roman"/>
        </w:rPr>
        <w:t xml:space="preserve"> W</w:t>
      </w:r>
      <w:r>
        <w:rPr>
          <w:rFonts w:ascii="Calibri" w:eastAsia="Calibri" w:hAnsi="Calibri" w:cs="Times New Roman"/>
        </w:rPr>
        <w:t>eek.</w:t>
      </w:r>
    </w:p>
    <w:p w:rsidR="0028669D" w:rsidRPr="00722D75" w:rsidRDefault="0028669D" w:rsidP="00722D75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Detachment member Victor Lubarski received a letter of recognition from </w:t>
      </w:r>
      <w:r w:rsidR="00D82913">
        <w:rPr>
          <w:rFonts w:ascii="Calibri" w:eastAsia="Calibri" w:hAnsi="Calibri" w:cs="Times New Roman"/>
        </w:rPr>
        <w:t xml:space="preserve">USCG </w:t>
      </w:r>
      <w:r>
        <w:rPr>
          <w:rFonts w:ascii="Calibri" w:eastAsia="Calibri" w:hAnsi="Calibri" w:cs="Times New Roman"/>
        </w:rPr>
        <w:t>Capt. Richard Schneider.</w:t>
      </w:r>
    </w:p>
    <w:p w:rsidR="007F233B" w:rsidRDefault="007F233B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Stephen Harwood </w:t>
      </w:r>
      <w:r w:rsidR="0028669D">
        <w:rPr>
          <w:rFonts w:ascii="Calibri" w:eastAsia="Calibri" w:hAnsi="Calibri" w:cs="Times New Roman"/>
        </w:rPr>
        <w:t>is w</w:t>
      </w:r>
      <w:r w:rsidR="00722D75">
        <w:rPr>
          <w:rFonts w:ascii="Calibri" w:eastAsia="Calibri" w:hAnsi="Calibri" w:cs="Times New Roman"/>
        </w:rPr>
        <w:t>orking with Andrew Thurman to s</w:t>
      </w:r>
      <w:r w:rsidR="0028669D">
        <w:rPr>
          <w:rFonts w:ascii="Calibri" w:eastAsia="Calibri" w:hAnsi="Calibri" w:cs="Times New Roman"/>
        </w:rPr>
        <w:t>ecure the Lilac as a PA/CM/MS venue for the Aux Anniversary/Aux Radio Day, October 20th.</w:t>
      </w:r>
    </w:p>
    <w:p w:rsidR="00905637" w:rsidRPr="00722D75" w:rsidRDefault="0028669D" w:rsidP="00905637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Lower Manhattan </w:t>
      </w:r>
      <w:r w:rsidR="00722D75">
        <w:rPr>
          <w:rFonts w:ascii="Calibri" w:eastAsia="Calibri" w:hAnsi="Calibri" w:cs="Times New Roman"/>
        </w:rPr>
        <w:t xml:space="preserve">Flotilla election screening committee </w:t>
      </w:r>
      <w:r>
        <w:rPr>
          <w:rFonts w:ascii="Calibri" w:eastAsia="Calibri" w:hAnsi="Calibri" w:cs="Times New Roman"/>
        </w:rPr>
        <w:t xml:space="preserve">has been </w:t>
      </w:r>
      <w:r w:rsidR="00722D75">
        <w:rPr>
          <w:rFonts w:ascii="Calibri" w:eastAsia="Calibri" w:hAnsi="Calibri" w:cs="Times New Roman"/>
        </w:rPr>
        <w:t xml:space="preserve">appointed:  Tony Carter, </w:t>
      </w:r>
      <w:r w:rsidR="002A35A0">
        <w:rPr>
          <w:rFonts w:ascii="Calibri" w:eastAsia="Calibri" w:hAnsi="Calibri" w:cs="Times New Roman"/>
        </w:rPr>
        <w:t xml:space="preserve">IPFC and </w:t>
      </w:r>
      <w:r w:rsidR="00722D75">
        <w:rPr>
          <w:rFonts w:ascii="Calibri" w:eastAsia="Calibri" w:hAnsi="Calibri" w:cs="Times New Roman"/>
        </w:rPr>
        <w:t xml:space="preserve">chair, Andrea Bray, FSO-SR, and Chad Goldman, FSO-FN.  </w:t>
      </w:r>
      <w:r w:rsidR="00722D75" w:rsidRPr="002A35A0">
        <w:rPr>
          <w:rFonts w:ascii="Calibri" w:eastAsia="Calibri" w:hAnsi="Calibri" w:cs="Times New Roman"/>
          <w:b/>
        </w:rPr>
        <w:t>05-03</w:t>
      </w:r>
      <w:r w:rsidR="00722D75">
        <w:rPr>
          <w:rFonts w:ascii="Calibri" w:eastAsia="Calibri" w:hAnsi="Calibri" w:cs="Times New Roman"/>
        </w:rPr>
        <w:t xml:space="preserve"> </w:t>
      </w:r>
      <w:r w:rsidR="00722D75" w:rsidRPr="0028669D">
        <w:rPr>
          <w:rFonts w:ascii="Calibri" w:eastAsia="Calibri" w:hAnsi="Calibri" w:cs="Times New Roman"/>
          <w:b/>
          <w:i/>
        </w:rPr>
        <w:t>Flotilla elections to be held October 15th.</w:t>
      </w:r>
    </w:p>
    <w:p w:rsidR="00337ADD" w:rsidRDefault="00905637" w:rsidP="00AF46A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Upcoming </w:t>
      </w:r>
      <w:r w:rsidR="00337ADD">
        <w:rPr>
          <w:rFonts w:ascii="Calibri" w:hAnsi="Calibri"/>
          <w:b/>
        </w:rPr>
        <w:t>Events:</w:t>
      </w:r>
    </w:p>
    <w:p w:rsidR="00905637" w:rsidRPr="00CC5A21" w:rsidRDefault="00905637" w:rsidP="00C6185B">
      <w:pPr>
        <w:pStyle w:val="ListParagraph"/>
        <w:spacing w:after="160" w:line="256" w:lineRule="auto"/>
        <w:rPr>
          <w:rFonts w:ascii="Calibri" w:eastAsia="Calibri" w:hAnsi="Calibri" w:cs="Times New Roman"/>
          <w:b/>
        </w:rPr>
      </w:pPr>
    </w:p>
    <w:p w:rsidR="00A32F3A" w:rsidRPr="00D82913" w:rsidRDefault="00A32F3A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Results of National FC Survey - when available? </w:t>
      </w:r>
    </w:p>
    <w:p w:rsidR="00D82913" w:rsidRPr="00D82913" w:rsidRDefault="00D82913" w:rsidP="00D82913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Lower Manhattan Flotilla is still awaiting its National Diversity award.</w:t>
      </w:r>
    </w:p>
    <w:p w:rsidR="0028669D" w:rsidRPr="0028669D" w:rsidRDefault="0028669D" w:rsidP="0028669D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Intro to Risk Management course to be introduced to flotilla as required training for Operational activities including Surface, AuxAir, Comms, FS, and MS.</w:t>
      </w:r>
    </w:p>
    <w:p w:rsidR="00337ADD" w:rsidRDefault="00337ADD" w:rsidP="00AF46A0">
      <w:pPr>
        <w:rPr>
          <w:rFonts w:ascii="Calibri" w:hAnsi="Calibri"/>
          <w:b/>
        </w:rPr>
      </w:pPr>
    </w:p>
    <w:p w:rsidR="00AF46A0" w:rsidRDefault="00AF46A0" w:rsidP="00AF46A0">
      <w:pPr>
        <w:rPr>
          <w:rFonts w:ascii="Calibri" w:hAnsi="Calibri"/>
          <w:b/>
        </w:rPr>
      </w:pPr>
      <w:r w:rsidRPr="00E80281">
        <w:rPr>
          <w:rFonts w:ascii="Calibri" w:hAnsi="Calibri"/>
          <w:b/>
        </w:rPr>
        <w:t>Status of Long Term Goals:</w:t>
      </w:r>
    </w:p>
    <w:p w:rsidR="00695835" w:rsidRDefault="00695835" w:rsidP="00AF46A0">
      <w:pPr>
        <w:rPr>
          <w:rFonts w:ascii="Calibri" w:hAnsi="Calibri"/>
          <w:b/>
        </w:rPr>
      </w:pPr>
    </w:p>
    <w:p w:rsidR="00DE6336" w:rsidRPr="00DE6336" w:rsidRDefault="00695835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 w:rsidRPr="00DE6336">
        <w:rPr>
          <w:rFonts w:ascii="Calibri" w:eastAsia="Calibri" w:hAnsi="Calibri" w:cs="Times New Roman"/>
        </w:rPr>
        <w:t>Quals and Training</w:t>
      </w:r>
      <w:r w:rsidR="00126F95" w:rsidRPr="00DE6336">
        <w:rPr>
          <w:rFonts w:ascii="Calibri" w:eastAsia="Calibri" w:hAnsi="Calibri" w:cs="Times New Roman"/>
        </w:rPr>
        <w:t xml:space="preserve">:  </w:t>
      </w:r>
      <w:r w:rsidR="00FE6496" w:rsidRPr="00DE6336">
        <w:rPr>
          <w:rFonts w:ascii="Calibri" w:eastAsia="Calibri" w:hAnsi="Calibri" w:cs="Times New Roman"/>
        </w:rPr>
        <w:t xml:space="preserve">Our </w:t>
      </w:r>
      <w:r w:rsidR="0023716B" w:rsidRPr="00DE6336">
        <w:rPr>
          <w:rFonts w:ascii="Calibri" w:eastAsia="Calibri" w:hAnsi="Calibri" w:cs="Times New Roman"/>
        </w:rPr>
        <w:t>strong RBS</w:t>
      </w:r>
      <w:r w:rsidR="00CD0D14" w:rsidRPr="00DE6336">
        <w:rPr>
          <w:rFonts w:ascii="Calibri" w:eastAsia="Calibri" w:hAnsi="Calibri" w:cs="Times New Roman"/>
        </w:rPr>
        <w:t xml:space="preserve"> presence</w:t>
      </w:r>
      <w:r w:rsidR="00DE6336" w:rsidRPr="00DE6336">
        <w:rPr>
          <w:rFonts w:ascii="Calibri" w:eastAsia="Calibri" w:hAnsi="Calibri" w:cs="Times New Roman"/>
        </w:rPr>
        <w:t xml:space="preserve"> (VE/PV/PE)</w:t>
      </w:r>
      <w:r w:rsidR="002F7501" w:rsidRPr="00DE6336">
        <w:rPr>
          <w:rFonts w:ascii="Calibri" w:eastAsia="Calibri" w:hAnsi="Calibri" w:cs="Times New Roman"/>
        </w:rPr>
        <w:t xml:space="preserve"> </w:t>
      </w:r>
      <w:r w:rsidR="00DE6336" w:rsidRPr="00DE6336">
        <w:rPr>
          <w:rFonts w:ascii="Calibri" w:eastAsia="Calibri" w:hAnsi="Calibri" w:cs="Times New Roman"/>
        </w:rPr>
        <w:t xml:space="preserve">along with high activity in </w:t>
      </w:r>
      <w:r w:rsidR="00FE6496" w:rsidRPr="00DE6336">
        <w:rPr>
          <w:rFonts w:ascii="Calibri" w:eastAsia="Calibri" w:hAnsi="Calibri" w:cs="Times New Roman"/>
        </w:rPr>
        <w:t xml:space="preserve">FS, MS, and PA competencies need to be further </w:t>
      </w:r>
      <w:r w:rsidR="00CD0D14" w:rsidRPr="00DE6336">
        <w:rPr>
          <w:rFonts w:ascii="Calibri" w:eastAsia="Calibri" w:hAnsi="Calibri" w:cs="Times New Roman"/>
        </w:rPr>
        <w:t>leveraged with the membership</w:t>
      </w:r>
      <w:r w:rsidR="00722D75" w:rsidRPr="00DE6336">
        <w:rPr>
          <w:rFonts w:ascii="Calibri" w:eastAsia="Calibri" w:hAnsi="Calibri" w:cs="Times New Roman"/>
        </w:rPr>
        <w:t>.</w:t>
      </w:r>
      <w:r w:rsidR="002A35A0">
        <w:rPr>
          <w:rFonts w:ascii="Calibri" w:eastAsia="Calibri" w:hAnsi="Calibri" w:cs="Times New Roman"/>
        </w:rPr>
        <w:t xml:space="preserve">  TCO</w:t>
      </w:r>
      <w:r w:rsidR="00DE6336">
        <w:rPr>
          <w:rFonts w:ascii="Calibri" w:eastAsia="Calibri" w:hAnsi="Calibri" w:cs="Times New Roman"/>
        </w:rPr>
        <w:t xml:space="preserve"> training would be welcome.  AuxAir to address member demand via mentorship.</w:t>
      </w:r>
    </w:p>
    <w:p w:rsidR="00722D75" w:rsidRPr="00DE6336" w:rsidRDefault="000E080F" w:rsidP="00DE6336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 w:rsidRPr="00DE6336">
        <w:rPr>
          <w:rFonts w:ascii="Calibri" w:eastAsia="Calibri" w:hAnsi="Calibri" w:cs="Times New Roman"/>
        </w:rPr>
        <w:t xml:space="preserve">New </w:t>
      </w:r>
      <w:r w:rsidR="00342768" w:rsidRPr="00DE6336">
        <w:rPr>
          <w:rFonts w:ascii="Calibri" w:eastAsia="Calibri" w:hAnsi="Calibri" w:cs="Times New Roman"/>
        </w:rPr>
        <w:t xml:space="preserve">Member </w:t>
      </w:r>
      <w:r w:rsidR="00CD0D14" w:rsidRPr="00DE6336">
        <w:rPr>
          <w:rFonts w:ascii="Calibri" w:eastAsia="Calibri" w:hAnsi="Calibri" w:cs="Times New Roman"/>
        </w:rPr>
        <w:t>Qu</w:t>
      </w:r>
      <w:r w:rsidR="00402560" w:rsidRPr="00DE6336">
        <w:rPr>
          <w:rFonts w:ascii="Calibri" w:eastAsia="Calibri" w:hAnsi="Calibri" w:cs="Times New Roman"/>
        </w:rPr>
        <w:t xml:space="preserve">als:  nothing </w:t>
      </w:r>
      <w:r w:rsidR="006B74A9" w:rsidRPr="00DE6336">
        <w:rPr>
          <w:rFonts w:ascii="Calibri" w:eastAsia="Calibri" w:hAnsi="Calibri" w:cs="Times New Roman"/>
        </w:rPr>
        <w:t>new to note this period</w:t>
      </w:r>
      <w:r w:rsidR="00402560" w:rsidRPr="00DE6336">
        <w:rPr>
          <w:rFonts w:ascii="Calibri" w:eastAsia="Calibri" w:hAnsi="Calibri" w:cs="Times New Roman"/>
        </w:rPr>
        <w:t>.</w:t>
      </w:r>
      <w:r w:rsidR="00722D75" w:rsidRPr="00DE6336">
        <w:rPr>
          <w:rFonts w:ascii="Calibri" w:eastAsia="Calibri" w:hAnsi="Calibri" w:cs="Times New Roman"/>
        </w:rPr>
        <w:t xml:space="preserve">  </w:t>
      </w:r>
      <w:r w:rsidR="00DE6336">
        <w:rPr>
          <w:rFonts w:ascii="Calibri" w:eastAsia="Calibri" w:hAnsi="Calibri" w:cs="Times New Roman"/>
        </w:rPr>
        <w:t>Thank you to 05-04 for qualifying 2 members of 05-03 for PV/VE.</w:t>
      </w:r>
    </w:p>
    <w:p w:rsidR="00AF46A0" w:rsidRPr="00D82E3A" w:rsidRDefault="00CD0D14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 xml:space="preserve">Increasing number of </w:t>
      </w:r>
      <w:r w:rsidR="00D466A3">
        <w:rPr>
          <w:rFonts w:ascii="Calibri" w:eastAsia="Calibri" w:hAnsi="Calibri" w:cs="Times New Roman"/>
        </w:rPr>
        <w:t xml:space="preserve">FSO </w:t>
      </w:r>
      <w:r w:rsidR="000E080F">
        <w:rPr>
          <w:rFonts w:ascii="Calibri" w:eastAsia="Calibri" w:hAnsi="Calibri" w:cs="Times New Roman"/>
        </w:rPr>
        <w:t>assistant</w:t>
      </w:r>
      <w:r>
        <w:rPr>
          <w:rFonts w:ascii="Calibri" w:eastAsia="Calibri" w:hAnsi="Calibri" w:cs="Times New Roman"/>
        </w:rPr>
        <w:t>s remains a priority.</w:t>
      </w:r>
      <w:r w:rsidR="00AF46A0" w:rsidRPr="00D82E3A">
        <w:rPr>
          <w:rFonts w:ascii="Calibri" w:hAnsi="Calibri"/>
        </w:rPr>
        <w:tab/>
      </w:r>
    </w:p>
    <w:p w:rsidR="00FE239B" w:rsidRPr="00C6185B" w:rsidRDefault="00AF46A0" w:rsidP="00C6185B">
      <w:pPr>
        <w:tabs>
          <w:tab w:val="left" w:pos="3345"/>
        </w:tabs>
        <w:rPr>
          <w:rFonts w:ascii="Calibri" w:hAnsi="Calibri"/>
          <w:b/>
        </w:rPr>
      </w:pPr>
      <w:r w:rsidRPr="000E2B7D">
        <w:rPr>
          <w:rFonts w:ascii="Calibri" w:hAnsi="Calibri"/>
          <w:b/>
        </w:rPr>
        <w:t>What Help is Required and From Whom</w:t>
      </w:r>
      <w:r w:rsidR="000E2B7D">
        <w:rPr>
          <w:rFonts w:ascii="Calibri" w:hAnsi="Calibri"/>
          <w:b/>
        </w:rPr>
        <w:br/>
      </w:r>
    </w:p>
    <w:p w:rsidR="00EB1B69" w:rsidRPr="00FE239B" w:rsidRDefault="00FE239B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Full day </w:t>
      </w:r>
      <w:r w:rsidR="00A1690E">
        <w:rPr>
          <w:rFonts w:ascii="Calibri" w:eastAsia="Calibri" w:hAnsi="Calibri" w:cs="Times New Roman"/>
        </w:rPr>
        <w:t>MANTR training session</w:t>
      </w:r>
      <w:r w:rsidR="002A35A0">
        <w:rPr>
          <w:rFonts w:ascii="Calibri" w:eastAsia="Calibri" w:hAnsi="Calibri" w:cs="Times New Roman"/>
        </w:rPr>
        <w:t xml:space="preserve"> (22 members in AP status)</w:t>
      </w:r>
      <w:r w:rsidR="00A1690E">
        <w:rPr>
          <w:rFonts w:ascii="Calibri" w:eastAsia="Calibri" w:hAnsi="Calibri" w:cs="Times New Roman"/>
        </w:rPr>
        <w:t xml:space="preserve"> and AuxOp courses desirable</w:t>
      </w:r>
      <w:r w:rsidR="00126F95">
        <w:rPr>
          <w:rFonts w:ascii="Calibri" w:eastAsia="Calibri" w:hAnsi="Calibri" w:cs="Times New Roman"/>
        </w:rPr>
        <w:t>, e.g., weather, advanced coastal navigation,</w:t>
      </w:r>
      <w:r w:rsidR="00D466A3">
        <w:rPr>
          <w:rFonts w:ascii="Calibri" w:eastAsia="Calibri" w:hAnsi="Calibri" w:cs="Times New Roman"/>
        </w:rPr>
        <w:t xml:space="preserve"> AuxC</w:t>
      </w:r>
      <w:r w:rsidR="00126F95">
        <w:rPr>
          <w:rFonts w:ascii="Calibri" w:eastAsia="Calibri" w:hAnsi="Calibri" w:cs="Times New Roman"/>
        </w:rPr>
        <w:t>om, TCO</w:t>
      </w:r>
      <w:r w:rsidR="00A1690E">
        <w:rPr>
          <w:rFonts w:ascii="Calibri" w:eastAsia="Calibri" w:hAnsi="Calibri" w:cs="Times New Roman"/>
        </w:rPr>
        <w:t>.</w:t>
      </w:r>
      <w:r w:rsidR="00D82913">
        <w:rPr>
          <w:rFonts w:ascii="Calibri" w:eastAsia="Calibri" w:hAnsi="Calibri" w:cs="Times New Roman"/>
        </w:rPr>
        <w:t xml:space="preserve">  Higher </w:t>
      </w:r>
      <w:r w:rsidR="008E6563">
        <w:rPr>
          <w:rFonts w:ascii="Calibri" w:eastAsia="Calibri" w:hAnsi="Calibri" w:cs="Times New Roman"/>
        </w:rPr>
        <w:t xml:space="preserve">member </w:t>
      </w:r>
      <w:r w:rsidR="00D82913">
        <w:rPr>
          <w:rFonts w:ascii="Calibri" w:eastAsia="Calibri" w:hAnsi="Calibri" w:cs="Times New Roman"/>
        </w:rPr>
        <w:t>attendance expected after summer is over.</w:t>
      </w:r>
    </w:p>
    <w:p w:rsidR="00FE239B" w:rsidRDefault="00FE239B" w:rsidP="00A55525">
      <w:pPr>
        <w:rPr>
          <w:rFonts w:ascii="Calibri" w:hAnsi="Calibri"/>
          <w:b/>
        </w:rPr>
      </w:pP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6E" w:rsidRDefault="00557F6E" w:rsidP="00DA717C">
      <w:r>
        <w:separator/>
      </w:r>
    </w:p>
  </w:endnote>
  <w:endnote w:type="continuationSeparator" w:id="1">
    <w:p w:rsidR="00557F6E" w:rsidRDefault="00557F6E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6E" w:rsidRDefault="00557F6E" w:rsidP="00DA717C">
      <w:r>
        <w:separator/>
      </w:r>
    </w:p>
  </w:footnote>
  <w:footnote w:type="continuationSeparator" w:id="1">
    <w:p w:rsidR="00557F6E" w:rsidRDefault="00557F6E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AAD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0"/>
  </w:num>
  <w:num w:numId="5">
    <w:abstractNumId w:val="21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4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3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764E"/>
    <w:rsid w:val="00020B4A"/>
    <w:rsid w:val="00032510"/>
    <w:rsid w:val="0003627F"/>
    <w:rsid w:val="00037332"/>
    <w:rsid w:val="00083004"/>
    <w:rsid w:val="00085CA0"/>
    <w:rsid w:val="000A202D"/>
    <w:rsid w:val="000B7B61"/>
    <w:rsid w:val="000C20C0"/>
    <w:rsid w:val="000C3576"/>
    <w:rsid w:val="000E080F"/>
    <w:rsid w:val="000E2B7D"/>
    <w:rsid w:val="000E31E5"/>
    <w:rsid w:val="000E6550"/>
    <w:rsid w:val="000E67B4"/>
    <w:rsid w:val="000E7805"/>
    <w:rsid w:val="000F6993"/>
    <w:rsid w:val="00111157"/>
    <w:rsid w:val="001216EF"/>
    <w:rsid w:val="001249F5"/>
    <w:rsid w:val="00126F95"/>
    <w:rsid w:val="00133FBC"/>
    <w:rsid w:val="00137401"/>
    <w:rsid w:val="00145A5C"/>
    <w:rsid w:val="001607B1"/>
    <w:rsid w:val="001630A5"/>
    <w:rsid w:val="00175179"/>
    <w:rsid w:val="00177D9D"/>
    <w:rsid w:val="001A2EBD"/>
    <w:rsid w:val="001B403E"/>
    <w:rsid w:val="001B4625"/>
    <w:rsid w:val="001F01CF"/>
    <w:rsid w:val="001F0496"/>
    <w:rsid w:val="001F114B"/>
    <w:rsid w:val="001F7AE9"/>
    <w:rsid w:val="00200955"/>
    <w:rsid w:val="002122E1"/>
    <w:rsid w:val="00216682"/>
    <w:rsid w:val="002207E1"/>
    <w:rsid w:val="00224847"/>
    <w:rsid w:val="0022757A"/>
    <w:rsid w:val="00233ED5"/>
    <w:rsid w:val="0023716B"/>
    <w:rsid w:val="002502E0"/>
    <w:rsid w:val="00271F6B"/>
    <w:rsid w:val="00272444"/>
    <w:rsid w:val="002808EB"/>
    <w:rsid w:val="00284578"/>
    <w:rsid w:val="00284690"/>
    <w:rsid w:val="00284F5E"/>
    <w:rsid w:val="0028669D"/>
    <w:rsid w:val="00287F28"/>
    <w:rsid w:val="0029178B"/>
    <w:rsid w:val="002979B9"/>
    <w:rsid w:val="002A079C"/>
    <w:rsid w:val="002A35A0"/>
    <w:rsid w:val="002A561B"/>
    <w:rsid w:val="002B2A26"/>
    <w:rsid w:val="002B4E3D"/>
    <w:rsid w:val="002B58B6"/>
    <w:rsid w:val="002C7002"/>
    <w:rsid w:val="002D171A"/>
    <w:rsid w:val="002E617A"/>
    <w:rsid w:val="002F212C"/>
    <w:rsid w:val="002F2FA8"/>
    <w:rsid w:val="002F72AC"/>
    <w:rsid w:val="002F7501"/>
    <w:rsid w:val="003067DF"/>
    <w:rsid w:val="00312A26"/>
    <w:rsid w:val="00323743"/>
    <w:rsid w:val="00337299"/>
    <w:rsid w:val="00337ADD"/>
    <w:rsid w:val="00342768"/>
    <w:rsid w:val="00342918"/>
    <w:rsid w:val="0034304F"/>
    <w:rsid w:val="003653F3"/>
    <w:rsid w:val="00382DBA"/>
    <w:rsid w:val="003847D9"/>
    <w:rsid w:val="003855D1"/>
    <w:rsid w:val="003C11F4"/>
    <w:rsid w:val="003C5DD8"/>
    <w:rsid w:val="003C6764"/>
    <w:rsid w:val="003C7FA5"/>
    <w:rsid w:val="003E08EE"/>
    <w:rsid w:val="003E3572"/>
    <w:rsid w:val="003F0D78"/>
    <w:rsid w:val="003F1A3A"/>
    <w:rsid w:val="003F6BEE"/>
    <w:rsid w:val="00400003"/>
    <w:rsid w:val="00402560"/>
    <w:rsid w:val="0040263A"/>
    <w:rsid w:val="0040474D"/>
    <w:rsid w:val="0040797F"/>
    <w:rsid w:val="00415904"/>
    <w:rsid w:val="00431514"/>
    <w:rsid w:val="00436A6C"/>
    <w:rsid w:val="004379AC"/>
    <w:rsid w:val="004409CF"/>
    <w:rsid w:val="00441A01"/>
    <w:rsid w:val="00441C40"/>
    <w:rsid w:val="00441E5F"/>
    <w:rsid w:val="00455256"/>
    <w:rsid w:val="00457442"/>
    <w:rsid w:val="00460BE2"/>
    <w:rsid w:val="00464995"/>
    <w:rsid w:val="0047120D"/>
    <w:rsid w:val="00477397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30A95"/>
    <w:rsid w:val="00557F6E"/>
    <w:rsid w:val="0056359F"/>
    <w:rsid w:val="00563990"/>
    <w:rsid w:val="00563F3E"/>
    <w:rsid w:val="00564B1F"/>
    <w:rsid w:val="00570E10"/>
    <w:rsid w:val="005807F1"/>
    <w:rsid w:val="00582017"/>
    <w:rsid w:val="005857F3"/>
    <w:rsid w:val="00586ECB"/>
    <w:rsid w:val="005A3536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616F"/>
    <w:rsid w:val="00646EF8"/>
    <w:rsid w:val="006759BD"/>
    <w:rsid w:val="00681418"/>
    <w:rsid w:val="00681AD5"/>
    <w:rsid w:val="00695835"/>
    <w:rsid w:val="006A7637"/>
    <w:rsid w:val="006B74A9"/>
    <w:rsid w:val="006C4C19"/>
    <w:rsid w:val="006C5DCA"/>
    <w:rsid w:val="006D0B52"/>
    <w:rsid w:val="006D6626"/>
    <w:rsid w:val="006E169D"/>
    <w:rsid w:val="006E34D9"/>
    <w:rsid w:val="00722D75"/>
    <w:rsid w:val="0072325C"/>
    <w:rsid w:val="00741007"/>
    <w:rsid w:val="00741316"/>
    <w:rsid w:val="00741E1B"/>
    <w:rsid w:val="00756109"/>
    <w:rsid w:val="00762B23"/>
    <w:rsid w:val="00773594"/>
    <w:rsid w:val="00774EBC"/>
    <w:rsid w:val="00776A36"/>
    <w:rsid w:val="007A4A9C"/>
    <w:rsid w:val="007A4BB6"/>
    <w:rsid w:val="007C02DD"/>
    <w:rsid w:val="007C64FF"/>
    <w:rsid w:val="007D3898"/>
    <w:rsid w:val="007D56D2"/>
    <w:rsid w:val="007E48C3"/>
    <w:rsid w:val="007F190D"/>
    <w:rsid w:val="007F233B"/>
    <w:rsid w:val="007F4127"/>
    <w:rsid w:val="00802B8A"/>
    <w:rsid w:val="0080581A"/>
    <w:rsid w:val="00812611"/>
    <w:rsid w:val="00812789"/>
    <w:rsid w:val="008142BE"/>
    <w:rsid w:val="00843E78"/>
    <w:rsid w:val="0085116A"/>
    <w:rsid w:val="00855FC0"/>
    <w:rsid w:val="0085699D"/>
    <w:rsid w:val="0086133A"/>
    <w:rsid w:val="0087551C"/>
    <w:rsid w:val="008912DF"/>
    <w:rsid w:val="008B1B9D"/>
    <w:rsid w:val="008C5999"/>
    <w:rsid w:val="008C7C60"/>
    <w:rsid w:val="008D4000"/>
    <w:rsid w:val="008E5536"/>
    <w:rsid w:val="008E6563"/>
    <w:rsid w:val="008F063A"/>
    <w:rsid w:val="008F2B90"/>
    <w:rsid w:val="008F5900"/>
    <w:rsid w:val="00905637"/>
    <w:rsid w:val="009060F4"/>
    <w:rsid w:val="00911B0E"/>
    <w:rsid w:val="0092335D"/>
    <w:rsid w:val="00923E71"/>
    <w:rsid w:val="009279C5"/>
    <w:rsid w:val="009329D5"/>
    <w:rsid w:val="0094298F"/>
    <w:rsid w:val="009444C6"/>
    <w:rsid w:val="00945052"/>
    <w:rsid w:val="009614D9"/>
    <w:rsid w:val="009620D3"/>
    <w:rsid w:val="0096307A"/>
    <w:rsid w:val="00971DCE"/>
    <w:rsid w:val="00972292"/>
    <w:rsid w:val="00981A77"/>
    <w:rsid w:val="0098734A"/>
    <w:rsid w:val="009A4678"/>
    <w:rsid w:val="009A50E2"/>
    <w:rsid w:val="009A5996"/>
    <w:rsid w:val="009A60FC"/>
    <w:rsid w:val="009B5209"/>
    <w:rsid w:val="009E4A93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3A"/>
    <w:rsid w:val="00A32FAA"/>
    <w:rsid w:val="00A3759D"/>
    <w:rsid w:val="00A42A5D"/>
    <w:rsid w:val="00A430BF"/>
    <w:rsid w:val="00A4499E"/>
    <w:rsid w:val="00A55525"/>
    <w:rsid w:val="00A61862"/>
    <w:rsid w:val="00A63827"/>
    <w:rsid w:val="00A87D61"/>
    <w:rsid w:val="00A92B1A"/>
    <w:rsid w:val="00A9366D"/>
    <w:rsid w:val="00AB2062"/>
    <w:rsid w:val="00AB4349"/>
    <w:rsid w:val="00AE08AC"/>
    <w:rsid w:val="00AE0991"/>
    <w:rsid w:val="00AE3153"/>
    <w:rsid w:val="00AE796C"/>
    <w:rsid w:val="00AF46A0"/>
    <w:rsid w:val="00B06843"/>
    <w:rsid w:val="00B11D01"/>
    <w:rsid w:val="00B13153"/>
    <w:rsid w:val="00B161BD"/>
    <w:rsid w:val="00B35532"/>
    <w:rsid w:val="00B355E6"/>
    <w:rsid w:val="00B41160"/>
    <w:rsid w:val="00B53630"/>
    <w:rsid w:val="00B604EF"/>
    <w:rsid w:val="00B80C12"/>
    <w:rsid w:val="00B84787"/>
    <w:rsid w:val="00B9148D"/>
    <w:rsid w:val="00B9362C"/>
    <w:rsid w:val="00BA4CFB"/>
    <w:rsid w:val="00BA7F36"/>
    <w:rsid w:val="00BB56CA"/>
    <w:rsid w:val="00BD0E7B"/>
    <w:rsid w:val="00BD70FD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3FF"/>
    <w:rsid w:val="00C6185B"/>
    <w:rsid w:val="00C61A11"/>
    <w:rsid w:val="00C74A08"/>
    <w:rsid w:val="00C75E8B"/>
    <w:rsid w:val="00C97497"/>
    <w:rsid w:val="00CA1B82"/>
    <w:rsid w:val="00CA5235"/>
    <w:rsid w:val="00CB11C4"/>
    <w:rsid w:val="00CC1E4F"/>
    <w:rsid w:val="00CC4B73"/>
    <w:rsid w:val="00CC4CB4"/>
    <w:rsid w:val="00CC5A21"/>
    <w:rsid w:val="00CC6851"/>
    <w:rsid w:val="00CD0D14"/>
    <w:rsid w:val="00CE1E9D"/>
    <w:rsid w:val="00CE4C8E"/>
    <w:rsid w:val="00D06530"/>
    <w:rsid w:val="00D140B0"/>
    <w:rsid w:val="00D27631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82913"/>
    <w:rsid w:val="00D91246"/>
    <w:rsid w:val="00DA5B09"/>
    <w:rsid w:val="00DA6BD5"/>
    <w:rsid w:val="00DA717C"/>
    <w:rsid w:val="00DB5E72"/>
    <w:rsid w:val="00DC15B0"/>
    <w:rsid w:val="00DD1ED0"/>
    <w:rsid w:val="00DD4C3D"/>
    <w:rsid w:val="00DE6336"/>
    <w:rsid w:val="00DE6702"/>
    <w:rsid w:val="00DF00C5"/>
    <w:rsid w:val="00E0244A"/>
    <w:rsid w:val="00E030A3"/>
    <w:rsid w:val="00E03EC6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8A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B5FD0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06F21"/>
    <w:rsid w:val="00F36B92"/>
    <w:rsid w:val="00F54CE2"/>
    <w:rsid w:val="00F55DAC"/>
    <w:rsid w:val="00F6733F"/>
    <w:rsid w:val="00F744D7"/>
    <w:rsid w:val="00F7578A"/>
    <w:rsid w:val="00F94367"/>
    <w:rsid w:val="00F967C5"/>
    <w:rsid w:val="00FA1600"/>
    <w:rsid w:val="00FA3E88"/>
    <w:rsid w:val="00FA59E2"/>
    <w:rsid w:val="00FA6D5D"/>
    <w:rsid w:val="00FB405E"/>
    <w:rsid w:val="00FC1335"/>
    <w:rsid w:val="00FC139F"/>
    <w:rsid w:val="00FE0AF1"/>
    <w:rsid w:val="00FE239B"/>
    <w:rsid w:val="00FE6496"/>
    <w:rsid w:val="00FF0296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51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Matsui</dc:creator>
  <cp:lastModifiedBy>Owner</cp:lastModifiedBy>
  <cp:revision>10</cp:revision>
  <cp:lastPrinted>2017-03-28T13:23:00Z</cp:lastPrinted>
  <dcterms:created xsi:type="dcterms:W3CDTF">2018-08-01T22:07:00Z</dcterms:created>
  <dcterms:modified xsi:type="dcterms:W3CDTF">2018-08-01T23:00:00Z</dcterms:modified>
</cp:coreProperties>
</file>