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E" w:rsidRPr="009E4A93" w:rsidRDefault="00003B3E" w:rsidP="00E944C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</w:p>
    <w:bookmarkEnd w:id="0"/>
    <w:p w:rsidR="00A32FAA" w:rsidRPr="00E944CE" w:rsidRDefault="009E4A93" w:rsidP="007F190D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05-03 </w:t>
      </w:r>
      <w:r w:rsidR="00AF46A0">
        <w:rPr>
          <w:rFonts w:ascii="Calibri" w:eastAsia="Calibri" w:hAnsi="Calibri" w:cs="Times New Roman"/>
          <w:b/>
          <w:sz w:val="28"/>
          <w:szCs w:val="28"/>
        </w:rPr>
        <w:t>REPORT TO</w:t>
      </w:r>
      <w:r w:rsidR="00E7672F">
        <w:rPr>
          <w:rFonts w:ascii="Calibri" w:eastAsia="Calibri" w:hAnsi="Calibri" w:cs="Times New Roman"/>
          <w:b/>
          <w:sz w:val="28"/>
          <w:szCs w:val="28"/>
        </w:rPr>
        <w:t xml:space="preserve"> DIVISION for </w:t>
      </w:r>
      <w:r w:rsidR="00B84787">
        <w:rPr>
          <w:rFonts w:ascii="Calibri" w:eastAsia="Calibri" w:hAnsi="Calibri" w:cs="Times New Roman"/>
          <w:b/>
          <w:sz w:val="28"/>
          <w:szCs w:val="28"/>
        </w:rPr>
        <w:t>April 2nd</w:t>
      </w:r>
      <w:r w:rsidR="00E7672F">
        <w:rPr>
          <w:rFonts w:ascii="Calibri" w:eastAsia="Calibri" w:hAnsi="Calibri" w:cs="Times New Roman"/>
          <w:b/>
          <w:sz w:val="28"/>
          <w:szCs w:val="28"/>
        </w:rPr>
        <w:t>, 2018</w:t>
      </w:r>
      <w:r w:rsidR="00AF46A0">
        <w:rPr>
          <w:rFonts w:ascii="Calibri" w:eastAsia="Calibri" w:hAnsi="Calibri" w:cs="Times New Roman"/>
          <w:b/>
          <w:sz w:val="28"/>
          <w:szCs w:val="28"/>
        </w:rPr>
        <w:t xml:space="preserve"> Meeting</w:t>
      </w:r>
    </w:p>
    <w:tbl>
      <w:tblPr>
        <w:tblStyle w:val="TableGrid1"/>
        <w:tblW w:w="98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9895"/>
      </w:tblGrid>
      <w:tr w:rsidR="007F190D" w:rsidRPr="005C0782" w:rsidTr="005F7260">
        <w:trPr>
          <w:trHeight w:val="737"/>
        </w:trPr>
        <w:tc>
          <w:tcPr>
            <w:tcW w:w="9895" w:type="dxa"/>
            <w:vAlign w:val="center"/>
          </w:tcPr>
          <w:p w:rsidR="007F190D" w:rsidRPr="005C0782" w:rsidRDefault="007F190D" w:rsidP="005F7260">
            <w:pPr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Immediate Past Flotilla Commander (IPFC)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Tony Carter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hyperlink r:id="rId8" w:history="1">
              <w:r w:rsidRPr="005C078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acarter616@aol.com</w:t>
              </w:r>
            </w:hyperlink>
          </w:p>
        </w:tc>
      </w:tr>
    </w:tbl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2808EB" w:rsidRPr="005C0782" w:rsidTr="00E53B57">
        <w:trPr>
          <w:trHeight w:val="728"/>
        </w:trPr>
        <w:tc>
          <w:tcPr>
            <w:tcW w:w="3235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Communications (CM):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Stephen Harwood / Zach Perkins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Marine Safety (MS)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Secretary and Records (SR)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Andrea Bray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Communication Services–website (CS</w:t>
            </w:r>
            <w:r w:rsidRPr="005C0782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:  Stefan Jacome-Ramos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Member Training (MT)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Vessel Examinations (VE)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</w:tr>
      <w:tr w:rsidR="002808EB" w:rsidRPr="005C0782" w:rsidTr="00E53B57">
        <w:trPr>
          <w:trHeight w:val="62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Diversity (DV)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5B065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Navigation Systems (NS):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Andrew Thurman / </w:t>
            </w:r>
            <w:r w:rsidR="005B065E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Rescue &amp; Survival Systems: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Finance (FN)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Meagan Downey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Operations (OP):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JJCCJ AUP Detachment Leader: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Susan Pickman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Food Services (FS):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Public Affairs, social media (PA)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Audit/Budget Committees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Ashish Rajadhyaksha, Chair, Tony Carter, Richie Scher</w:t>
            </w:r>
          </w:p>
        </w:tc>
      </w:tr>
      <w:tr w:rsidR="002808EB" w:rsidRPr="005C0782" w:rsidTr="00E53B57">
        <w:trPr>
          <w:trHeight w:val="71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Human Resources (HR)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Sandro Sherrod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Dania Robley-Lehi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Publications (PB):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Emergency Preparedness Committee Chair: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Ashish Rajadhyaksha</w:t>
            </w:r>
            <w:r w:rsidR="004C2375">
              <w:rPr>
                <w:rFonts w:ascii="Calibri" w:hAnsi="Calibri" w:cs="Calibri"/>
                <w:i/>
                <w:sz w:val="20"/>
                <w:szCs w:val="20"/>
              </w:rPr>
              <w:t xml:space="preserve"> / Dennis Piedra</w:t>
            </w:r>
          </w:p>
        </w:tc>
      </w:tr>
      <w:tr w:rsidR="002808EB" w:rsidRPr="005C0782" w:rsidTr="00E53B57"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Information Services–AUXDATA (IS)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Jeff Rooney / </w:t>
            </w:r>
            <w:r w:rsidR="007A4A9C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Public Education (PE):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Fellowship Committee Co-Chairs: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Jason Kreindler / Sandro Sherrod</w:t>
            </w:r>
          </w:p>
        </w:tc>
      </w:tr>
      <w:tr w:rsidR="002808EB" w:rsidRPr="005C0782" w:rsidTr="00E53B57">
        <w:trPr>
          <w:trHeight w:val="368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Materials (MA)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Program Visitor (PV)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Test Proctor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</w:t>
            </w:r>
          </w:p>
        </w:tc>
      </w:tr>
    </w:tbl>
    <w:p w:rsidR="00AE796C" w:rsidRDefault="00AE796C" w:rsidP="00CC6851">
      <w:pPr>
        <w:spacing w:after="160" w:line="256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:rsidR="007F4127" w:rsidRDefault="00AF46A0" w:rsidP="0047120D">
      <w:pPr>
        <w:spacing w:after="160" w:line="256" w:lineRule="auto"/>
        <w:contextualSpacing/>
        <w:rPr>
          <w:rFonts w:ascii="Calibri" w:eastAsia="Calibri" w:hAnsi="Calibri" w:cs="Times New Roman"/>
          <w:b/>
        </w:rPr>
      </w:pPr>
      <w:r w:rsidRPr="00E80281">
        <w:rPr>
          <w:rFonts w:ascii="Calibri" w:eastAsia="Calibri" w:hAnsi="Calibri" w:cs="Times New Roman"/>
          <w:b/>
        </w:rPr>
        <w:t xml:space="preserve">What’s happened since last </w:t>
      </w:r>
      <w:r>
        <w:rPr>
          <w:rFonts w:ascii="Calibri" w:eastAsia="Calibri" w:hAnsi="Calibri" w:cs="Times New Roman"/>
          <w:b/>
        </w:rPr>
        <w:t>D</w:t>
      </w:r>
      <w:r w:rsidRPr="00E80281">
        <w:rPr>
          <w:rFonts w:ascii="Calibri" w:eastAsia="Calibri" w:hAnsi="Calibri" w:cs="Times New Roman"/>
          <w:b/>
        </w:rPr>
        <w:t>ivision meeting:</w:t>
      </w:r>
    </w:p>
    <w:p w:rsidR="000E080F" w:rsidRDefault="00B9362C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Flotilla membership</w:t>
      </w:r>
      <w:r w:rsidRPr="00B9362C">
        <w:rPr>
          <w:rFonts w:ascii="Calibri" w:eastAsia="Calibri" w:hAnsi="Calibri" w:cs="Times New Roman"/>
        </w:rPr>
        <w:t xml:space="preserve"> </w:t>
      </w:r>
      <w:r w:rsidR="004C2375">
        <w:rPr>
          <w:rFonts w:ascii="Calibri" w:eastAsia="Calibri" w:hAnsi="Calibri" w:cs="Times New Roman"/>
        </w:rPr>
        <w:t>numbers 111</w:t>
      </w:r>
      <w:r w:rsidR="00BE6715">
        <w:rPr>
          <w:rFonts w:ascii="Calibri" w:eastAsia="Calibri" w:hAnsi="Calibri" w:cs="Times New Roman"/>
        </w:rPr>
        <w:t xml:space="preserve">.  </w:t>
      </w:r>
      <w:r w:rsidR="005857F3">
        <w:rPr>
          <w:rFonts w:ascii="Calibri" w:eastAsia="Calibri" w:hAnsi="Calibri" w:cs="Times New Roman"/>
        </w:rPr>
        <w:t xml:space="preserve">Detachment numbers 15.  </w:t>
      </w:r>
      <w:r w:rsidR="00BE6715">
        <w:rPr>
          <w:rFonts w:ascii="Calibri" w:eastAsia="Calibri" w:hAnsi="Calibri" w:cs="Times New Roman"/>
        </w:rPr>
        <w:t xml:space="preserve">A quorum </w:t>
      </w:r>
      <w:r w:rsidR="00D466A3">
        <w:rPr>
          <w:rFonts w:ascii="Calibri" w:eastAsia="Calibri" w:hAnsi="Calibri" w:cs="Times New Roman"/>
        </w:rPr>
        <w:t>o</w:t>
      </w:r>
      <w:r w:rsidR="007A4A9C">
        <w:rPr>
          <w:rFonts w:ascii="Calibri" w:eastAsia="Calibri" w:hAnsi="Calibri" w:cs="Times New Roman"/>
        </w:rPr>
        <w:t>f 29</w:t>
      </w:r>
      <w:r w:rsidR="00BF6D78">
        <w:rPr>
          <w:rFonts w:ascii="Calibri" w:eastAsia="Calibri" w:hAnsi="Calibri" w:cs="Times New Roman"/>
        </w:rPr>
        <w:t xml:space="preserve"> </w:t>
      </w:r>
      <w:r w:rsidR="007A4A9C">
        <w:rPr>
          <w:rFonts w:ascii="Calibri" w:eastAsia="Calibri" w:hAnsi="Calibri" w:cs="Times New Roman"/>
        </w:rPr>
        <w:t xml:space="preserve">members </w:t>
      </w:r>
      <w:r w:rsidR="00BE6715">
        <w:rPr>
          <w:rFonts w:ascii="Calibri" w:eastAsia="Calibri" w:hAnsi="Calibri" w:cs="Times New Roman"/>
        </w:rPr>
        <w:t xml:space="preserve">was present </w:t>
      </w:r>
      <w:r w:rsidR="007A4A9C">
        <w:rPr>
          <w:rFonts w:ascii="Calibri" w:eastAsia="Calibri" w:hAnsi="Calibri" w:cs="Times New Roman"/>
        </w:rPr>
        <w:t>at the March flotilla meeting</w:t>
      </w:r>
      <w:r w:rsidR="00BE6715">
        <w:rPr>
          <w:rFonts w:ascii="Calibri" w:eastAsia="Calibri" w:hAnsi="Calibri" w:cs="Times New Roman"/>
        </w:rPr>
        <w:t xml:space="preserve">.  </w:t>
      </w:r>
      <w:r w:rsidR="00312A26">
        <w:rPr>
          <w:rFonts w:ascii="Calibri" w:eastAsia="Calibri" w:hAnsi="Calibri" w:cs="Times New Roman"/>
        </w:rPr>
        <w:t>21 officers manage the Lower Manhattan Flotilla</w:t>
      </w:r>
      <w:r w:rsidR="007A4A9C">
        <w:rPr>
          <w:rFonts w:ascii="Calibri" w:eastAsia="Calibri" w:hAnsi="Calibri" w:cs="Times New Roman"/>
        </w:rPr>
        <w:t>, along with 4</w:t>
      </w:r>
      <w:r w:rsidR="004C2375">
        <w:rPr>
          <w:rFonts w:ascii="Calibri" w:eastAsia="Calibri" w:hAnsi="Calibri" w:cs="Times New Roman"/>
        </w:rPr>
        <w:t xml:space="preserve"> </w:t>
      </w:r>
      <w:r w:rsidR="007A4A9C">
        <w:rPr>
          <w:rFonts w:ascii="Calibri" w:eastAsia="Calibri" w:hAnsi="Calibri" w:cs="Times New Roman"/>
        </w:rPr>
        <w:t>FSO assistants</w:t>
      </w:r>
      <w:r w:rsidR="00312A26">
        <w:rPr>
          <w:rFonts w:ascii="Calibri" w:eastAsia="Calibri" w:hAnsi="Calibri" w:cs="Times New Roman"/>
        </w:rPr>
        <w:t>.</w:t>
      </w:r>
      <w:r w:rsidR="007A4A9C">
        <w:rPr>
          <w:rFonts w:ascii="Calibri" w:eastAsia="Calibri" w:hAnsi="Calibri" w:cs="Times New Roman"/>
        </w:rPr>
        <w:t xml:space="preserve">  We have 7 members who have cleared PSI but whose status remains AP due to missing MANTR</w:t>
      </w:r>
      <w:r w:rsidR="0023716B">
        <w:rPr>
          <w:rFonts w:ascii="Calibri" w:eastAsia="Calibri" w:hAnsi="Calibri" w:cs="Times New Roman"/>
        </w:rPr>
        <w:t xml:space="preserve"> and ICS</w:t>
      </w:r>
      <w:r w:rsidR="007A4A9C">
        <w:rPr>
          <w:rFonts w:ascii="Calibri" w:eastAsia="Calibri" w:hAnsi="Calibri" w:cs="Times New Roman"/>
        </w:rPr>
        <w:t>.</w:t>
      </w:r>
    </w:p>
    <w:p w:rsidR="005D6E3E" w:rsidRDefault="000E080F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0E080F">
        <w:rPr>
          <w:rFonts w:ascii="Calibri" w:eastAsia="Calibri" w:hAnsi="Calibri" w:cs="Times New Roman"/>
        </w:rPr>
        <w:t>4 members attended TCT refresher, OPS and R&amp;SS training at MIO given by Ralph Irizarry and Norm Harris</w:t>
      </w:r>
      <w:r>
        <w:rPr>
          <w:rFonts w:ascii="Calibri" w:eastAsia="Calibri" w:hAnsi="Calibri" w:cs="Times New Roman"/>
        </w:rPr>
        <w:t>.</w:t>
      </w:r>
    </w:p>
    <w:p w:rsidR="0023716B" w:rsidRPr="000E080F" w:rsidRDefault="0023716B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Boat Crew Inport training initiated by Andrew Thurman and Bill Jefferson</w:t>
      </w:r>
      <w:r w:rsidR="00D27631">
        <w:rPr>
          <w:rFonts w:ascii="Calibri" w:eastAsia="Calibri" w:hAnsi="Calibri" w:cs="Times New Roman"/>
        </w:rPr>
        <w:t>; Wednesday evenings at the MIO throughout April</w:t>
      </w:r>
      <w:r>
        <w:rPr>
          <w:rFonts w:ascii="Calibri" w:eastAsia="Calibri" w:hAnsi="Calibri" w:cs="Times New Roman"/>
        </w:rPr>
        <w:t>.</w:t>
      </w:r>
    </w:p>
    <w:p w:rsidR="00337ADD" w:rsidRDefault="00126F95" w:rsidP="00AF46A0">
      <w:pPr>
        <w:rPr>
          <w:rFonts w:ascii="Calibri" w:hAnsi="Calibri"/>
          <w:b/>
        </w:rPr>
      </w:pPr>
      <w:r>
        <w:rPr>
          <w:rFonts w:ascii="Calibri" w:hAnsi="Calibri"/>
          <w:b/>
        </w:rPr>
        <w:t>Upcoming</w:t>
      </w:r>
      <w:r w:rsidR="00337ADD">
        <w:rPr>
          <w:rFonts w:ascii="Calibri" w:hAnsi="Calibri"/>
          <w:b/>
        </w:rPr>
        <w:t xml:space="preserve"> Events:</w:t>
      </w:r>
    </w:p>
    <w:p w:rsidR="00337ADD" w:rsidRDefault="00337ADD" w:rsidP="00AF46A0">
      <w:pPr>
        <w:rPr>
          <w:rFonts w:ascii="Calibri" w:hAnsi="Calibri"/>
          <w:b/>
        </w:rPr>
      </w:pPr>
    </w:p>
    <w:p w:rsidR="005B065E" w:rsidRPr="000E080F" w:rsidRDefault="00126F95" w:rsidP="000E080F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Next ABS Class planned at HRPT facility scheduled for </w:t>
      </w:r>
      <w:r w:rsidR="007A4A9C">
        <w:rPr>
          <w:rFonts w:ascii="Calibri" w:eastAsia="Calibri" w:hAnsi="Calibri" w:cs="Times New Roman"/>
        </w:rPr>
        <w:t xml:space="preserve">Saturday April </w:t>
      </w:r>
      <w:r w:rsidR="000E080F">
        <w:rPr>
          <w:rFonts w:ascii="Calibri" w:eastAsia="Calibri" w:hAnsi="Calibri" w:cs="Times New Roman"/>
        </w:rPr>
        <w:t>14th, 2018:  05-10</w:t>
      </w:r>
      <w:r>
        <w:rPr>
          <w:rFonts w:ascii="Calibri" w:eastAsia="Calibri" w:hAnsi="Calibri" w:cs="Times New Roman"/>
        </w:rPr>
        <w:t xml:space="preserve"> is lead</w:t>
      </w:r>
      <w:r w:rsidR="007A4A9C">
        <w:rPr>
          <w:rFonts w:ascii="Calibri" w:eastAsia="Calibri" w:hAnsi="Calibri" w:cs="Times New Roman"/>
        </w:rPr>
        <w:t>, POC Drew Wilkins</w:t>
      </w:r>
      <w:r w:rsidR="005B065E">
        <w:rPr>
          <w:rFonts w:ascii="Calibri" w:eastAsia="Calibri" w:hAnsi="Calibri" w:cs="Times New Roman"/>
        </w:rPr>
        <w:t>.</w:t>
      </w:r>
      <w:r w:rsidR="00BF6D78">
        <w:rPr>
          <w:rFonts w:ascii="Calibri" w:eastAsia="Calibri" w:hAnsi="Calibri" w:cs="Times New Roman"/>
        </w:rPr>
        <w:t xml:space="preserve">  Division members welcome at the discounted </w:t>
      </w:r>
      <w:r w:rsidR="00681418">
        <w:rPr>
          <w:rFonts w:ascii="Calibri" w:eastAsia="Calibri" w:hAnsi="Calibri" w:cs="Times New Roman"/>
        </w:rPr>
        <w:t xml:space="preserve">member </w:t>
      </w:r>
      <w:r w:rsidR="00BF6D78">
        <w:rPr>
          <w:rFonts w:ascii="Calibri" w:eastAsia="Calibri" w:hAnsi="Calibri" w:cs="Times New Roman"/>
        </w:rPr>
        <w:t>price</w:t>
      </w:r>
      <w:r w:rsidR="007A4A9C">
        <w:rPr>
          <w:rFonts w:ascii="Calibri" w:eastAsia="Calibri" w:hAnsi="Calibri" w:cs="Times New Roman"/>
        </w:rPr>
        <w:t xml:space="preserve"> of $35.</w:t>
      </w:r>
    </w:p>
    <w:p w:rsidR="00DD1ED0" w:rsidRPr="004C2375" w:rsidRDefault="00DD1ED0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Pending article</w:t>
      </w:r>
      <w:r w:rsidR="00F06F21">
        <w:rPr>
          <w:rFonts w:ascii="Calibri" w:eastAsia="Calibri" w:hAnsi="Calibri" w:cs="Times New Roman"/>
        </w:rPr>
        <w:t xml:space="preserve"> by Susan Pickman and Tony Carter</w:t>
      </w:r>
      <w:r>
        <w:rPr>
          <w:rFonts w:ascii="Calibri" w:eastAsia="Calibri" w:hAnsi="Calibri" w:cs="Times New Roman"/>
        </w:rPr>
        <w:t xml:space="preserve"> in Over the Bow on the Detachment Planking Ceremony held last fall.</w:t>
      </w:r>
    </w:p>
    <w:p w:rsidR="00337ADD" w:rsidRDefault="00337ADD" w:rsidP="00AF46A0">
      <w:pPr>
        <w:rPr>
          <w:rFonts w:ascii="Calibri" w:hAnsi="Calibri"/>
          <w:b/>
        </w:rPr>
      </w:pPr>
    </w:p>
    <w:p w:rsidR="00AF46A0" w:rsidRDefault="00AF46A0" w:rsidP="00AF46A0">
      <w:pPr>
        <w:rPr>
          <w:rFonts w:ascii="Calibri" w:hAnsi="Calibri"/>
          <w:b/>
        </w:rPr>
      </w:pPr>
      <w:r w:rsidRPr="00E80281">
        <w:rPr>
          <w:rFonts w:ascii="Calibri" w:hAnsi="Calibri"/>
          <w:b/>
        </w:rPr>
        <w:t>Status of Long Term Goals:</w:t>
      </w:r>
    </w:p>
    <w:p w:rsidR="00695835" w:rsidRDefault="00695835" w:rsidP="00AF46A0">
      <w:pPr>
        <w:rPr>
          <w:rFonts w:ascii="Calibri" w:hAnsi="Calibri"/>
          <w:b/>
        </w:rPr>
      </w:pPr>
    </w:p>
    <w:p w:rsidR="00774EBC" w:rsidRPr="000E080F" w:rsidRDefault="00695835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>Quals and Training</w:t>
      </w:r>
      <w:r w:rsidR="00126F95">
        <w:rPr>
          <w:rFonts w:ascii="Calibri" w:eastAsia="Calibri" w:hAnsi="Calibri" w:cs="Times New Roman"/>
        </w:rPr>
        <w:t>:  ABS</w:t>
      </w:r>
      <w:r w:rsidR="0023716B">
        <w:rPr>
          <w:rFonts w:ascii="Calibri" w:eastAsia="Calibri" w:hAnsi="Calibri" w:cs="Times New Roman"/>
        </w:rPr>
        <w:t xml:space="preserve"> classes, Surface Ops Inport</w:t>
      </w:r>
      <w:r w:rsidR="00126F95">
        <w:rPr>
          <w:rFonts w:ascii="Calibri" w:eastAsia="Calibri" w:hAnsi="Calibri" w:cs="Times New Roman"/>
        </w:rPr>
        <w:t xml:space="preserve"> training</w:t>
      </w:r>
      <w:r w:rsidR="000E080F">
        <w:rPr>
          <w:rFonts w:ascii="Calibri" w:eastAsia="Calibri" w:hAnsi="Calibri" w:cs="Times New Roman"/>
        </w:rPr>
        <w:t xml:space="preserve"> began last week led by Bill Jefferson and Andrew Thurman.  B</w:t>
      </w:r>
      <w:r w:rsidR="00126F95">
        <w:rPr>
          <w:rFonts w:ascii="Calibri" w:eastAsia="Calibri" w:hAnsi="Calibri" w:cs="Times New Roman"/>
        </w:rPr>
        <w:t>ig pus</w:t>
      </w:r>
      <w:r w:rsidR="000E080F">
        <w:rPr>
          <w:rFonts w:ascii="Calibri" w:eastAsia="Calibri" w:hAnsi="Calibri" w:cs="Times New Roman"/>
        </w:rPr>
        <w:t>h for VE/PV quals before spring.</w:t>
      </w:r>
      <w:r w:rsidR="00FE6496">
        <w:rPr>
          <w:rFonts w:ascii="Calibri" w:eastAsia="Calibri" w:hAnsi="Calibri" w:cs="Times New Roman"/>
        </w:rPr>
        <w:t xml:space="preserve">  Our </w:t>
      </w:r>
      <w:r w:rsidR="0023716B">
        <w:rPr>
          <w:rFonts w:ascii="Calibri" w:eastAsia="Calibri" w:hAnsi="Calibri" w:cs="Times New Roman"/>
        </w:rPr>
        <w:t>strong RBS</w:t>
      </w:r>
      <w:r w:rsidR="002F7501">
        <w:rPr>
          <w:rFonts w:ascii="Calibri" w:eastAsia="Calibri" w:hAnsi="Calibri" w:cs="Times New Roman"/>
        </w:rPr>
        <w:t xml:space="preserve"> including PE</w:t>
      </w:r>
      <w:r w:rsidR="0023716B">
        <w:rPr>
          <w:rFonts w:ascii="Calibri" w:eastAsia="Calibri" w:hAnsi="Calibri" w:cs="Times New Roman"/>
        </w:rPr>
        <w:t xml:space="preserve">, </w:t>
      </w:r>
      <w:r w:rsidR="00FE6496">
        <w:rPr>
          <w:rFonts w:ascii="Calibri" w:eastAsia="Calibri" w:hAnsi="Calibri" w:cs="Times New Roman"/>
        </w:rPr>
        <w:t xml:space="preserve">FS, MS, and PA competencies need to be further leveraged with the membership.  </w:t>
      </w:r>
      <w:r w:rsidR="0023716B">
        <w:rPr>
          <w:rFonts w:ascii="Calibri" w:eastAsia="Calibri" w:hAnsi="Calibri" w:cs="Times New Roman"/>
        </w:rPr>
        <w:t>AuxAir O</w:t>
      </w:r>
      <w:r w:rsidR="00342768">
        <w:rPr>
          <w:rFonts w:ascii="Calibri" w:eastAsia="Calibri" w:hAnsi="Calibri" w:cs="Times New Roman"/>
        </w:rPr>
        <w:t>bserver mentorship</w:t>
      </w:r>
      <w:r w:rsidR="00F06F21">
        <w:rPr>
          <w:rFonts w:ascii="Calibri" w:eastAsia="Calibri" w:hAnsi="Calibri" w:cs="Times New Roman"/>
        </w:rPr>
        <w:t xml:space="preserve"> and training </w:t>
      </w:r>
      <w:r w:rsidR="0023716B">
        <w:rPr>
          <w:rFonts w:ascii="Calibri" w:eastAsia="Calibri" w:hAnsi="Calibri" w:cs="Times New Roman"/>
        </w:rPr>
        <w:t>with 5</w:t>
      </w:r>
      <w:r w:rsidR="00342768">
        <w:rPr>
          <w:rFonts w:ascii="Calibri" w:eastAsia="Calibri" w:hAnsi="Calibri" w:cs="Times New Roman"/>
        </w:rPr>
        <w:t xml:space="preserve"> division members</w:t>
      </w:r>
      <w:r w:rsidR="00F06F21">
        <w:rPr>
          <w:rFonts w:ascii="Calibri" w:eastAsia="Calibri" w:hAnsi="Calibri" w:cs="Times New Roman"/>
        </w:rPr>
        <w:t xml:space="preserve">; coordinating </w:t>
      </w:r>
      <w:r w:rsidR="00D27631">
        <w:rPr>
          <w:rFonts w:ascii="Calibri" w:eastAsia="Calibri" w:hAnsi="Calibri" w:cs="Times New Roman"/>
        </w:rPr>
        <w:t xml:space="preserve">observer </w:t>
      </w:r>
      <w:r w:rsidR="00F06F21">
        <w:rPr>
          <w:rFonts w:ascii="Calibri" w:eastAsia="Calibri" w:hAnsi="Calibri" w:cs="Times New Roman"/>
        </w:rPr>
        <w:t>training with Air Station Caldwell 10-20</w:t>
      </w:r>
      <w:r w:rsidR="00342768">
        <w:rPr>
          <w:rFonts w:ascii="Calibri" w:eastAsia="Calibri" w:hAnsi="Calibri" w:cs="Times New Roman"/>
        </w:rPr>
        <w:t>.</w:t>
      </w:r>
    </w:p>
    <w:p w:rsidR="000E080F" w:rsidRPr="00774EBC" w:rsidRDefault="000E080F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 xml:space="preserve">New </w:t>
      </w:r>
      <w:r w:rsidR="00342768">
        <w:rPr>
          <w:rFonts w:ascii="Calibri" w:eastAsia="Calibri" w:hAnsi="Calibri" w:cs="Times New Roman"/>
        </w:rPr>
        <w:t xml:space="preserve">Member </w:t>
      </w:r>
      <w:r>
        <w:rPr>
          <w:rFonts w:ascii="Calibri" w:eastAsia="Calibri" w:hAnsi="Calibri" w:cs="Times New Roman"/>
        </w:rPr>
        <w:t>Quals:  Zach Perkins AuxPA3, Bill Jefferson AV-PQS.</w:t>
      </w:r>
    </w:p>
    <w:p w:rsidR="00AF46A0" w:rsidRPr="00D82E3A" w:rsidRDefault="007A4A9C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>B</w:t>
      </w:r>
      <w:r w:rsidR="00D466A3">
        <w:rPr>
          <w:rFonts w:ascii="Calibri" w:eastAsia="Calibri" w:hAnsi="Calibri" w:cs="Times New Roman"/>
        </w:rPr>
        <w:t xml:space="preserve">uilding out FSO </w:t>
      </w:r>
      <w:r w:rsidR="000E080F">
        <w:rPr>
          <w:rFonts w:ascii="Calibri" w:eastAsia="Calibri" w:hAnsi="Calibri" w:cs="Times New Roman"/>
        </w:rPr>
        <w:t>assistant</w:t>
      </w:r>
      <w:r w:rsidR="00D466A3">
        <w:rPr>
          <w:rFonts w:ascii="Calibri" w:eastAsia="Calibri" w:hAnsi="Calibri" w:cs="Times New Roman"/>
        </w:rPr>
        <w:t xml:space="preserve"> corps.</w:t>
      </w:r>
      <w:r w:rsidR="00AF46A0" w:rsidRPr="00D82E3A">
        <w:rPr>
          <w:rFonts w:ascii="Calibri" w:hAnsi="Calibri"/>
        </w:rPr>
        <w:tab/>
      </w:r>
    </w:p>
    <w:p w:rsidR="003855D1" w:rsidRPr="000E2B7D" w:rsidRDefault="00AF46A0" w:rsidP="003855D1">
      <w:pPr>
        <w:tabs>
          <w:tab w:val="left" w:pos="3345"/>
        </w:tabs>
        <w:rPr>
          <w:rFonts w:ascii="Calibri" w:hAnsi="Calibri"/>
          <w:b/>
        </w:rPr>
      </w:pPr>
      <w:r w:rsidRPr="000E2B7D">
        <w:rPr>
          <w:rFonts w:ascii="Calibri" w:hAnsi="Calibri"/>
          <w:b/>
        </w:rPr>
        <w:t>What Help is Required and From Whom</w:t>
      </w:r>
      <w:r w:rsidR="000E2B7D">
        <w:rPr>
          <w:rFonts w:ascii="Calibri" w:hAnsi="Calibri"/>
          <w:b/>
        </w:rPr>
        <w:br/>
      </w:r>
    </w:p>
    <w:p w:rsidR="00FE239B" w:rsidRPr="00FE239B" w:rsidRDefault="004C7F50" w:rsidP="00CC6851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 w:rsidRPr="00FE239B">
        <w:rPr>
          <w:rFonts w:ascii="Calibri" w:eastAsia="Calibri" w:hAnsi="Calibri" w:cs="Times New Roman"/>
        </w:rPr>
        <w:t xml:space="preserve">Continued </w:t>
      </w:r>
      <w:r w:rsidR="00312A26" w:rsidRPr="00FE239B">
        <w:rPr>
          <w:rFonts w:ascii="Calibri" w:eastAsia="Calibri" w:hAnsi="Calibri" w:cs="Times New Roman"/>
        </w:rPr>
        <w:t>surface</w:t>
      </w:r>
      <w:r w:rsidR="0023716B">
        <w:rPr>
          <w:rFonts w:ascii="Calibri" w:eastAsia="Calibri" w:hAnsi="Calibri" w:cs="Times New Roman"/>
        </w:rPr>
        <w:t xml:space="preserve"> ops</w:t>
      </w:r>
      <w:r w:rsidR="00312A26" w:rsidRPr="00FE239B">
        <w:rPr>
          <w:rFonts w:ascii="Calibri" w:eastAsia="Calibri" w:hAnsi="Calibri" w:cs="Times New Roman"/>
        </w:rPr>
        <w:t xml:space="preserve"> </w:t>
      </w:r>
      <w:r w:rsidR="00A30988" w:rsidRPr="00FE239B">
        <w:rPr>
          <w:rFonts w:ascii="Calibri" w:eastAsia="Calibri" w:hAnsi="Calibri" w:cs="Times New Roman"/>
        </w:rPr>
        <w:t xml:space="preserve">training </w:t>
      </w:r>
      <w:r w:rsidR="00312A26" w:rsidRPr="00FE239B">
        <w:rPr>
          <w:rFonts w:ascii="Calibri" w:eastAsia="Calibri" w:hAnsi="Calibri" w:cs="Times New Roman"/>
        </w:rPr>
        <w:t xml:space="preserve">support from </w:t>
      </w:r>
      <w:r w:rsidRPr="00FE239B">
        <w:rPr>
          <w:rFonts w:ascii="Calibri" w:eastAsia="Calibri" w:hAnsi="Calibri" w:cs="Times New Roman"/>
        </w:rPr>
        <w:t xml:space="preserve">other flotillas to build out </w:t>
      </w:r>
      <w:r w:rsidR="005857F3">
        <w:rPr>
          <w:rFonts w:ascii="Calibri" w:eastAsia="Calibri" w:hAnsi="Calibri" w:cs="Times New Roman"/>
        </w:rPr>
        <w:t xml:space="preserve">our </w:t>
      </w:r>
      <w:r w:rsidRPr="00FE239B">
        <w:rPr>
          <w:rFonts w:ascii="Calibri" w:eastAsia="Calibri" w:hAnsi="Calibri" w:cs="Times New Roman"/>
        </w:rPr>
        <w:t>surface crew and coxswain capabilities.</w:t>
      </w:r>
    </w:p>
    <w:p w:rsidR="00EB1B69" w:rsidRPr="00FE239B" w:rsidRDefault="00FE239B" w:rsidP="00CC6851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Full day </w:t>
      </w:r>
      <w:r w:rsidR="00A1690E">
        <w:rPr>
          <w:rFonts w:ascii="Calibri" w:eastAsia="Calibri" w:hAnsi="Calibri" w:cs="Times New Roman"/>
        </w:rPr>
        <w:t>MANTR training session and AuxOp courses desirable</w:t>
      </w:r>
      <w:r w:rsidR="00126F95">
        <w:rPr>
          <w:rFonts w:ascii="Calibri" w:eastAsia="Calibri" w:hAnsi="Calibri" w:cs="Times New Roman"/>
        </w:rPr>
        <w:t>, e.g., weather, advanced coastal navigation,</w:t>
      </w:r>
      <w:r w:rsidR="00D466A3">
        <w:rPr>
          <w:rFonts w:ascii="Calibri" w:eastAsia="Calibri" w:hAnsi="Calibri" w:cs="Times New Roman"/>
        </w:rPr>
        <w:t xml:space="preserve"> AuxC</w:t>
      </w:r>
      <w:r w:rsidR="00126F95">
        <w:rPr>
          <w:rFonts w:ascii="Calibri" w:eastAsia="Calibri" w:hAnsi="Calibri" w:cs="Times New Roman"/>
        </w:rPr>
        <w:t>om, TCO</w:t>
      </w:r>
      <w:r w:rsidR="00A1690E">
        <w:rPr>
          <w:rFonts w:ascii="Calibri" w:eastAsia="Calibri" w:hAnsi="Calibri" w:cs="Times New Roman"/>
        </w:rPr>
        <w:t>.</w:t>
      </w:r>
    </w:p>
    <w:p w:rsidR="00FE239B" w:rsidRDefault="00FE239B" w:rsidP="00A55525">
      <w:pPr>
        <w:rPr>
          <w:rFonts w:ascii="Calibri" w:hAnsi="Calibri"/>
          <w:b/>
        </w:rPr>
      </w:pPr>
    </w:p>
    <w:p w:rsidR="00A55525" w:rsidRPr="00A55525" w:rsidRDefault="00A55525" w:rsidP="00A55525">
      <w:pPr>
        <w:rPr>
          <w:rFonts w:ascii="Calibri" w:hAnsi="Calibri"/>
          <w:b/>
        </w:rPr>
      </w:pPr>
      <w:r w:rsidRPr="00A55525">
        <w:rPr>
          <w:rFonts w:ascii="Calibri" w:hAnsi="Calibri"/>
          <w:b/>
        </w:rPr>
        <w:t>End of Report</w:t>
      </w:r>
    </w:p>
    <w:sectPr w:rsidR="00A55525" w:rsidRPr="00A55525" w:rsidSect="00003B3E">
      <w:head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9E" w:rsidRDefault="00A4499E" w:rsidP="00DA717C">
      <w:r>
        <w:separator/>
      </w:r>
    </w:p>
  </w:endnote>
  <w:endnote w:type="continuationSeparator" w:id="1">
    <w:p w:rsidR="00A4499E" w:rsidRDefault="00A4499E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9E" w:rsidRDefault="00A4499E" w:rsidP="00DA717C">
      <w:r>
        <w:separator/>
      </w:r>
    </w:p>
  </w:footnote>
  <w:footnote w:type="continuationSeparator" w:id="1">
    <w:p w:rsidR="00A4499E" w:rsidRDefault="00A4499E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CE" w:rsidRDefault="00E944CE">
    <w:pPr>
      <w:pStyle w:val="Header"/>
    </w:pPr>
    <w:r>
      <w:rPr>
        <w:noProof/>
      </w:rPr>
      <w:drawing>
        <wp:inline distT="0" distB="0" distL="0" distR="0">
          <wp:extent cx="5486400" cy="2002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03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00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D3"/>
    <w:multiLevelType w:val="hybridMultilevel"/>
    <w:tmpl w:val="265E3E50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8D7"/>
    <w:multiLevelType w:val="hybridMultilevel"/>
    <w:tmpl w:val="B740BC64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C93"/>
    <w:multiLevelType w:val="hybridMultilevel"/>
    <w:tmpl w:val="3246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C6E"/>
    <w:multiLevelType w:val="hybridMultilevel"/>
    <w:tmpl w:val="77E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CEF"/>
    <w:multiLevelType w:val="hybridMultilevel"/>
    <w:tmpl w:val="7926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DD2B75"/>
    <w:multiLevelType w:val="hybridMultilevel"/>
    <w:tmpl w:val="D904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2E"/>
    <w:multiLevelType w:val="hybridMultilevel"/>
    <w:tmpl w:val="89645262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8655A5"/>
    <w:multiLevelType w:val="hybridMultilevel"/>
    <w:tmpl w:val="C93C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50B"/>
    <w:multiLevelType w:val="hybridMultilevel"/>
    <w:tmpl w:val="6A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0A4"/>
    <w:multiLevelType w:val="hybridMultilevel"/>
    <w:tmpl w:val="AC88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10A0"/>
    <w:multiLevelType w:val="hybridMultilevel"/>
    <w:tmpl w:val="0684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FA9"/>
    <w:multiLevelType w:val="hybridMultilevel"/>
    <w:tmpl w:val="F07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6B79"/>
    <w:multiLevelType w:val="hybridMultilevel"/>
    <w:tmpl w:val="B6DCC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B90B8B"/>
    <w:multiLevelType w:val="hybridMultilevel"/>
    <w:tmpl w:val="FA961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253848"/>
    <w:multiLevelType w:val="hybridMultilevel"/>
    <w:tmpl w:val="CE9002DE"/>
    <w:lvl w:ilvl="0" w:tplc="EFFE9756">
      <w:start w:val="201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5B4F48"/>
    <w:multiLevelType w:val="hybridMultilevel"/>
    <w:tmpl w:val="AAD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73723"/>
    <w:multiLevelType w:val="hybridMultilevel"/>
    <w:tmpl w:val="DA8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0F0D"/>
    <w:multiLevelType w:val="hybridMultilevel"/>
    <w:tmpl w:val="331C2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F1F3C"/>
    <w:multiLevelType w:val="hybridMultilevel"/>
    <w:tmpl w:val="D998494E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64111"/>
    <w:multiLevelType w:val="hybridMultilevel"/>
    <w:tmpl w:val="F454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D3AD5"/>
    <w:multiLevelType w:val="hybridMultilevel"/>
    <w:tmpl w:val="264238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F"/>
    <w:multiLevelType w:val="hybridMultilevel"/>
    <w:tmpl w:val="3FA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4296"/>
    <w:multiLevelType w:val="hybridMultilevel"/>
    <w:tmpl w:val="67A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37597"/>
    <w:multiLevelType w:val="hybridMultilevel"/>
    <w:tmpl w:val="A0CC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16356"/>
    <w:multiLevelType w:val="hybridMultilevel"/>
    <w:tmpl w:val="C29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0"/>
  </w:num>
  <w:num w:numId="5">
    <w:abstractNumId w:val="21"/>
  </w:num>
  <w:num w:numId="6">
    <w:abstractNumId w:val="4"/>
  </w:num>
  <w:num w:numId="7">
    <w:abstractNumId w:val="7"/>
  </w:num>
  <w:num w:numId="8">
    <w:abstractNumId w:val="11"/>
  </w:num>
  <w:num w:numId="9">
    <w:abstractNumId w:val="17"/>
  </w:num>
  <w:num w:numId="10">
    <w:abstractNumId w:val="24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23"/>
  </w:num>
  <w:num w:numId="18">
    <w:abstractNumId w:val="13"/>
  </w:num>
  <w:num w:numId="19">
    <w:abstractNumId w:val="12"/>
  </w:num>
  <w:num w:numId="20">
    <w:abstractNumId w:val="15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BD"/>
    <w:rsid w:val="00003B3E"/>
    <w:rsid w:val="0001764E"/>
    <w:rsid w:val="00032510"/>
    <w:rsid w:val="0003627F"/>
    <w:rsid w:val="00037332"/>
    <w:rsid w:val="00083004"/>
    <w:rsid w:val="00085CA0"/>
    <w:rsid w:val="000A202D"/>
    <w:rsid w:val="000B7B61"/>
    <w:rsid w:val="000C20C0"/>
    <w:rsid w:val="000C3576"/>
    <w:rsid w:val="000E080F"/>
    <w:rsid w:val="000E2B7D"/>
    <w:rsid w:val="000E31E5"/>
    <w:rsid w:val="000E6550"/>
    <w:rsid w:val="000E67B4"/>
    <w:rsid w:val="000E7805"/>
    <w:rsid w:val="000F6993"/>
    <w:rsid w:val="00111157"/>
    <w:rsid w:val="001216EF"/>
    <w:rsid w:val="001249F5"/>
    <w:rsid w:val="00126F95"/>
    <w:rsid w:val="00133FBC"/>
    <w:rsid w:val="00137401"/>
    <w:rsid w:val="00145A5C"/>
    <w:rsid w:val="001607B1"/>
    <w:rsid w:val="001630A5"/>
    <w:rsid w:val="00175179"/>
    <w:rsid w:val="00177D9D"/>
    <w:rsid w:val="001A2EBD"/>
    <w:rsid w:val="001B403E"/>
    <w:rsid w:val="001B4625"/>
    <w:rsid w:val="001F01CF"/>
    <w:rsid w:val="001F0496"/>
    <w:rsid w:val="001F7AE9"/>
    <w:rsid w:val="00200955"/>
    <w:rsid w:val="002122E1"/>
    <w:rsid w:val="00216682"/>
    <w:rsid w:val="002207E1"/>
    <w:rsid w:val="00224847"/>
    <w:rsid w:val="0022757A"/>
    <w:rsid w:val="00233ED5"/>
    <w:rsid w:val="0023716B"/>
    <w:rsid w:val="002502E0"/>
    <w:rsid w:val="00271F6B"/>
    <w:rsid w:val="00272444"/>
    <w:rsid w:val="002808EB"/>
    <w:rsid w:val="00284578"/>
    <w:rsid w:val="00284690"/>
    <w:rsid w:val="00284F5E"/>
    <w:rsid w:val="00287F28"/>
    <w:rsid w:val="0029178B"/>
    <w:rsid w:val="002979B9"/>
    <w:rsid w:val="002A079C"/>
    <w:rsid w:val="002A561B"/>
    <w:rsid w:val="002B2A26"/>
    <w:rsid w:val="002B4E3D"/>
    <w:rsid w:val="002B58B6"/>
    <w:rsid w:val="002D171A"/>
    <w:rsid w:val="002E617A"/>
    <w:rsid w:val="002F212C"/>
    <w:rsid w:val="002F2FA8"/>
    <w:rsid w:val="002F72AC"/>
    <w:rsid w:val="002F7501"/>
    <w:rsid w:val="003067DF"/>
    <w:rsid w:val="00312A26"/>
    <w:rsid w:val="00323743"/>
    <w:rsid w:val="00337299"/>
    <w:rsid w:val="00337ADD"/>
    <w:rsid w:val="00342768"/>
    <w:rsid w:val="00342918"/>
    <w:rsid w:val="0034304F"/>
    <w:rsid w:val="00382DBA"/>
    <w:rsid w:val="003847D9"/>
    <w:rsid w:val="003855D1"/>
    <w:rsid w:val="003C5DD8"/>
    <w:rsid w:val="003C6764"/>
    <w:rsid w:val="003C7FA5"/>
    <w:rsid w:val="003E3572"/>
    <w:rsid w:val="003F0D78"/>
    <w:rsid w:val="003F1A3A"/>
    <w:rsid w:val="003F6BEE"/>
    <w:rsid w:val="00400003"/>
    <w:rsid w:val="0040263A"/>
    <w:rsid w:val="0040474D"/>
    <w:rsid w:val="0040797F"/>
    <w:rsid w:val="00415904"/>
    <w:rsid w:val="004379AC"/>
    <w:rsid w:val="004409CF"/>
    <w:rsid w:val="00441A01"/>
    <w:rsid w:val="00441C40"/>
    <w:rsid w:val="00441E5F"/>
    <w:rsid w:val="00455256"/>
    <w:rsid w:val="00457442"/>
    <w:rsid w:val="00460BE2"/>
    <w:rsid w:val="00464995"/>
    <w:rsid w:val="0047120D"/>
    <w:rsid w:val="0048486C"/>
    <w:rsid w:val="00494F57"/>
    <w:rsid w:val="004A0186"/>
    <w:rsid w:val="004A57D6"/>
    <w:rsid w:val="004B5FE3"/>
    <w:rsid w:val="004C0840"/>
    <w:rsid w:val="004C1316"/>
    <w:rsid w:val="004C1DC1"/>
    <w:rsid w:val="004C2375"/>
    <w:rsid w:val="004C7F50"/>
    <w:rsid w:val="004D093C"/>
    <w:rsid w:val="004D495C"/>
    <w:rsid w:val="004D75D8"/>
    <w:rsid w:val="00502164"/>
    <w:rsid w:val="0051188C"/>
    <w:rsid w:val="00511EFF"/>
    <w:rsid w:val="0051331C"/>
    <w:rsid w:val="00514907"/>
    <w:rsid w:val="00514ABC"/>
    <w:rsid w:val="005153CA"/>
    <w:rsid w:val="00521F0E"/>
    <w:rsid w:val="00530A95"/>
    <w:rsid w:val="00563990"/>
    <w:rsid w:val="00563F3E"/>
    <w:rsid w:val="00564B1F"/>
    <w:rsid w:val="00570E10"/>
    <w:rsid w:val="00582017"/>
    <w:rsid w:val="005857F3"/>
    <w:rsid w:val="00586ECB"/>
    <w:rsid w:val="005A5A67"/>
    <w:rsid w:val="005B065E"/>
    <w:rsid w:val="005C0782"/>
    <w:rsid w:val="005C19BC"/>
    <w:rsid w:val="005D19AC"/>
    <w:rsid w:val="005D6E3E"/>
    <w:rsid w:val="005F7260"/>
    <w:rsid w:val="0060277F"/>
    <w:rsid w:val="0061701C"/>
    <w:rsid w:val="0062773E"/>
    <w:rsid w:val="0063616F"/>
    <w:rsid w:val="006759BD"/>
    <w:rsid w:val="00681418"/>
    <w:rsid w:val="00681AD5"/>
    <w:rsid w:val="00695835"/>
    <w:rsid w:val="006A7637"/>
    <w:rsid w:val="006C4C19"/>
    <w:rsid w:val="006C5DCA"/>
    <w:rsid w:val="006D0B52"/>
    <w:rsid w:val="006D6626"/>
    <w:rsid w:val="006E169D"/>
    <w:rsid w:val="006E34D9"/>
    <w:rsid w:val="0072325C"/>
    <w:rsid w:val="00741007"/>
    <w:rsid w:val="00741316"/>
    <w:rsid w:val="00741E1B"/>
    <w:rsid w:val="00756109"/>
    <w:rsid w:val="00762B23"/>
    <w:rsid w:val="00773594"/>
    <w:rsid w:val="00774EBC"/>
    <w:rsid w:val="00776A36"/>
    <w:rsid w:val="007A4A9C"/>
    <w:rsid w:val="007C02DD"/>
    <w:rsid w:val="007C64FF"/>
    <w:rsid w:val="007D3898"/>
    <w:rsid w:val="007D56D2"/>
    <w:rsid w:val="007E48C3"/>
    <w:rsid w:val="007F190D"/>
    <w:rsid w:val="007F4127"/>
    <w:rsid w:val="00802B8A"/>
    <w:rsid w:val="0080581A"/>
    <w:rsid w:val="00812611"/>
    <w:rsid w:val="00812789"/>
    <w:rsid w:val="00843E78"/>
    <w:rsid w:val="00855FC0"/>
    <w:rsid w:val="0085699D"/>
    <w:rsid w:val="0086133A"/>
    <w:rsid w:val="0087551C"/>
    <w:rsid w:val="008912DF"/>
    <w:rsid w:val="008B1B9D"/>
    <w:rsid w:val="008C5999"/>
    <w:rsid w:val="008C7C60"/>
    <w:rsid w:val="008D4000"/>
    <w:rsid w:val="008E5536"/>
    <w:rsid w:val="008F063A"/>
    <w:rsid w:val="008F2B90"/>
    <w:rsid w:val="008F5900"/>
    <w:rsid w:val="00911B0E"/>
    <w:rsid w:val="00923E71"/>
    <w:rsid w:val="009329D5"/>
    <w:rsid w:val="0094298F"/>
    <w:rsid w:val="009444C6"/>
    <w:rsid w:val="009620D3"/>
    <w:rsid w:val="0096307A"/>
    <w:rsid w:val="00971DCE"/>
    <w:rsid w:val="00972292"/>
    <w:rsid w:val="0098734A"/>
    <w:rsid w:val="009A4678"/>
    <w:rsid w:val="009A50E2"/>
    <w:rsid w:val="009A5996"/>
    <w:rsid w:val="009A60FC"/>
    <w:rsid w:val="009B5209"/>
    <w:rsid w:val="009E4A93"/>
    <w:rsid w:val="009E634A"/>
    <w:rsid w:val="009F5233"/>
    <w:rsid w:val="00A13FE9"/>
    <w:rsid w:val="00A1690E"/>
    <w:rsid w:val="00A30988"/>
    <w:rsid w:val="00A30F8C"/>
    <w:rsid w:val="00A316FB"/>
    <w:rsid w:val="00A318D3"/>
    <w:rsid w:val="00A32CA0"/>
    <w:rsid w:val="00A32FAA"/>
    <w:rsid w:val="00A3759D"/>
    <w:rsid w:val="00A42A5D"/>
    <w:rsid w:val="00A4499E"/>
    <w:rsid w:val="00A55525"/>
    <w:rsid w:val="00A61862"/>
    <w:rsid w:val="00A63827"/>
    <w:rsid w:val="00A87D61"/>
    <w:rsid w:val="00A92B1A"/>
    <w:rsid w:val="00AB2062"/>
    <w:rsid w:val="00AB4349"/>
    <w:rsid w:val="00AE08AC"/>
    <w:rsid w:val="00AE0991"/>
    <w:rsid w:val="00AE3153"/>
    <w:rsid w:val="00AE796C"/>
    <w:rsid w:val="00AF46A0"/>
    <w:rsid w:val="00B11D01"/>
    <w:rsid w:val="00B161BD"/>
    <w:rsid w:val="00B35532"/>
    <w:rsid w:val="00B355E6"/>
    <w:rsid w:val="00B41160"/>
    <w:rsid w:val="00B53630"/>
    <w:rsid w:val="00B604EF"/>
    <w:rsid w:val="00B80C12"/>
    <w:rsid w:val="00B84787"/>
    <w:rsid w:val="00B9148D"/>
    <w:rsid w:val="00B9362C"/>
    <w:rsid w:val="00BA4CFB"/>
    <w:rsid w:val="00BA7F36"/>
    <w:rsid w:val="00BB56CA"/>
    <w:rsid w:val="00BD0E7B"/>
    <w:rsid w:val="00BE15B0"/>
    <w:rsid w:val="00BE37F7"/>
    <w:rsid w:val="00BE6715"/>
    <w:rsid w:val="00BF6D78"/>
    <w:rsid w:val="00C0339A"/>
    <w:rsid w:val="00C074B5"/>
    <w:rsid w:val="00C30CAB"/>
    <w:rsid w:val="00C32DDF"/>
    <w:rsid w:val="00C411B0"/>
    <w:rsid w:val="00C607D2"/>
    <w:rsid w:val="00C61A11"/>
    <w:rsid w:val="00C74A08"/>
    <w:rsid w:val="00C75E8B"/>
    <w:rsid w:val="00C97497"/>
    <w:rsid w:val="00CA1B82"/>
    <w:rsid w:val="00CB11C4"/>
    <w:rsid w:val="00CC1E4F"/>
    <w:rsid w:val="00CC4CB4"/>
    <w:rsid w:val="00CC6851"/>
    <w:rsid w:val="00CE1E9D"/>
    <w:rsid w:val="00CE4C8E"/>
    <w:rsid w:val="00D06530"/>
    <w:rsid w:val="00D140B0"/>
    <w:rsid w:val="00D27631"/>
    <w:rsid w:val="00D30E30"/>
    <w:rsid w:val="00D43458"/>
    <w:rsid w:val="00D4419E"/>
    <w:rsid w:val="00D466A3"/>
    <w:rsid w:val="00D46D30"/>
    <w:rsid w:val="00D519F5"/>
    <w:rsid w:val="00D519FA"/>
    <w:rsid w:val="00D56569"/>
    <w:rsid w:val="00D70183"/>
    <w:rsid w:val="00D91246"/>
    <w:rsid w:val="00DA5B09"/>
    <w:rsid w:val="00DA6BD5"/>
    <w:rsid w:val="00DA717C"/>
    <w:rsid w:val="00DB5E72"/>
    <w:rsid w:val="00DC15B0"/>
    <w:rsid w:val="00DD1ED0"/>
    <w:rsid w:val="00DD4C3D"/>
    <w:rsid w:val="00DE6702"/>
    <w:rsid w:val="00DF00C5"/>
    <w:rsid w:val="00E0244A"/>
    <w:rsid w:val="00E030A3"/>
    <w:rsid w:val="00E03EC6"/>
    <w:rsid w:val="00E05684"/>
    <w:rsid w:val="00E1005F"/>
    <w:rsid w:val="00E1044C"/>
    <w:rsid w:val="00E13AC2"/>
    <w:rsid w:val="00E24E4C"/>
    <w:rsid w:val="00E30614"/>
    <w:rsid w:val="00E34A5E"/>
    <w:rsid w:val="00E424A4"/>
    <w:rsid w:val="00E45094"/>
    <w:rsid w:val="00E5109E"/>
    <w:rsid w:val="00E518AE"/>
    <w:rsid w:val="00E51B18"/>
    <w:rsid w:val="00E55E0F"/>
    <w:rsid w:val="00E66F78"/>
    <w:rsid w:val="00E7672F"/>
    <w:rsid w:val="00E80281"/>
    <w:rsid w:val="00E83227"/>
    <w:rsid w:val="00E846AB"/>
    <w:rsid w:val="00E86A0C"/>
    <w:rsid w:val="00E944CE"/>
    <w:rsid w:val="00EB1B69"/>
    <w:rsid w:val="00EB527A"/>
    <w:rsid w:val="00EB5FD0"/>
    <w:rsid w:val="00ED1159"/>
    <w:rsid w:val="00ED220C"/>
    <w:rsid w:val="00ED75CF"/>
    <w:rsid w:val="00EE5706"/>
    <w:rsid w:val="00EE6791"/>
    <w:rsid w:val="00EE77FD"/>
    <w:rsid w:val="00EF5468"/>
    <w:rsid w:val="00EF6261"/>
    <w:rsid w:val="00F0135B"/>
    <w:rsid w:val="00F014A6"/>
    <w:rsid w:val="00F06F21"/>
    <w:rsid w:val="00F36B92"/>
    <w:rsid w:val="00F54CE2"/>
    <w:rsid w:val="00F55DAC"/>
    <w:rsid w:val="00F6733F"/>
    <w:rsid w:val="00F744D7"/>
    <w:rsid w:val="00F7578A"/>
    <w:rsid w:val="00FA1600"/>
    <w:rsid w:val="00FA3E88"/>
    <w:rsid w:val="00FA59E2"/>
    <w:rsid w:val="00FA6D5D"/>
    <w:rsid w:val="00FB405E"/>
    <w:rsid w:val="00FC1335"/>
    <w:rsid w:val="00FC139F"/>
    <w:rsid w:val="00FE239B"/>
    <w:rsid w:val="00FE6496"/>
    <w:rsid w:val="00FF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7C"/>
  </w:style>
  <w:style w:type="paragraph" w:styleId="Footer">
    <w:name w:val="footer"/>
    <w:basedOn w:val="Normal"/>
    <w:link w:val="Foot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7C"/>
  </w:style>
  <w:style w:type="paragraph" w:styleId="BalloonText">
    <w:name w:val="Balloon Text"/>
    <w:basedOn w:val="Normal"/>
    <w:link w:val="BalloonTextChar"/>
    <w:uiPriority w:val="99"/>
    <w:semiHidden/>
    <w:unhideWhenUsed/>
    <w:rsid w:val="00DA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F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190D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ter616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.matsui\AppData\Local\Microsoft\Windows\INetCache\Content.Outlook\84YHYATX\0503Letterhead2017_M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337D-8B1A-4511-B15F-D168419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0503Letterhead2017_MSWord</Template>
  <TotalTime>39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Matsui</dc:creator>
  <cp:lastModifiedBy>Owner</cp:lastModifiedBy>
  <cp:revision>10</cp:revision>
  <cp:lastPrinted>2017-03-28T13:23:00Z</cp:lastPrinted>
  <dcterms:created xsi:type="dcterms:W3CDTF">2018-03-07T15:33:00Z</dcterms:created>
  <dcterms:modified xsi:type="dcterms:W3CDTF">2018-03-29T13:58:00Z</dcterms:modified>
</cp:coreProperties>
</file>