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09C3E3" w14:textId="77777777" w:rsidR="003D05CA" w:rsidRDefault="003D05CA" w:rsidP="00C20CCB">
      <w:pPr>
        <w:ind w:left="360"/>
        <w:jc w:val="center"/>
        <w:rPr>
          <w:b/>
          <w:sz w:val="28"/>
          <w:szCs w:val="28"/>
        </w:rPr>
      </w:pPr>
    </w:p>
    <w:p w14:paraId="47556747" w14:textId="76CB84B3" w:rsidR="003D05CA" w:rsidRDefault="000B259B" w:rsidP="00C20CCB">
      <w:pPr>
        <w:ind w:left="360"/>
        <w:jc w:val="center"/>
        <w:rPr>
          <w:b/>
          <w:sz w:val="28"/>
          <w:szCs w:val="28"/>
        </w:rPr>
      </w:pPr>
      <w:r>
        <w:rPr>
          <w:b/>
          <w:noProof/>
          <w:sz w:val="28"/>
          <w:szCs w:val="28"/>
        </w:rPr>
        <mc:AlternateContent>
          <mc:Choice Requires="wpg">
            <w:drawing>
              <wp:anchor distT="0" distB="0" distL="114300" distR="114300" simplePos="0" relativeHeight="251669504" behindDoc="1" locked="0" layoutInCell="1" allowOverlap="1" wp14:anchorId="1CA52E36" wp14:editId="47F61734">
                <wp:simplePos x="0" y="0"/>
                <wp:positionH relativeFrom="column">
                  <wp:posOffset>-52466</wp:posOffset>
                </wp:positionH>
                <wp:positionV relativeFrom="paragraph">
                  <wp:posOffset>199515</wp:posOffset>
                </wp:positionV>
                <wp:extent cx="7036715" cy="2139315"/>
                <wp:effectExtent l="0" t="0" r="0" b="0"/>
                <wp:wrapNone/>
                <wp:docPr id="4" name="Group 4"/>
                <wp:cNvGraphicFramePr/>
                <a:graphic xmlns:a="http://schemas.openxmlformats.org/drawingml/2006/main">
                  <a:graphicData uri="http://schemas.microsoft.com/office/word/2010/wordprocessingGroup">
                    <wpg:wgp>
                      <wpg:cNvGrpSpPr/>
                      <wpg:grpSpPr>
                        <a:xfrm>
                          <a:off x="0" y="0"/>
                          <a:ext cx="7036715" cy="2139315"/>
                          <a:chOff x="0" y="0"/>
                          <a:chExt cx="7037700" cy="2135745"/>
                        </a:xfrm>
                      </wpg:grpSpPr>
                      <wpg:grpSp>
                        <wpg:cNvPr id="2" name="Group 2"/>
                        <wpg:cNvGrpSpPr/>
                        <wpg:grpSpPr>
                          <a:xfrm>
                            <a:off x="0" y="0"/>
                            <a:ext cx="1261745" cy="1958990"/>
                            <a:chOff x="0" y="0"/>
                            <a:chExt cx="1261745" cy="1958990"/>
                          </a:xfrm>
                        </wpg:grpSpPr>
                        <wps:wsp>
                          <wps:cNvPr id="5" name="Text Box 5"/>
                          <wps:cNvSpPr txBox="1"/>
                          <wps:spPr>
                            <a:xfrm>
                              <a:off x="0" y="1318910"/>
                              <a:ext cx="1261745" cy="640080"/>
                            </a:xfrm>
                            <a:prstGeom prst="rect">
                              <a:avLst/>
                            </a:prstGeom>
                            <a:solidFill>
                              <a:schemeClr val="lt1"/>
                            </a:solidFill>
                            <a:ln w="6350">
                              <a:noFill/>
                            </a:ln>
                          </wps:spPr>
                          <wps:txbx>
                            <w:txbxContent>
                              <w:p w14:paraId="793C7E3E" w14:textId="77777777" w:rsidR="008D7218" w:rsidRPr="0075056E" w:rsidRDefault="008D7218" w:rsidP="008D7218">
                                <w:pPr>
                                  <w:spacing w:after="80" w:line="259" w:lineRule="auto"/>
                                  <w:jc w:val="center"/>
                                  <w:rPr>
                                    <w:sz w:val="16"/>
                                    <w:szCs w:val="16"/>
                                  </w:rPr>
                                </w:pPr>
                                <w:r w:rsidRPr="0075056E">
                                  <w:rPr>
                                    <w:sz w:val="16"/>
                                    <w:szCs w:val="16"/>
                                  </w:rPr>
                                  <w:t>Justin Wright</w:t>
                                </w:r>
                                <w:r w:rsidRPr="0075056E">
                                  <w:rPr>
                                    <w:sz w:val="16"/>
                                    <w:szCs w:val="16"/>
                                  </w:rPr>
                                  <w:br/>
                                </w:r>
                                <w:r w:rsidRPr="0075056E">
                                  <w:rPr>
                                    <w:b/>
                                    <w:bCs/>
                                    <w:sz w:val="16"/>
                                    <w:szCs w:val="16"/>
                                  </w:rPr>
                                  <w:t>Flotilla Commander</w:t>
                                </w:r>
                              </w:p>
                              <w:p w14:paraId="20C41406" w14:textId="77777777" w:rsidR="008D7218" w:rsidRPr="0075056E" w:rsidRDefault="008D7218" w:rsidP="008D7218">
                                <w:pPr>
                                  <w:spacing w:after="269" w:line="259" w:lineRule="auto"/>
                                  <w:ind w:right="-15"/>
                                  <w:jc w:val="center"/>
                                  <w:rPr>
                                    <w:sz w:val="16"/>
                                    <w:szCs w:val="16"/>
                                  </w:rPr>
                                </w:pPr>
                                <w:r w:rsidRPr="0075056E">
                                  <w:rPr>
                                    <w:sz w:val="16"/>
                                    <w:szCs w:val="16"/>
                                  </w:rPr>
                                  <w:t>Lisa Loreti</w:t>
                                </w:r>
                                <w:r w:rsidRPr="0075056E">
                                  <w:rPr>
                                    <w:sz w:val="16"/>
                                    <w:szCs w:val="16"/>
                                  </w:rPr>
                                  <w:br/>
                                </w:r>
                                <w:r w:rsidRPr="0075056E">
                                  <w:rPr>
                                    <w:b/>
                                    <w:bCs/>
                                    <w:sz w:val="16"/>
                                    <w:szCs w:val="16"/>
                                  </w:rPr>
                                  <w:t>Vice Flotilla Commander</w:t>
                                </w:r>
                              </w:p>
                              <w:p w14:paraId="1D40FBA1" w14:textId="77777777" w:rsidR="008D7218" w:rsidRPr="0075056E" w:rsidRDefault="008D7218" w:rsidP="008D7218">
                                <w:pPr>
                                  <w:jc w:val="cente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9" name="Picture 9" descr="VSC Banner"/>
                            <pic:cNvPicPr>
                              <a:picLocks noChangeAspect="1"/>
                            </pic:cNvPicPr>
                          </pic:nvPicPr>
                          <pic:blipFill rotWithShape="1">
                            <a:blip r:embed="rId7">
                              <a:extLst>
                                <a:ext uri="{28A0092B-C50C-407E-A947-70E740481C1C}">
                                  <a14:useLocalDpi xmlns:a14="http://schemas.microsoft.com/office/drawing/2010/main" val="0"/>
                                </a:ext>
                              </a:extLst>
                            </a:blip>
                            <a:srcRect r="80702" b="9581"/>
                            <a:stretch/>
                          </pic:blipFill>
                          <pic:spPr bwMode="auto">
                            <a:xfrm>
                              <a:off x="44971" y="0"/>
                              <a:ext cx="1201420" cy="1274445"/>
                            </a:xfrm>
                            <a:prstGeom prst="rect">
                              <a:avLst/>
                            </a:prstGeom>
                            <a:noFill/>
                            <a:ln>
                              <a:noFill/>
                            </a:ln>
                            <a:extLst>
                              <a:ext uri="{53640926-AAD7-44D8-BBD7-CCE9431645EC}">
                                <a14:shadowObscured xmlns:a14="http://schemas.microsoft.com/office/drawing/2010/main"/>
                              </a:ext>
                            </a:extLst>
                          </pic:spPr>
                        </pic:pic>
                      </wpg:grpSp>
                      <wpg:grpSp>
                        <wpg:cNvPr id="3" name="Group 3"/>
                        <wpg:cNvGrpSpPr/>
                        <wpg:grpSpPr>
                          <a:xfrm>
                            <a:off x="5621020" y="0"/>
                            <a:ext cx="1416680" cy="2135745"/>
                            <a:chOff x="292016" y="0"/>
                            <a:chExt cx="1416680" cy="2135745"/>
                          </a:xfrm>
                        </wpg:grpSpPr>
                        <pic:pic xmlns:pic="http://schemas.openxmlformats.org/drawingml/2006/picture">
                          <pic:nvPicPr>
                            <pic:cNvPr id="10" name="Picture 10" descr="Click to Home"/>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292016" y="0"/>
                              <a:ext cx="1416680" cy="1250950"/>
                            </a:xfrm>
                            <a:prstGeom prst="rect">
                              <a:avLst/>
                            </a:prstGeom>
                            <a:noFill/>
                            <a:ln>
                              <a:noFill/>
                            </a:ln>
                          </pic:spPr>
                        </pic:pic>
                        <wps:wsp>
                          <wps:cNvPr id="11" name="Text Box 11"/>
                          <wps:cNvSpPr txBox="1"/>
                          <wps:spPr>
                            <a:xfrm>
                              <a:off x="374777" y="1319135"/>
                              <a:ext cx="1261745" cy="816610"/>
                            </a:xfrm>
                            <a:prstGeom prst="rect">
                              <a:avLst/>
                            </a:prstGeom>
                            <a:solidFill>
                              <a:schemeClr val="lt1"/>
                            </a:solidFill>
                            <a:ln w="6350">
                              <a:noFill/>
                            </a:ln>
                          </wps:spPr>
                          <wps:txbx>
                            <w:txbxContent>
                              <w:p w14:paraId="16DB3FB4" w14:textId="01DD6FA5" w:rsidR="00315DF0" w:rsidRPr="00315DF0" w:rsidRDefault="00315DF0" w:rsidP="00241D3E">
                                <w:pPr>
                                  <w:spacing w:after="269" w:line="259" w:lineRule="auto"/>
                                  <w:ind w:right="-15"/>
                                  <w:jc w:val="center"/>
                                  <w:rPr>
                                    <w:sz w:val="16"/>
                                    <w:szCs w:val="16"/>
                                  </w:rPr>
                                </w:pPr>
                                <w:r w:rsidRPr="00315DF0">
                                  <w:rPr>
                                    <w:rFonts w:eastAsia="Calibri"/>
                                    <w:b/>
                                    <w:bCs/>
                                    <w:sz w:val="16"/>
                                    <w:szCs w:val="16"/>
                                  </w:rPr>
                                  <w:t>Ipswich</w:t>
                                </w:r>
                                <w:r w:rsidRPr="00315DF0">
                                  <w:rPr>
                                    <w:rFonts w:eastAsia="Calibri"/>
                                    <w:b/>
                                    <w:bCs/>
                                    <w:sz w:val="16"/>
                                    <w:szCs w:val="16"/>
                                  </w:rPr>
                                  <w:br/>
                                  <w:t>Rowley</w:t>
                                </w:r>
                                <w:r w:rsidR="00241D3E" w:rsidRPr="0075056E">
                                  <w:rPr>
                                    <w:b/>
                                    <w:bCs/>
                                    <w:sz w:val="16"/>
                                    <w:szCs w:val="16"/>
                                  </w:rPr>
                                  <w:t xml:space="preserve"> -</w:t>
                                </w:r>
                                <w:r w:rsidRPr="00315DF0">
                                  <w:rPr>
                                    <w:rFonts w:eastAsia="Calibri"/>
                                    <w:b/>
                                    <w:bCs/>
                                    <w:sz w:val="16"/>
                                    <w:szCs w:val="16"/>
                                  </w:rPr>
                                  <w:t xml:space="preserve"> Essex</w:t>
                                </w:r>
                                <w:r w:rsidRPr="00315DF0">
                                  <w:rPr>
                                    <w:rFonts w:eastAsia="Calibri"/>
                                    <w:b/>
                                    <w:bCs/>
                                    <w:sz w:val="16"/>
                                    <w:szCs w:val="16"/>
                                  </w:rPr>
                                  <w:br/>
                                  <w:t>Hamilton</w:t>
                                </w:r>
                                <w:r w:rsidR="00241D3E" w:rsidRPr="0075056E">
                                  <w:rPr>
                                    <w:b/>
                                    <w:bCs/>
                                    <w:sz w:val="16"/>
                                    <w:szCs w:val="16"/>
                                  </w:rPr>
                                  <w:t xml:space="preserve"> - </w:t>
                                </w:r>
                                <w:r w:rsidRPr="00315DF0">
                                  <w:rPr>
                                    <w:rFonts w:eastAsia="Calibri"/>
                                    <w:b/>
                                    <w:bCs/>
                                    <w:sz w:val="16"/>
                                    <w:szCs w:val="16"/>
                                  </w:rPr>
                                  <w:t>Wenham</w:t>
                                </w:r>
                                <w:r w:rsidRPr="00315DF0">
                                  <w:rPr>
                                    <w:rFonts w:eastAsia="Calibri"/>
                                    <w:b/>
                                    <w:bCs/>
                                    <w:sz w:val="16"/>
                                    <w:szCs w:val="16"/>
                                  </w:rPr>
                                  <w:br/>
                                  <w:t>Georgetown</w:t>
                                </w:r>
                                <w:r w:rsidR="00241D3E" w:rsidRPr="0075056E">
                                  <w:rPr>
                                    <w:b/>
                                    <w:bCs/>
                                    <w:sz w:val="16"/>
                                    <w:szCs w:val="16"/>
                                  </w:rPr>
                                  <w:t xml:space="preserve"> -</w:t>
                                </w:r>
                                <w:r w:rsidRPr="00315DF0">
                                  <w:rPr>
                                    <w:rFonts w:eastAsia="Calibri"/>
                                    <w:b/>
                                    <w:bCs/>
                                    <w:sz w:val="16"/>
                                    <w:szCs w:val="16"/>
                                  </w:rPr>
                                  <w:t xml:space="preserve"> Boxford</w:t>
                                </w:r>
                                <w:r w:rsidRPr="00315DF0">
                                  <w:rPr>
                                    <w:rFonts w:eastAsia="Calibri"/>
                                    <w:b/>
                                    <w:bCs/>
                                    <w:sz w:val="16"/>
                                    <w:szCs w:val="16"/>
                                  </w:rPr>
                                  <w:br/>
                                  <w:t>Topsfield</w:t>
                                </w:r>
                                <w:r w:rsidR="00241D3E" w:rsidRPr="0075056E">
                                  <w:rPr>
                                    <w:b/>
                                    <w:bCs/>
                                    <w:sz w:val="16"/>
                                    <w:szCs w:val="16"/>
                                  </w:rPr>
                                  <w:t xml:space="preserve"> - </w:t>
                                </w:r>
                                <w:r w:rsidRPr="00315DF0">
                                  <w:rPr>
                                    <w:rFonts w:eastAsia="Calibri"/>
                                    <w:b/>
                                    <w:bCs/>
                                    <w:sz w:val="16"/>
                                    <w:szCs w:val="16"/>
                                  </w:rPr>
                                  <w:t>Middleton</w:t>
                                </w:r>
                              </w:p>
                              <w:p w14:paraId="495E6F06" w14:textId="77777777" w:rsidR="009E302D" w:rsidRPr="0075056E" w:rsidRDefault="009E302D" w:rsidP="00315DF0">
                                <w:pPr>
                                  <w:spacing w:after="269" w:line="259" w:lineRule="auto"/>
                                  <w:ind w:right="-15"/>
                                  <w:jc w:val="center"/>
                                  <w:rPr>
                                    <w:sz w:val="16"/>
                                    <w:szCs w:val="16"/>
                                  </w:rPr>
                                </w:pPr>
                              </w:p>
                              <w:p w14:paraId="2363B5AB" w14:textId="77777777" w:rsidR="009E302D" w:rsidRPr="0075056E" w:rsidRDefault="009E302D" w:rsidP="00315DF0">
                                <w:pPr>
                                  <w:jc w:val="cente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CA52E36" id="Group 4" o:spid="_x0000_s1026" style="position:absolute;left:0;text-align:left;margin-left:-4.15pt;margin-top:15.7pt;width:554.05pt;height:168.45pt;z-index:-251646976;mso-width-relative:margin;mso-height-relative:margin" coordsize="70377,21357" o:gfxdata="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">
                <v:group id="Group 2" o:spid="_x0000_s1027" style="position:absolute;width:12617;height:19589" coordsize="12617,19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">
                  <v:shapetype id="_x0000_t202" coordsize="21600,21600" o:spt="202" path="m,l,21600r21600,l21600,xe">
                    <v:stroke joinstyle="miter"/>
                    <v:path gradientshapeok="t" o:connecttype="rect"/>
                  </v:shapetype>
                  <v:shape id="Text Box 5" o:spid="_x0000_s1028" type="#_x0000_t202" style="position:absolute;top:13189;width:12617;height:6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" fillcolor="white [3201]" stroked="f" strokeweight=".5pt">
                    <v:textbox>
                      <w:txbxContent>
                        <w:p w14:paraId="793C7E3E" w14:textId="77777777" w:rsidR="008D7218" w:rsidRPr="0075056E" w:rsidRDefault="008D7218" w:rsidP="008D7218">
                          <w:pPr>
                            <w:spacing w:after="80" w:line="259" w:lineRule="auto"/>
                            <w:jc w:val="center"/>
                            <w:rPr>
                              <w:sz w:val="16"/>
                              <w:szCs w:val="16"/>
                            </w:rPr>
                          </w:pPr>
                          <w:r w:rsidRPr="0075056E">
                            <w:rPr>
                              <w:sz w:val="16"/>
                              <w:szCs w:val="16"/>
                            </w:rPr>
                            <w:t>Justin Wright</w:t>
                          </w:r>
                          <w:r w:rsidRPr="0075056E">
                            <w:rPr>
                              <w:sz w:val="16"/>
                              <w:szCs w:val="16"/>
                            </w:rPr>
                            <w:br/>
                          </w:r>
                          <w:r w:rsidRPr="0075056E">
                            <w:rPr>
                              <w:b/>
                              <w:bCs/>
                              <w:sz w:val="16"/>
                              <w:szCs w:val="16"/>
                            </w:rPr>
                            <w:t>Flotilla Commander</w:t>
                          </w:r>
                        </w:p>
                        <w:p w14:paraId="20C41406" w14:textId="77777777" w:rsidR="008D7218" w:rsidRPr="0075056E" w:rsidRDefault="008D7218" w:rsidP="008D7218">
                          <w:pPr>
                            <w:spacing w:after="269" w:line="259" w:lineRule="auto"/>
                            <w:ind w:right="-15"/>
                            <w:jc w:val="center"/>
                            <w:rPr>
                              <w:sz w:val="16"/>
                              <w:szCs w:val="16"/>
                            </w:rPr>
                          </w:pPr>
                          <w:r w:rsidRPr="0075056E">
                            <w:rPr>
                              <w:sz w:val="16"/>
                              <w:szCs w:val="16"/>
                            </w:rPr>
                            <w:t>Lisa Loreti</w:t>
                          </w:r>
                          <w:r w:rsidRPr="0075056E">
                            <w:rPr>
                              <w:sz w:val="16"/>
                              <w:szCs w:val="16"/>
                            </w:rPr>
                            <w:br/>
                          </w:r>
                          <w:r w:rsidRPr="0075056E">
                            <w:rPr>
                              <w:b/>
                              <w:bCs/>
                              <w:sz w:val="16"/>
                              <w:szCs w:val="16"/>
                            </w:rPr>
                            <w:t>Vice Flotilla Commander</w:t>
                          </w:r>
                        </w:p>
                        <w:p w14:paraId="1D40FBA1" w14:textId="77777777" w:rsidR="008D7218" w:rsidRPr="0075056E" w:rsidRDefault="008D7218" w:rsidP="008D7218">
                          <w:pPr>
                            <w:jc w:val="center"/>
                            <w:rPr>
                              <w:sz w:val="16"/>
                              <w:szCs w:val="16"/>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9" type="#_x0000_t75" alt="VSC Banner" style="position:absolute;left:449;width:12014;height:127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">
                    <v:imagedata r:id="rId9" o:title="VSC Banner" cropbottom="6279f" cropright="52889f"/>
                  </v:shape>
                </v:group>
                <v:group id="Group 3" o:spid="_x0000_s1030" style="position:absolute;left:56210;width:14167;height:21357" coordorigin="2920" coordsize="14166,21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">
                  <v:shape id="Picture 10" o:spid="_x0000_s1031" type="#_x0000_t75" alt="Click to Home" style="position:absolute;left:2920;width:14166;height:125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">
                    <v:imagedata r:id="rId10" o:title="Click to Home"/>
                  </v:shape>
                  <v:shape id="Text Box 11" o:spid="_x0000_s1032" type="#_x0000_t202" style="position:absolute;left:3747;top:13191;width:12618;height:8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" fillcolor="white [3201]" stroked="f" strokeweight=".5pt">
                    <v:textbox>
                      <w:txbxContent>
                        <w:p w14:paraId="16DB3FB4" w14:textId="01DD6FA5" w:rsidR="00315DF0" w:rsidRPr="00315DF0" w:rsidRDefault="00315DF0" w:rsidP="00241D3E">
                          <w:pPr>
                            <w:spacing w:after="269" w:line="259" w:lineRule="auto"/>
                            <w:ind w:right="-15"/>
                            <w:jc w:val="center"/>
                            <w:rPr>
                              <w:sz w:val="16"/>
                              <w:szCs w:val="16"/>
                            </w:rPr>
                          </w:pPr>
                          <w:r w:rsidRPr="00315DF0">
                            <w:rPr>
                              <w:rFonts w:eastAsia="Calibri"/>
                              <w:b/>
                              <w:bCs/>
                              <w:sz w:val="16"/>
                              <w:szCs w:val="16"/>
                            </w:rPr>
                            <w:t>Ipswich</w:t>
                          </w:r>
                          <w:r w:rsidRPr="00315DF0">
                            <w:rPr>
                              <w:rFonts w:eastAsia="Calibri"/>
                              <w:b/>
                              <w:bCs/>
                              <w:sz w:val="16"/>
                              <w:szCs w:val="16"/>
                            </w:rPr>
                            <w:br/>
                            <w:t>Rowley</w:t>
                          </w:r>
                          <w:r w:rsidR="00241D3E" w:rsidRPr="0075056E">
                            <w:rPr>
                              <w:b/>
                              <w:bCs/>
                              <w:sz w:val="16"/>
                              <w:szCs w:val="16"/>
                            </w:rPr>
                            <w:t xml:space="preserve"> -</w:t>
                          </w:r>
                          <w:r w:rsidRPr="00315DF0">
                            <w:rPr>
                              <w:rFonts w:eastAsia="Calibri"/>
                              <w:b/>
                              <w:bCs/>
                              <w:sz w:val="16"/>
                              <w:szCs w:val="16"/>
                            </w:rPr>
                            <w:t xml:space="preserve"> Essex</w:t>
                          </w:r>
                          <w:r w:rsidRPr="00315DF0">
                            <w:rPr>
                              <w:rFonts w:eastAsia="Calibri"/>
                              <w:b/>
                              <w:bCs/>
                              <w:sz w:val="16"/>
                              <w:szCs w:val="16"/>
                            </w:rPr>
                            <w:br/>
                            <w:t>Hamilton</w:t>
                          </w:r>
                          <w:r w:rsidR="00241D3E" w:rsidRPr="0075056E">
                            <w:rPr>
                              <w:b/>
                              <w:bCs/>
                              <w:sz w:val="16"/>
                              <w:szCs w:val="16"/>
                            </w:rPr>
                            <w:t xml:space="preserve"> - </w:t>
                          </w:r>
                          <w:r w:rsidRPr="00315DF0">
                            <w:rPr>
                              <w:rFonts w:eastAsia="Calibri"/>
                              <w:b/>
                              <w:bCs/>
                              <w:sz w:val="16"/>
                              <w:szCs w:val="16"/>
                            </w:rPr>
                            <w:t>Wenham</w:t>
                          </w:r>
                          <w:r w:rsidRPr="00315DF0">
                            <w:rPr>
                              <w:rFonts w:eastAsia="Calibri"/>
                              <w:b/>
                              <w:bCs/>
                              <w:sz w:val="16"/>
                              <w:szCs w:val="16"/>
                            </w:rPr>
                            <w:br/>
                            <w:t>Georgetown</w:t>
                          </w:r>
                          <w:r w:rsidR="00241D3E" w:rsidRPr="0075056E">
                            <w:rPr>
                              <w:b/>
                              <w:bCs/>
                              <w:sz w:val="16"/>
                              <w:szCs w:val="16"/>
                            </w:rPr>
                            <w:t xml:space="preserve"> -</w:t>
                          </w:r>
                          <w:r w:rsidRPr="00315DF0">
                            <w:rPr>
                              <w:rFonts w:eastAsia="Calibri"/>
                              <w:b/>
                              <w:bCs/>
                              <w:sz w:val="16"/>
                              <w:szCs w:val="16"/>
                            </w:rPr>
                            <w:t xml:space="preserve"> Boxford</w:t>
                          </w:r>
                          <w:r w:rsidRPr="00315DF0">
                            <w:rPr>
                              <w:rFonts w:eastAsia="Calibri"/>
                              <w:b/>
                              <w:bCs/>
                              <w:sz w:val="16"/>
                              <w:szCs w:val="16"/>
                            </w:rPr>
                            <w:br/>
                            <w:t>Topsfield</w:t>
                          </w:r>
                          <w:r w:rsidR="00241D3E" w:rsidRPr="0075056E">
                            <w:rPr>
                              <w:b/>
                              <w:bCs/>
                              <w:sz w:val="16"/>
                              <w:szCs w:val="16"/>
                            </w:rPr>
                            <w:t xml:space="preserve"> - </w:t>
                          </w:r>
                          <w:r w:rsidRPr="00315DF0">
                            <w:rPr>
                              <w:rFonts w:eastAsia="Calibri"/>
                              <w:b/>
                              <w:bCs/>
                              <w:sz w:val="16"/>
                              <w:szCs w:val="16"/>
                            </w:rPr>
                            <w:t>Middleton</w:t>
                          </w:r>
                        </w:p>
                        <w:p w14:paraId="495E6F06" w14:textId="77777777" w:rsidR="009E302D" w:rsidRPr="0075056E" w:rsidRDefault="009E302D" w:rsidP="00315DF0">
                          <w:pPr>
                            <w:spacing w:after="269" w:line="259" w:lineRule="auto"/>
                            <w:ind w:right="-15"/>
                            <w:jc w:val="center"/>
                            <w:rPr>
                              <w:sz w:val="16"/>
                              <w:szCs w:val="16"/>
                            </w:rPr>
                          </w:pPr>
                        </w:p>
                        <w:p w14:paraId="2363B5AB" w14:textId="77777777" w:rsidR="009E302D" w:rsidRPr="0075056E" w:rsidRDefault="009E302D" w:rsidP="00315DF0">
                          <w:pPr>
                            <w:jc w:val="center"/>
                            <w:rPr>
                              <w:sz w:val="16"/>
                              <w:szCs w:val="16"/>
                            </w:rPr>
                          </w:pPr>
                        </w:p>
                      </w:txbxContent>
                    </v:textbox>
                  </v:shape>
                </v:group>
              </v:group>
            </w:pict>
          </mc:Fallback>
        </mc:AlternateContent>
      </w:r>
    </w:p>
    <w:p w14:paraId="3CA0B005" w14:textId="43E301DE" w:rsidR="00397AD8" w:rsidRDefault="008D7218" w:rsidP="00C20CCB">
      <w:pPr>
        <w:ind w:left="360"/>
        <w:jc w:val="center"/>
      </w:pPr>
      <w:r w:rsidRPr="00BD606D">
        <w:rPr>
          <w:b/>
          <w:sz w:val="28"/>
          <w:szCs w:val="28"/>
        </w:rPr>
        <w:t>Department of Homeland Security</w:t>
      </w:r>
    </w:p>
    <w:p w14:paraId="3F9D85FF" w14:textId="10C6FB3B" w:rsidR="000A6593" w:rsidRPr="00BD606D" w:rsidRDefault="0033214E" w:rsidP="00C20CCB">
      <w:pPr>
        <w:ind w:left="360"/>
        <w:jc w:val="center"/>
        <w:rPr>
          <w:sz w:val="21"/>
          <w:szCs w:val="21"/>
        </w:rPr>
      </w:pPr>
      <w:r w:rsidRPr="00BD606D">
        <w:rPr>
          <w:sz w:val="21"/>
          <w:szCs w:val="21"/>
        </w:rPr>
        <w:fldChar w:fldCharType="begin"/>
      </w:r>
      <w:r w:rsidRPr="00BD606D">
        <w:rPr>
          <w:sz w:val="21"/>
          <w:szCs w:val="21"/>
        </w:rPr>
        <w:instrText xml:space="preserve"> INCLUDEPICTURE "http://wow.uscgaux.info/Uploads_wowII/V-DEPT/images/vsc_web_title.gif" \* MERGEFORMATINET </w:instrText>
      </w:r>
      <w:r w:rsidRPr="00BD606D">
        <w:rPr>
          <w:sz w:val="21"/>
          <w:szCs w:val="21"/>
        </w:rPr>
        <w:fldChar w:fldCharType="end"/>
      </w:r>
      <w:r w:rsidR="008D7218" w:rsidRPr="00BD606D">
        <w:rPr>
          <w:b/>
          <w:sz w:val="28"/>
          <w:szCs w:val="21"/>
        </w:rPr>
        <w:t>UNITED STATES COAST GUARD AUXILIARY</w:t>
      </w:r>
      <w:r w:rsidR="008D7218" w:rsidRPr="00BD606D">
        <w:rPr>
          <w:sz w:val="21"/>
          <w:szCs w:val="21"/>
        </w:rPr>
        <w:br/>
      </w:r>
      <w:r w:rsidR="008D7218" w:rsidRPr="00BD606D">
        <w:rPr>
          <w:b/>
          <w:i/>
          <w:sz w:val="28"/>
          <w:szCs w:val="21"/>
        </w:rPr>
        <w:t>Flotilla 37 Ipswich</w:t>
      </w:r>
      <w:r w:rsidR="008D7218" w:rsidRPr="00BD606D">
        <w:rPr>
          <w:sz w:val="21"/>
          <w:szCs w:val="21"/>
        </w:rPr>
        <w:br/>
      </w:r>
      <w:r w:rsidR="008D7218" w:rsidRPr="00BD606D">
        <w:rPr>
          <w:b/>
          <w:sz w:val="21"/>
          <w:szCs w:val="21"/>
        </w:rPr>
        <w:t>Division 3 First District – Northern Region</w:t>
      </w:r>
    </w:p>
    <w:p w14:paraId="5A0F2D70" w14:textId="311A2892" w:rsidR="00E66276" w:rsidRPr="00BD606D" w:rsidRDefault="006A16BB" w:rsidP="00C20CCB">
      <w:pPr>
        <w:ind w:left="360"/>
        <w:jc w:val="center"/>
        <w:rPr>
          <w:b/>
          <w:sz w:val="32"/>
          <w:szCs w:val="32"/>
        </w:rPr>
      </w:pPr>
      <w:r>
        <w:rPr>
          <w:b/>
          <w:sz w:val="32"/>
          <w:szCs w:val="32"/>
        </w:rPr>
        <w:t xml:space="preserve">Flotilla Meeting </w:t>
      </w:r>
      <w:r w:rsidRPr="006A16BB">
        <w:rPr>
          <w:b/>
          <w:color w:val="FF0000"/>
          <w:sz w:val="32"/>
          <w:szCs w:val="32"/>
        </w:rPr>
        <w:t>Minutes</w:t>
      </w:r>
    </w:p>
    <w:p w14:paraId="38603ACF" w14:textId="055FE7AD" w:rsidR="00B230A0" w:rsidRPr="00BD606D" w:rsidRDefault="00E66276" w:rsidP="00C20CCB">
      <w:pPr>
        <w:ind w:left="360"/>
        <w:jc w:val="center"/>
        <w:rPr>
          <w:b/>
        </w:rPr>
      </w:pPr>
      <w:r w:rsidRPr="00BD606D">
        <w:rPr>
          <w:b/>
        </w:rPr>
        <w:t>Date:</w:t>
      </w:r>
      <w:r w:rsidR="003D05CA">
        <w:rPr>
          <w:b/>
        </w:rPr>
        <w:t xml:space="preserve"> </w:t>
      </w:r>
      <w:r w:rsidR="000B010A" w:rsidRPr="00BD606D">
        <w:rPr>
          <w:b/>
        </w:rPr>
        <w:t xml:space="preserve">August 03, </w:t>
      </w:r>
      <w:r w:rsidR="00F67E1D" w:rsidRPr="00BD606D">
        <w:rPr>
          <w:b/>
        </w:rPr>
        <w:t>2020</w:t>
      </w:r>
      <w:r w:rsidR="00D50C43">
        <w:rPr>
          <w:b/>
        </w:rPr>
        <w:t xml:space="preserve"> </w:t>
      </w:r>
      <w:r w:rsidR="00F67E1D" w:rsidRPr="00BD606D">
        <w:rPr>
          <w:b/>
        </w:rPr>
        <w:t>1900 hrs</w:t>
      </w:r>
      <w:r w:rsidR="000D5DA0" w:rsidRPr="00BD606D">
        <w:rPr>
          <w:b/>
        </w:rPr>
        <w:t>.</w:t>
      </w:r>
    </w:p>
    <w:p w14:paraId="2598C3CE" w14:textId="4E160A99" w:rsidR="001F6CED" w:rsidRPr="00BD606D" w:rsidRDefault="00D50C43" w:rsidP="00C20CCB">
      <w:pPr>
        <w:ind w:left="360"/>
        <w:jc w:val="center"/>
        <w:rPr>
          <w:b/>
        </w:rPr>
      </w:pPr>
      <w:r>
        <w:rPr>
          <w:b/>
          <w:sz w:val="28"/>
          <w:szCs w:val="28"/>
        </w:rPr>
        <w:t xml:space="preserve">By Video </w:t>
      </w:r>
      <w:r w:rsidR="003179A2" w:rsidRPr="00BD606D">
        <w:rPr>
          <w:b/>
          <w:sz w:val="28"/>
          <w:szCs w:val="28"/>
        </w:rPr>
        <w:t xml:space="preserve">Conference </w:t>
      </w:r>
      <w:r w:rsidR="00E660B5" w:rsidRPr="00BD606D">
        <w:rPr>
          <w:b/>
          <w:sz w:val="28"/>
          <w:szCs w:val="28"/>
        </w:rPr>
        <w:t>C</w:t>
      </w:r>
      <w:r w:rsidR="003179A2" w:rsidRPr="00BD606D">
        <w:rPr>
          <w:b/>
          <w:sz w:val="28"/>
          <w:szCs w:val="28"/>
        </w:rPr>
        <w:t>all</w:t>
      </w:r>
      <w:r w:rsidR="001F6CED" w:rsidRPr="00BD606D">
        <w:fldChar w:fldCharType="begin"/>
      </w:r>
      <w:r w:rsidR="001F6CED" w:rsidRPr="00BD606D">
        <w:instrText xml:space="preserve"> INCLUDEPICTURE "https://www.ipswichma.gov/ImageRepository/Document?documentID=3818" \* MERGEFORMATINET </w:instrText>
      </w:r>
      <w:r w:rsidR="001F6CED" w:rsidRPr="00BD606D">
        <w:fldChar w:fldCharType="end"/>
      </w:r>
    </w:p>
    <w:p w14:paraId="62D9264F" w14:textId="498F2BAC" w:rsidR="0032361C" w:rsidRPr="00BD606D" w:rsidRDefault="0032361C" w:rsidP="001F6CED">
      <w:pPr>
        <w:rPr>
          <w:b/>
        </w:rPr>
      </w:pPr>
    </w:p>
    <w:p w14:paraId="65363117" w14:textId="5E1EEDA0" w:rsidR="000D5DA0" w:rsidRPr="00BD606D" w:rsidRDefault="000D5DA0" w:rsidP="00E66276">
      <w:pPr>
        <w:rPr>
          <w:b/>
        </w:rPr>
      </w:pPr>
    </w:p>
    <w:p w14:paraId="47320FFC" w14:textId="77777777" w:rsidR="00B005E7" w:rsidRDefault="00B005E7" w:rsidP="00E66276">
      <w:pPr>
        <w:rPr>
          <w:b/>
        </w:rPr>
      </w:pPr>
    </w:p>
    <w:p w14:paraId="406C41FB" w14:textId="77777777" w:rsidR="00970139" w:rsidRPr="00BD606D" w:rsidRDefault="00970139" w:rsidP="00E66276">
      <w:pPr>
        <w:rPr>
          <w:b/>
        </w:rPr>
      </w:pPr>
    </w:p>
    <w:p w14:paraId="2D2D6F10" w14:textId="777798A6" w:rsidR="00E66276" w:rsidRPr="00BD606D" w:rsidRDefault="00AA4933" w:rsidP="00C7037B">
      <w:pPr>
        <w:rPr>
          <w:rFonts w:cstheme="minorHAnsi"/>
          <w:b/>
        </w:rPr>
      </w:pPr>
      <w:r w:rsidRPr="00BD606D">
        <w:rPr>
          <w:rFonts w:cstheme="minorHAnsi"/>
          <w:b/>
        </w:rPr>
        <w:t>F</w:t>
      </w:r>
      <w:r w:rsidR="00F22E5E" w:rsidRPr="00BD606D">
        <w:rPr>
          <w:rFonts w:cstheme="minorHAnsi"/>
          <w:b/>
        </w:rPr>
        <w:t>ormal Meeting</w:t>
      </w:r>
      <w:r w:rsidRPr="00BD606D">
        <w:rPr>
          <w:rFonts w:cstheme="minorHAnsi"/>
          <w:b/>
        </w:rPr>
        <w:t xml:space="preserve"> </w:t>
      </w:r>
      <w:r w:rsidR="00784EB3" w:rsidRPr="00BD606D">
        <w:rPr>
          <w:rFonts w:cstheme="minorHAnsi"/>
          <w:b/>
        </w:rPr>
        <w:t>by</w:t>
      </w:r>
      <w:r w:rsidR="004E1A4D" w:rsidRPr="00BD606D">
        <w:rPr>
          <w:rFonts w:cstheme="minorHAnsi"/>
          <w:b/>
        </w:rPr>
        <w:t xml:space="preserve"> </w:t>
      </w:r>
      <w:r w:rsidR="00482DBC" w:rsidRPr="00BD606D">
        <w:rPr>
          <w:rFonts w:cstheme="minorHAnsi"/>
          <w:b/>
        </w:rPr>
        <w:t xml:space="preserve">Audio &amp; Video </w:t>
      </w:r>
      <w:r w:rsidR="004E1A4D" w:rsidRPr="00BD606D">
        <w:rPr>
          <w:rFonts w:cstheme="minorHAnsi"/>
          <w:b/>
        </w:rPr>
        <w:t>Conference Call</w:t>
      </w:r>
      <w:r w:rsidR="006A16BB">
        <w:rPr>
          <w:rFonts w:cstheme="minorHAnsi"/>
          <w:b/>
        </w:rPr>
        <w:t xml:space="preserve"> -1920</w:t>
      </w:r>
    </w:p>
    <w:p w14:paraId="3FFB917D" w14:textId="74D986CB" w:rsidR="00D24790" w:rsidRPr="00BD606D" w:rsidRDefault="00E66276" w:rsidP="003D5C4E">
      <w:pPr>
        <w:pStyle w:val="ListParagraph"/>
        <w:numPr>
          <w:ilvl w:val="0"/>
          <w:numId w:val="37"/>
        </w:numPr>
        <w:spacing w:after="160" w:line="259" w:lineRule="auto"/>
        <w:rPr>
          <w:rFonts w:cstheme="minorHAnsi"/>
          <w:b/>
          <w:bCs/>
          <w:sz w:val="24"/>
          <w:szCs w:val="24"/>
        </w:rPr>
      </w:pPr>
      <w:r w:rsidRPr="00BD606D">
        <w:rPr>
          <w:rFonts w:cstheme="minorHAnsi"/>
          <w:b/>
          <w:bCs/>
          <w:sz w:val="24"/>
          <w:szCs w:val="24"/>
        </w:rPr>
        <w:t>Call to Order</w:t>
      </w:r>
    </w:p>
    <w:p w14:paraId="58151D79" w14:textId="2C292ADD" w:rsidR="00440214" w:rsidRPr="00BD606D" w:rsidRDefault="00440214" w:rsidP="003D5C4E">
      <w:pPr>
        <w:pStyle w:val="ListParagraph"/>
        <w:numPr>
          <w:ilvl w:val="0"/>
          <w:numId w:val="37"/>
        </w:numPr>
        <w:spacing w:after="160" w:line="259" w:lineRule="auto"/>
        <w:rPr>
          <w:rFonts w:cstheme="minorHAnsi"/>
          <w:b/>
          <w:bCs/>
          <w:sz w:val="24"/>
          <w:szCs w:val="24"/>
        </w:rPr>
      </w:pPr>
      <w:r w:rsidRPr="00BD606D">
        <w:rPr>
          <w:rFonts w:cstheme="minorHAnsi"/>
          <w:b/>
          <w:bCs/>
          <w:sz w:val="24"/>
          <w:szCs w:val="24"/>
        </w:rPr>
        <w:t xml:space="preserve">Pledge of </w:t>
      </w:r>
      <w:r w:rsidR="00A71B07" w:rsidRPr="00BD606D">
        <w:rPr>
          <w:rFonts w:cstheme="minorHAnsi"/>
          <w:b/>
          <w:bCs/>
          <w:sz w:val="24"/>
          <w:szCs w:val="24"/>
        </w:rPr>
        <w:t>Allegiance</w:t>
      </w:r>
    </w:p>
    <w:p w14:paraId="2990141E" w14:textId="3D26FA25" w:rsidR="001F2806" w:rsidRPr="00BD606D" w:rsidRDefault="00E66276" w:rsidP="001F2806">
      <w:pPr>
        <w:pStyle w:val="ListParagraph"/>
        <w:numPr>
          <w:ilvl w:val="0"/>
          <w:numId w:val="37"/>
        </w:numPr>
        <w:spacing w:after="160" w:line="259" w:lineRule="auto"/>
        <w:rPr>
          <w:rFonts w:cstheme="minorHAnsi"/>
          <w:sz w:val="24"/>
          <w:szCs w:val="24"/>
        </w:rPr>
      </w:pPr>
      <w:r w:rsidRPr="00BD606D">
        <w:rPr>
          <w:rFonts w:cstheme="minorHAnsi"/>
          <w:b/>
          <w:bCs/>
          <w:sz w:val="24"/>
          <w:szCs w:val="24"/>
        </w:rPr>
        <w:t>Moment of Silence</w:t>
      </w:r>
      <w:r w:rsidR="00D24790" w:rsidRPr="00BD606D">
        <w:rPr>
          <w:rFonts w:cstheme="minorHAnsi"/>
          <w:sz w:val="24"/>
          <w:szCs w:val="24"/>
        </w:rPr>
        <w:t xml:space="preserve">, </w:t>
      </w:r>
      <w:r w:rsidR="00680430" w:rsidRPr="00BD606D">
        <w:rPr>
          <w:rFonts w:cstheme="minorHAnsi"/>
          <w:sz w:val="24"/>
          <w:szCs w:val="24"/>
        </w:rPr>
        <w:t>remembering:</w:t>
      </w:r>
      <w:r w:rsidR="001F2806" w:rsidRPr="00BD606D">
        <w:rPr>
          <w:rFonts w:cstheme="minorHAnsi"/>
          <w:sz w:val="24"/>
          <w:szCs w:val="24"/>
        </w:rPr>
        <w:t xml:space="preserve"> </w:t>
      </w:r>
      <w:r w:rsidR="001F2806" w:rsidRPr="00BD606D">
        <w:rPr>
          <w:rFonts w:cstheme="minorHAnsi"/>
          <w:sz w:val="24"/>
          <w:szCs w:val="24"/>
        </w:rPr>
        <w:br/>
      </w:r>
      <w:r w:rsidR="00173432" w:rsidRPr="00BD606D">
        <w:rPr>
          <w:rFonts w:cstheme="minorHAnsi"/>
          <w:sz w:val="24"/>
          <w:szCs w:val="24"/>
        </w:rPr>
        <w:t>those</w:t>
      </w:r>
      <w:r w:rsidR="00D24790" w:rsidRPr="00BD606D">
        <w:rPr>
          <w:rFonts w:cstheme="minorHAnsi"/>
          <w:sz w:val="24"/>
          <w:szCs w:val="24"/>
        </w:rPr>
        <w:t xml:space="preserve"> </w:t>
      </w:r>
      <w:r w:rsidR="0042268F" w:rsidRPr="00BD606D">
        <w:rPr>
          <w:rFonts w:cstheme="minorHAnsi"/>
          <w:sz w:val="24"/>
          <w:szCs w:val="24"/>
        </w:rPr>
        <w:t xml:space="preserve">who’ve </w:t>
      </w:r>
      <w:r w:rsidR="00D24790" w:rsidRPr="00BD606D">
        <w:rPr>
          <w:rFonts w:cstheme="minorHAnsi"/>
          <w:sz w:val="24"/>
          <w:szCs w:val="24"/>
        </w:rPr>
        <w:t>crossed the bar</w:t>
      </w:r>
      <w:r w:rsidR="000B1FA0" w:rsidRPr="00BD606D">
        <w:rPr>
          <w:rFonts w:cstheme="minorHAnsi"/>
          <w:sz w:val="24"/>
          <w:szCs w:val="24"/>
        </w:rPr>
        <w:t xml:space="preserve">, </w:t>
      </w:r>
      <w:r w:rsidR="00D65068" w:rsidRPr="00BD606D">
        <w:rPr>
          <w:rFonts w:cstheme="minorHAnsi"/>
          <w:sz w:val="24"/>
          <w:szCs w:val="24"/>
        </w:rPr>
        <w:t xml:space="preserve">those </w:t>
      </w:r>
      <w:r w:rsidR="00CE1557" w:rsidRPr="00BD606D">
        <w:rPr>
          <w:rFonts w:cstheme="minorHAnsi"/>
          <w:sz w:val="24"/>
          <w:szCs w:val="24"/>
        </w:rPr>
        <w:t xml:space="preserve">in harm’s way </w:t>
      </w:r>
      <w:r w:rsidR="00D65068" w:rsidRPr="00BD606D">
        <w:rPr>
          <w:rFonts w:cstheme="minorHAnsi"/>
          <w:sz w:val="24"/>
          <w:szCs w:val="24"/>
        </w:rPr>
        <w:t xml:space="preserve">on active duty </w:t>
      </w:r>
      <w:r w:rsidR="00680430" w:rsidRPr="00BD606D">
        <w:rPr>
          <w:rFonts w:cstheme="minorHAnsi"/>
          <w:sz w:val="24"/>
          <w:szCs w:val="24"/>
        </w:rPr>
        <w:t xml:space="preserve">&amp; </w:t>
      </w:r>
      <w:r w:rsidR="000B1FA0" w:rsidRPr="00BD606D">
        <w:rPr>
          <w:rFonts w:cstheme="minorHAnsi"/>
          <w:sz w:val="24"/>
          <w:szCs w:val="24"/>
        </w:rPr>
        <w:t xml:space="preserve">the </w:t>
      </w:r>
      <w:r w:rsidR="006E0201" w:rsidRPr="00BD606D">
        <w:rPr>
          <w:rFonts w:cstheme="minorHAnsi"/>
          <w:sz w:val="24"/>
          <w:szCs w:val="24"/>
        </w:rPr>
        <w:t xml:space="preserve">Covid-19 </w:t>
      </w:r>
      <w:r w:rsidR="00D033FE" w:rsidRPr="00BD606D">
        <w:rPr>
          <w:rFonts w:cstheme="minorHAnsi"/>
          <w:sz w:val="24"/>
          <w:szCs w:val="24"/>
        </w:rPr>
        <w:t>~</w:t>
      </w:r>
      <w:r w:rsidR="00461943" w:rsidRPr="00BD606D">
        <w:rPr>
          <w:rFonts w:cstheme="minorHAnsi"/>
          <w:sz w:val="24"/>
          <w:szCs w:val="24"/>
        </w:rPr>
        <w:t>1</w:t>
      </w:r>
      <w:r w:rsidR="00D7187B">
        <w:rPr>
          <w:rFonts w:cstheme="minorHAnsi"/>
          <w:sz w:val="24"/>
          <w:szCs w:val="24"/>
        </w:rPr>
        <w:t>6</w:t>
      </w:r>
      <w:r w:rsidR="00461943" w:rsidRPr="00BD606D">
        <w:rPr>
          <w:rFonts w:cstheme="minorHAnsi"/>
          <w:sz w:val="24"/>
          <w:szCs w:val="24"/>
        </w:rPr>
        <w:t>0</w:t>
      </w:r>
      <w:r w:rsidR="000B1FA0" w:rsidRPr="00BD606D">
        <w:rPr>
          <w:rFonts w:cstheme="minorHAnsi"/>
          <w:sz w:val="24"/>
          <w:szCs w:val="24"/>
        </w:rPr>
        <w:t>,000</w:t>
      </w:r>
      <w:r w:rsidR="00EC3565" w:rsidRPr="00BD606D">
        <w:rPr>
          <w:rFonts w:cstheme="minorHAnsi"/>
          <w:sz w:val="24"/>
          <w:szCs w:val="24"/>
        </w:rPr>
        <w:t xml:space="preserve"> dead</w:t>
      </w:r>
      <w:r w:rsidR="00D24790" w:rsidRPr="00BD606D">
        <w:rPr>
          <w:rFonts w:cstheme="minorHAnsi"/>
          <w:sz w:val="24"/>
          <w:szCs w:val="24"/>
        </w:rPr>
        <w:t xml:space="preserve"> </w:t>
      </w:r>
    </w:p>
    <w:p w14:paraId="5FA9226E" w14:textId="259A3FD8" w:rsidR="000D5DA0" w:rsidRPr="00BD606D" w:rsidRDefault="009B52EB" w:rsidP="001F2806">
      <w:pPr>
        <w:pStyle w:val="ListParagraph"/>
        <w:numPr>
          <w:ilvl w:val="0"/>
          <w:numId w:val="37"/>
        </w:numPr>
        <w:spacing w:after="160" w:line="259" w:lineRule="auto"/>
        <w:rPr>
          <w:rFonts w:cstheme="minorHAnsi"/>
          <w:sz w:val="24"/>
          <w:szCs w:val="24"/>
        </w:rPr>
      </w:pPr>
      <w:r w:rsidRPr="00BD606D">
        <w:rPr>
          <w:rFonts w:cstheme="minorHAnsi"/>
          <w:b/>
          <w:bCs/>
          <w:sz w:val="24"/>
          <w:szCs w:val="24"/>
        </w:rPr>
        <w:t xml:space="preserve">Roll Call &amp; </w:t>
      </w:r>
      <w:r w:rsidR="00E66276" w:rsidRPr="00BD606D">
        <w:rPr>
          <w:rFonts w:cstheme="minorHAnsi"/>
          <w:b/>
          <w:bCs/>
          <w:sz w:val="24"/>
          <w:szCs w:val="24"/>
        </w:rPr>
        <w:t>Introduction of Guests</w:t>
      </w:r>
      <w:r w:rsidR="00A67E73" w:rsidRPr="00BD606D">
        <w:rPr>
          <w:rFonts w:cstheme="minorHAnsi"/>
          <w:b/>
          <w:bCs/>
          <w:sz w:val="24"/>
          <w:szCs w:val="24"/>
        </w:rPr>
        <w:t xml:space="preserve"> </w:t>
      </w:r>
      <w:r w:rsidR="00A67E73" w:rsidRPr="00BD606D">
        <w:rPr>
          <w:rFonts w:cstheme="minorHAnsi"/>
          <w:b/>
          <w:bCs/>
          <w:iCs/>
          <w:sz w:val="24"/>
          <w:szCs w:val="24"/>
        </w:rPr>
        <w:t xml:space="preserve">/ </w:t>
      </w:r>
      <w:r w:rsidR="00E66276" w:rsidRPr="00BD606D">
        <w:rPr>
          <w:rFonts w:cstheme="minorHAnsi"/>
          <w:b/>
          <w:bCs/>
          <w:iCs/>
          <w:sz w:val="24"/>
          <w:szCs w:val="24"/>
        </w:rPr>
        <w:t>New Member</w:t>
      </w:r>
      <w:r w:rsidR="000D5DA0" w:rsidRPr="00BD606D">
        <w:rPr>
          <w:rFonts w:cstheme="minorHAnsi"/>
          <w:b/>
          <w:bCs/>
          <w:iCs/>
          <w:sz w:val="24"/>
          <w:szCs w:val="24"/>
        </w:rPr>
        <w:t>s</w:t>
      </w:r>
    </w:p>
    <w:p w14:paraId="4A8D2AF1" w14:textId="4487AC4E" w:rsidR="00D24790" w:rsidRPr="00BD606D" w:rsidRDefault="007A0996" w:rsidP="006A16BB">
      <w:pPr>
        <w:pStyle w:val="ListParagraph"/>
        <w:numPr>
          <w:ilvl w:val="1"/>
          <w:numId w:val="37"/>
        </w:numPr>
        <w:spacing w:after="160"/>
        <w:rPr>
          <w:rFonts w:cstheme="minorHAnsi"/>
          <w:iCs/>
          <w:sz w:val="24"/>
          <w:szCs w:val="24"/>
        </w:rPr>
      </w:pPr>
      <w:r w:rsidRPr="00BD606D">
        <w:rPr>
          <w:rFonts w:cstheme="minorHAnsi"/>
          <w:iCs/>
          <w:sz w:val="24"/>
          <w:szCs w:val="24"/>
        </w:rPr>
        <w:t>Guest</w:t>
      </w:r>
      <w:r w:rsidR="00B005E7" w:rsidRPr="00BD606D">
        <w:rPr>
          <w:rFonts w:cstheme="minorHAnsi"/>
          <w:iCs/>
          <w:sz w:val="24"/>
          <w:szCs w:val="24"/>
        </w:rPr>
        <w:t>s:</w:t>
      </w:r>
      <w:r w:rsidR="002E75A7" w:rsidRPr="00BD606D">
        <w:rPr>
          <w:rFonts w:cstheme="minorHAnsi"/>
          <w:iCs/>
          <w:sz w:val="24"/>
          <w:szCs w:val="24"/>
        </w:rPr>
        <w:t xml:space="preserve"> </w:t>
      </w:r>
      <w:r w:rsidR="002E75A7" w:rsidRPr="00BD606D">
        <w:rPr>
          <w:rFonts w:cstheme="minorHAnsi"/>
          <w:iCs/>
          <w:sz w:val="24"/>
          <w:szCs w:val="24"/>
        </w:rPr>
        <w:tab/>
      </w:r>
      <w:r w:rsidR="002E75A7" w:rsidRPr="00BD606D">
        <w:rPr>
          <w:rFonts w:cstheme="minorHAnsi"/>
          <w:iCs/>
          <w:sz w:val="24"/>
          <w:szCs w:val="24"/>
        </w:rPr>
        <w:tab/>
      </w:r>
      <w:r w:rsidR="008F3F2A" w:rsidRPr="006A16BB">
        <w:rPr>
          <w:rFonts w:cstheme="minorHAnsi"/>
          <w:b/>
          <w:iCs/>
          <w:sz w:val="24"/>
          <w:szCs w:val="24"/>
        </w:rPr>
        <w:t xml:space="preserve">Kristina </w:t>
      </w:r>
      <w:proofErr w:type="spellStart"/>
      <w:r w:rsidR="008F3F2A" w:rsidRPr="006A16BB">
        <w:rPr>
          <w:rFonts w:cstheme="minorHAnsi"/>
          <w:b/>
          <w:iCs/>
          <w:sz w:val="24"/>
          <w:szCs w:val="24"/>
        </w:rPr>
        <w:t>Donehew</w:t>
      </w:r>
      <w:proofErr w:type="spellEnd"/>
      <w:r w:rsidR="006A16BB" w:rsidRPr="006A16BB">
        <w:rPr>
          <w:rFonts w:cstheme="minorHAnsi"/>
          <w:b/>
          <w:iCs/>
          <w:sz w:val="24"/>
          <w:szCs w:val="24"/>
        </w:rPr>
        <w:t xml:space="preserve">, </w:t>
      </w:r>
      <w:r w:rsidR="006A16BB" w:rsidRPr="006A16BB">
        <w:rPr>
          <w:b/>
        </w:rPr>
        <w:t>Erika Turner, John Turner</w:t>
      </w:r>
      <w:r w:rsidR="006A16BB">
        <w:rPr>
          <w:b/>
        </w:rPr>
        <w:t xml:space="preserve"> (Welcome!)</w:t>
      </w:r>
    </w:p>
    <w:p w14:paraId="130B1418" w14:textId="39A51085" w:rsidR="00D6572B" w:rsidRPr="00BD606D" w:rsidRDefault="001F216F" w:rsidP="003D5C4E">
      <w:pPr>
        <w:pStyle w:val="ListParagraph"/>
        <w:numPr>
          <w:ilvl w:val="1"/>
          <w:numId w:val="37"/>
        </w:numPr>
        <w:spacing w:after="160" w:line="259" w:lineRule="auto"/>
        <w:rPr>
          <w:rFonts w:cstheme="minorHAnsi"/>
          <w:sz w:val="24"/>
          <w:szCs w:val="24"/>
        </w:rPr>
      </w:pPr>
      <w:r w:rsidRPr="00BD606D">
        <w:rPr>
          <w:rFonts w:cstheme="minorHAnsi"/>
          <w:iCs/>
          <w:sz w:val="24"/>
          <w:szCs w:val="24"/>
        </w:rPr>
        <w:t>New Members:</w:t>
      </w:r>
      <w:r w:rsidR="000E23BB" w:rsidRPr="00BD606D">
        <w:rPr>
          <w:rFonts w:cstheme="minorHAnsi"/>
          <w:iCs/>
          <w:sz w:val="24"/>
          <w:szCs w:val="24"/>
        </w:rPr>
        <w:t xml:space="preserve">   </w:t>
      </w:r>
      <w:r w:rsidR="002E75A7" w:rsidRPr="00BD606D">
        <w:rPr>
          <w:rFonts w:cstheme="minorHAnsi"/>
          <w:iCs/>
          <w:sz w:val="24"/>
          <w:szCs w:val="24"/>
        </w:rPr>
        <w:tab/>
      </w:r>
      <w:r w:rsidR="00D6572B" w:rsidRPr="00BD606D">
        <w:rPr>
          <w:rFonts w:cstheme="minorHAnsi"/>
          <w:iCs/>
          <w:sz w:val="24"/>
          <w:szCs w:val="24"/>
        </w:rPr>
        <w:t>Britt Hultgren</w:t>
      </w:r>
      <w:r w:rsidR="0032327D" w:rsidRPr="00BD606D">
        <w:rPr>
          <w:rFonts w:cstheme="minorHAnsi"/>
          <w:iCs/>
          <w:sz w:val="24"/>
          <w:szCs w:val="24"/>
        </w:rPr>
        <w:t>, Suzanne Smetana</w:t>
      </w:r>
      <w:r w:rsidR="00B005E7" w:rsidRPr="00BD606D">
        <w:rPr>
          <w:rFonts w:cstheme="minorHAnsi"/>
          <w:iCs/>
          <w:sz w:val="24"/>
          <w:szCs w:val="24"/>
        </w:rPr>
        <w:t>, Alyssa Grieco</w:t>
      </w:r>
      <w:r w:rsidR="00F8738D" w:rsidRPr="00BD606D">
        <w:rPr>
          <w:rFonts w:cstheme="minorHAnsi"/>
          <w:iCs/>
          <w:sz w:val="24"/>
          <w:szCs w:val="24"/>
        </w:rPr>
        <w:t>, Anthony McCauliff</w:t>
      </w:r>
    </w:p>
    <w:p w14:paraId="6AEAC93F" w14:textId="7AB4650D" w:rsidR="000342F3" w:rsidRPr="008D5FB8" w:rsidRDefault="007A0996" w:rsidP="008D5FB8">
      <w:pPr>
        <w:pStyle w:val="ListParagraph"/>
        <w:spacing w:after="160" w:line="259" w:lineRule="auto"/>
        <w:ind w:left="1440"/>
        <w:rPr>
          <w:rFonts w:cstheme="minorHAnsi"/>
        </w:rPr>
      </w:pPr>
      <w:r w:rsidRPr="00BD606D">
        <w:rPr>
          <w:rFonts w:cstheme="minorHAnsi"/>
          <w:iCs/>
          <w:sz w:val="24"/>
          <w:szCs w:val="24"/>
        </w:rPr>
        <w:t>Apologies</w:t>
      </w:r>
      <w:r w:rsidR="00B005E7" w:rsidRPr="00BD606D">
        <w:rPr>
          <w:rFonts w:cstheme="minorHAnsi"/>
          <w:iCs/>
          <w:sz w:val="24"/>
          <w:szCs w:val="24"/>
        </w:rPr>
        <w:t>:</w:t>
      </w:r>
      <w:r w:rsidR="0084232F" w:rsidRPr="00BD606D">
        <w:rPr>
          <w:rFonts w:cstheme="minorHAnsi"/>
          <w:iCs/>
          <w:sz w:val="24"/>
          <w:szCs w:val="24"/>
        </w:rPr>
        <w:t xml:space="preserve"> </w:t>
      </w:r>
      <w:r w:rsidR="002E75A7" w:rsidRPr="00BD606D">
        <w:rPr>
          <w:rFonts w:cstheme="minorHAnsi"/>
          <w:iCs/>
          <w:sz w:val="24"/>
          <w:szCs w:val="24"/>
        </w:rPr>
        <w:tab/>
      </w:r>
      <w:r w:rsidR="00772C8B">
        <w:rPr>
          <w:rFonts w:cstheme="minorHAnsi"/>
          <w:iCs/>
          <w:sz w:val="24"/>
          <w:szCs w:val="24"/>
        </w:rPr>
        <w:tab/>
      </w:r>
      <w:r w:rsidR="001D75F7">
        <w:rPr>
          <w:rFonts w:cstheme="minorHAnsi"/>
          <w:iCs/>
          <w:sz w:val="24"/>
          <w:szCs w:val="24"/>
        </w:rPr>
        <w:t>Ron</w:t>
      </w:r>
      <w:r w:rsidR="00772C8B">
        <w:rPr>
          <w:rFonts w:cstheme="minorHAnsi"/>
          <w:iCs/>
          <w:sz w:val="24"/>
          <w:szCs w:val="24"/>
        </w:rPr>
        <w:t xml:space="preserve"> Boisvert</w:t>
      </w:r>
      <w:r w:rsidR="001D75F7">
        <w:rPr>
          <w:rFonts w:cstheme="minorHAnsi"/>
          <w:iCs/>
          <w:sz w:val="24"/>
          <w:szCs w:val="24"/>
        </w:rPr>
        <w:t xml:space="preserve">, </w:t>
      </w:r>
      <w:r w:rsidR="006A16BB">
        <w:rPr>
          <w:rFonts w:cstheme="minorHAnsi"/>
          <w:iCs/>
          <w:sz w:val="24"/>
          <w:szCs w:val="24"/>
        </w:rPr>
        <w:t>Paul</w:t>
      </w:r>
      <w:r w:rsidR="00772C8B">
        <w:rPr>
          <w:rFonts w:cstheme="minorHAnsi"/>
          <w:iCs/>
          <w:sz w:val="24"/>
          <w:szCs w:val="24"/>
        </w:rPr>
        <w:t xml:space="preserve"> Aquipel</w:t>
      </w:r>
      <w:r w:rsidR="006A16BB">
        <w:rPr>
          <w:rFonts w:cstheme="minorHAnsi"/>
          <w:iCs/>
          <w:sz w:val="24"/>
          <w:szCs w:val="24"/>
        </w:rPr>
        <w:t xml:space="preserve">, Bill Mumford </w:t>
      </w:r>
    </w:p>
    <w:p w14:paraId="5003E80A" w14:textId="77E7C668" w:rsidR="00BA1A4B" w:rsidRPr="00BD606D" w:rsidRDefault="00BA1A4B" w:rsidP="003D5C4E">
      <w:pPr>
        <w:pStyle w:val="ListParagraph"/>
        <w:numPr>
          <w:ilvl w:val="0"/>
          <w:numId w:val="37"/>
        </w:numPr>
        <w:spacing w:after="160" w:line="259" w:lineRule="auto"/>
        <w:rPr>
          <w:rFonts w:cstheme="minorHAnsi"/>
          <w:b/>
          <w:bCs/>
          <w:sz w:val="24"/>
          <w:szCs w:val="24"/>
        </w:rPr>
      </w:pPr>
      <w:r w:rsidRPr="00BD606D">
        <w:rPr>
          <w:rFonts w:cstheme="minorHAnsi"/>
          <w:b/>
          <w:bCs/>
          <w:sz w:val="24"/>
          <w:szCs w:val="24"/>
        </w:rPr>
        <w:t xml:space="preserve">Report </w:t>
      </w:r>
      <w:r w:rsidR="00B25DA8" w:rsidRPr="00BD606D">
        <w:rPr>
          <w:rFonts w:cstheme="minorHAnsi"/>
          <w:b/>
          <w:bCs/>
          <w:sz w:val="24"/>
          <w:szCs w:val="24"/>
        </w:rPr>
        <w:t>from District</w:t>
      </w:r>
      <w:r w:rsidR="001D75F7">
        <w:rPr>
          <w:rFonts w:cstheme="minorHAnsi"/>
          <w:b/>
          <w:bCs/>
          <w:sz w:val="24"/>
          <w:szCs w:val="24"/>
        </w:rPr>
        <w:t xml:space="preserve"> – No Meeting</w:t>
      </w:r>
    </w:p>
    <w:p w14:paraId="2844A50F" w14:textId="5D655805" w:rsidR="00CF3577" w:rsidRDefault="00086C8F" w:rsidP="00CF3577">
      <w:pPr>
        <w:pStyle w:val="ListParagraph"/>
        <w:numPr>
          <w:ilvl w:val="1"/>
          <w:numId w:val="37"/>
        </w:numPr>
        <w:spacing w:after="160" w:line="259" w:lineRule="auto"/>
        <w:rPr>
          <w:rFonts w:cstheme="minorHAnsi"/>
          <w:sz w:val="24"/>
          <w:szCs w:val="24"/>
        </w:rPr>
      </w:pPr>
      <w:r w:rsidRPr="00BD606D">
        <w:rPr>
          <w:rFonts w:cstheme="minorHAnsi"/>
          <w:sz w:val="24"/>
          <w:szCs w:val="24"/>
        </w:rPr>
        <w:t xml:space="preserve">DCAPT SBOS </w:t>
      </w:r>
      <w:r w:rsidR="00D24790" w:rsidRPr="00BD606D">
        <w:rPr>
          <w:rFonts w:cstheme="minorHAnsi"/>
          <w:sz w:val="24"/>
          <w:szCs w:val="24"/>
        </w:rPr>
        <w:t>G</w:t>
      </w:r>
      <w:r w:rsidRPr="00BD606D">
        <w:rPr>
          <w:rFonts w:cstheme="minorHAnsi"/>
          <w:sz w:val="24"/>
          <w:szCs w:val="24"/>
        </w:rPr>
        <w:t xml:space="preserve">len </w:t>
      </w:r>
      <w:r w:rsidR="00D24790" w:rsidRPr="00BD606D">
        <w:rPr>
          <w:rFonts w:cstheme="minorHAnsi"/>
          <w:sz w:val="24"/>
          <w:szCs w:val="24"/>
        </w:rPr>
        <w:t>G</w:t>
      </w:r>
      <w:r w:rsidRPr="00BD606D">
        <w:rPr>
          <w:rFonts w:cstheme="minorHAnsi"/>
          <w:sz w:val="24"/>
          <w:szCs w:val="24"/>
        </w:rPr>
        <w:t>ayton</w:t>
      </w:r>
      <w:r w:rsidR="006A16BB">
        <w:rPr>
          <w:rFonts w:cstheme="minorHAnsi"/>
          <w:sz w:val="24"/>
          <w:szCs w:val="24"/>
        </w:rPr>
        <w:t xml:space="preserve"> </w:t>
      </w:r>
    </w:p>
    <w:p w14:paraId="5A796D0E" w14:textId="079F19C8" w:rsidR="003E7A23" w:rsidRDefault="003E7A23" w:rsidP="003E7A23">
      <w:pPr>
        <w:pStyle w:val="ListParagraph"/>
        <w:spacing w:after="160" w:line="259" w:lineRule="auto"/>
        <w:rPr>
          <w:rFonts w:cstheme="minorHAnsi"/>
          <w:sz w:val="24"/>
          <w:szCs w:val="24"/>
        </w:rPr>
      </w:pPr>
      <w:r>
        <w:rPr>
          <w:rFonts w:cstheme="minorHAnsi"/>
          <w:sz w:val="24"/>
          <w:szCs w:val="24"/>
        </w:rPr>
        <w:t xml:space="preserve">Mentioned passing of George </w:t>
      </w:r>
      <w:proofErr w:type="spellStart"/>
      <w:r>
        <w:rPr>
          <w:rFonts w:cstheme="minorHAnsi"/>
          <w:sz w:val="24"/>
          <w:szCs w:val="24"/>
        </w:rPr>
        <w:t>Pendergast</w:t>
      </w:r>
      <w:proofErr w:type="spellEnd"/>
      <w:r>
        <w:rPr>
          <w:rFonts w:cstheme="minorHAnsi"/>
          <w:sz w:val="24"/>
          <w:szCs w:val="24"/>
        </w:rPr>
        <w:t xml:space="preserve">, PDCO.  </w:t>
      </w:r>
      <w:r>
        <w:t>Visitation Saturday 8 August at St. Joseph the Good Provider, 52 West St., Berlin, MA 01503.</w:t>
      </w:r>
      <w:r w:rsidR="00645813">
        <w:t xml:space="preserve">  Also mentioned was Lon </w:t>
      </w:r>
      <w:proofErr w:type="spellStart"/>
      <w:r w:rsidR="00645813">
        <w:t>Lincourski</w:t>
      </w:r>
      <w:proofErr w:type="spellEnd"/>
      <w:r w:rsidR="00645813">
        <w:t>, 50 year member.</w:t>
      </w:r>
    </w:p>
    <w:p w14:paraId="76421B4B" w14:textId="77777777" w:rsidR="00CF3577" w:rsidRDefault="00CF3577" w:rsidP="00CF3577">
      <w:pPr>
        <w:pStyle w:val="ListParagraph"/>
        <w:numPr>
          <w:ilvl w:val="1"/>
          <w:numId w:val="37"/>
        </w:numPr>
        <w:spacing w:after="160" w:line="259" w:lineRule="auto"/>
        <w:rPr>
          <w:rFonts w:cstheme="minorHAnsi"/>
          <w:sz w:val="24"/>
          <w:szCs w:val="24"/>
        </w:rPr>
      </w:pPr>
      <w:r>
        <w:rPr>
          <w:rFonts w:cstheme="minorHAnsi"/>
          <w:sz w:val="24"/>
          <w:szCs w:val="24"/>
        </w:rPr>
        <w:t>U</w:t>
      </w:r>
      <w:r w:rsidRPr="00CF3577">
        <w:rPr>
          <w:rFonts w:cstheme="minorHAnsi"/>
          <w:sz w:val="24"/>
          <w:szCs w:val="24"/>
        </w:rPr>
        <w:t xml:space="preserve">pdate July 23 from entitled </w:t>
      </w:r>
    </w:p>
    <w:p w14:paraId="6DC01A04" w14:textId="47992DA8" w:rsidR="00CA19B9" w:rsidRDefault="00CF3577" w:rsidP="002F02DD">
      <w:pPr>
        <w:pStyle w:val="ListParagraph"/>
        <w:spacing w:after="160" w:line="259" w:lineRule="auto"/>
        <w:ind w:left="1440"/>
        <w:rPr>
          <w:rFonts w:cstheme="minorHAnsi"/>
          <w:sz w:val="24"/>
          <w:szCs w:val="24"/>
        </w:rPr>
      </w:pPr>
      <w:r w:rsidRPr="00CF3577">
        <w:rPr>
          <w:rFonts w:cstheme="minorHAnsi"/>
          <w:sz w:val="24"/>
          <w:szCs w:val="24"/>
        </w:rPr>
        <w:t>Covid 19 update - mission critical</w:t>
      </w:r>
      <w:r w:rsidR="003E7A23">
        <w:rPr>
          <w:rFonts w:cstheme="minorHAnsi"/>
          <w:sz w:val="24"/>
          <w:szCs w:val="24"/>
        </w:rPr>
        <w:t xml:space="preserve"> – </w:t>
      </w:r>
      <w:r w:rsidR="003E7A23" w:rsidRPr="003E7A23">
        <w:rPr>
          <w:rFonts w:cstheme="minorHAnsi"/>
          <w:b/>
          <w:sz w:val="24"/>
          <w:szCs w:val="24"/>
        </w:rPr>
        <w:t>Still in Lock Down</w:t>
      </w:r>
      <w:r w:rsidR="003E7A23">
        <w:rPr>
          <w:rFonts w:cstheme="minorHAnsi"/>
          <w:sz w:val="24"/>
          <w:szCs w:val="24"/>
        </w:rPr>
        <w:t>.</w:t>
      </w:r>
    </w:p>
    <w:p w14:paraId="61D008A3" w14:textId="77777777" w:rsidR="003E7A23" w:rsidRPr="002F02DD" w:rsidRDefault="003E7A23" w:rsidP="002F02DD">
      <w:pPr>
        <w:pStyle w:val="ListParagraph"/>
        <w:spacing w:after="160" w:line="259" w:lineRule="auto"/>
        <w:ind w:left="1440"/>
        <w:rPr>
          <w:rFonts w:cstheme="minorHAnsi"/>
          <w:sz w:val="24"/>
          <w:szCs w:val="24"/>
        </w:rPr>
      </w:pPr>
    </w:p>
    <w:p w14:paraId="259F747C" w14:textId="69156332" w:rsidR="00CA19B9" w:rsidRDefault="00B25DA8" w:rsidP="003D5C4E">
      <w:pPr>
        <w:pStyle w:val="ListParagraph"/>
        <w:numPr>
          <w:ilvl w:val="0"/>
          <w:numId w:val="37"/>
        </w:numPr>
        <w:spacing w:after="160" w:line="259" w:lineRule="auto"/>
        <w:rPr>
          <w:rFonts w:cstheme="minorHAnsi"/>
          <w:sz w:val="24"/>
          <w:szCs w:val="24"/>
        </w:rPr>
      </w:pPr>
      <w:r w:rsidRPr="00BD606D">
        <w:rPr>
          <w:rFonts w:cstheme="minorHAnsi"/>
          <w:b/>
          <w:bCs/>
          <w:sz w:val="24"/>
          <w:szCs w:val="24"/>
        </w:rPr>
        <w:t xml:space="preserve">Report from Division </w:t>
      </w:r>
      <w:r w:rsidR="00CC31C1" w:rsidRPr="00BD606D">
        <w:rPr>
          <w:rFonts w:cstheme="minorHAnsi"/>
          <w:b/>
          <w:bCs/>
          <w:sz w:val="24"/>
          <w:szCs w:val="24"/>
        </w:rPr>
        <w:t>Meeting</w:t>
      </w:r>
      <w:r w:rsidR="001D75F7">
        <w:rPr>
          <w:rFonts w:cstheme="minorHAnsi"/>
          <w:b/>
          <w:bCs/>
          <w:sz w:val="24"/>
          <w:szCs w:val="24"/>
        </w:rPr>
        <w:t xml:space="preserve"> </w:t>
      </w:r>
      <w:r w:rsidR="00216AE6" w:rsidRPr="00BD606D">
        <w:rPr>
          <w:rFonts w:cstheme="minorHAnsi"/>
          <w:sz w:val="24"/>
          <w:szCs w:val="24"/>
        </w:rPr>
        <w:t>-</w:t>
      </w:r>
      <w:r w:rsidR="00216AE6" w:rsidRPr="00BD606D">
        <w:rPr>
          <w:rFonts w:cstheme="minorHAnsi"/>
          <w:b/>
          <w:bCs/>
          <w:sz w:val="24"/>
          <w:szCs w:val="24"/>
        </w:rPr>
        <w:t xml:space="preserve"> </w:t>
      </w:r>
      <w:r w:rsidR="00B63B2E" w:rsidRPr="00BD606D">
        <w:rPr>
          <w:rFonts w:cstheme="minorHAnsi"/>
          <w:sz w:val="24"/>
          <w:szCs w:val="24"/>
        </w:rPr>
        <w:t>Justin</w:t>
      </w:r>
    </w:p>
    <w:p w14:paraId="4F0A0FBA" w14:textId="66FB8CB6" w:rsidR="001D75F7" w:rsidRPr="00645813" w:rsidRDefault="001D75F7" w:rsidP="001D75F7">
      <w:pPr>
        <w:spacing w:after="160" w:line="259" w:lineRule="auto"/>
        <w:rPr>
          <w:rFonts w:cstheme="minorHAnsi"/>
          <w:b/>
        </w:rPr>
      </w:pPr>
      <w:r>
        <w:rPr>
          <w:rFonts w:cstheme="minorHAnsi"/>
        </w:rPr>
        <w:t xml:space="preserve">Reminder – </w:t>
      </w:r>
      <w:r w:rsidRPr="00645813">
        <w:rPr>
          <w:rFonts w:cstheme="minorHAnsi"/>
          <w:b/>
        </w:rPr>
        <w:t>Everyone needs to fill out COVID 19 Risk Assessment Form</w:t>
      </w:r>
      <w:r w:rsidR="005C3895">
        <w:rPr>
          <w:rFonts w:cstheme="minorHAnsi"/>
          <w:b/>
        </w:rPr>
        <w:t xml:space="preserve"> an</w:t>
      </w:r>
      <w:r w:rsidR="005536E2">
        <w:rPr>
          <w:rFonts w:cstheme="minorHAnsi"/>
          <w:b/>
        </w:rPr>
        <w:t xml:space="preserve">d </w:t>
      </w:r>
      <w:r w:rsidR="009E3B89">
        <w:rPr>
          <w:rFonts w:cstheme="minorHAnsi"/>
          <w:b/>
        </w:rPr>
        <w:t>attend training courses as described in DCAPT Gayton note</w:t>
      </w:r>
      <w:r w:rsidR="00C67AA9">
        <w:rPr>
          <w:rFonts w:cstheme="minorHAnsi"/>
          <w:b/>
        </w:rPr>
        <w:t xml:space="preserve"> (</w:t>
      </w:r>
      <w:r w:rsidR="00635698">
        <w:rPr>
          <w:rFonts w:cstheme="minorHAnsi"/>
          <w:b/>
        </w:rPr>
        <w:t>subsequently</w:t>
      </w:r>
      <w:r w:rsidR="00C67AA9">
        <w:rPr>
          <w:rFonts w:cstheme="minorHAnsi"/>
          <w:b/>
        </w:rPr>
        <w:t xml:space="preserve"> revised- on</w:t>
      </w:r>
      <w:r w:rsidR="00635698">
        <w:rPr>
          <w:rFonts w:cstheme="minorHAnsi"/>
          <w:b/>
        </w:rPr>
        <w:t>ly</w:t>
      </w:r>
      <w:r w:rsidR="00C67AA9">
        <w:rPr>
          <w:rFonts w:cstheme="minorHAnsi"/>
          <w:b/>
        </w:rPr>
        <w:t xml:space="preserve"> the Blood Born Pathogen course, not the First Responder training</w:t>
      </w:r>
    </w:p>
    <w:p w14:paraId="17890E37" w14:textId="508A14F4" w:rsidR="003C28DF" w:rsidRPr="00BD606D" w:rsidRDefault="003C28DF" w:rsidP="008D5FB8">
      <w:pPr>
        <w:pStyle w:val="ListParagraph"/>
        <w:numPr>
          <w:ilvl w:val="1"/>
          <w:numId w:val="37"/>
        </w:numPr>
        <w:spacing w:after="160" w:line="259" w:lineRule="auto"/>
        <w:ind w:left="360"/>
        <w:rPr>
          <w:rFonts w:cstheme="minorHAnsi"/>
          <w:sz w:val="24"/>
          <w:szCs w:val="24"/>
        </w:rPr>
      </w:pPr>
      <w:r w:rsidRPr="00BD606D">
        <w:rPr>
          <w:rFonts w:ascii="Calibri" w:eastAsia="Times New Roman" w:hAnsi="Calibri" w:cs="Times New Roman"/>
          <w:color w:val="000000"/>
          <w:sz w:val="24"/>
          <w:szCs w:val="24"/>
        </w:rPr>
        <w:t>JPW report to Division Meeting</w:t>
      </w:r>
      <w:r w:rsidR="00BD606D">
        <w:rPr>
          <w:rFonts w:ascii="Calibri" w:eastAsia="Times New Roman" w:hAnsi="Calibri" w:cs="Times New Roman"/>
          <w:color w:val="000000"/>
          <w:sz w:val="24"/>
          <w:szCs w:val="24"/>
        </w:rPr>
        <w:t xml:space="preserve"> report highlights</w:t>
      </w:r>
      <w:r w:rsidR="001D75F7">
        <w:rPr>
          <w:rFonts w:ascii="Calibri" w:eastAsia="Times New Roman" w:hAnsi="Calibri" w:cs="Times New Roman"/>
          <w:color w:val="000000"/>
          <w:sz w:val="24"/>
          <w:szCs w:val="24"/>
        </w:rPr>
        <w:t>.  No Meeting</w:t>
      </w:r>
    </w:p>
    <w:p w14:paraId="08CEE317" w14:textId="5C09D41E" w:rsidR="00932E47" w:rsidRPr="00645813" w:rsidRDefault="00BD606D" w:rsidP="008D5FB8">
      <w:pPr>
        <w:spacing w:after="160" w:line="259" w:lineRule="auto"/>
        <w:ind w:left="810"/>
        <w:rPr>
          <w:rFonts w:cstheme="minorHAnsi"/>
          <w:b/>
          <w:iCs/>
        </w:rPr>
      </w:pPr>
      <w:r w:rsidRPr="00645813">
        <w:rPr>
          <w:rFonts w:cstheme="minorHAnsi"/>
          <w:b/>
          <w:iCs/>
        </w:rPr>
        <w:t xml:space="preserve">July 2020 meeting deferred until </w:t>
      </w:r>
      <w:r w:rsidR="006E1AEB" w:rsidRPr="00645813">
        <w:rPr>
          <w:rFonts w:cstheme="minorHAnsi"/>
          <w:b/>
          <w:iCs/>
        </w:rPr>
        <w:t>August</w:t>
      </w:r>
      <w:r w:rsidR="001D75F7" w:rsidRPr="00645813">
        <w:rPr>
          <w:rFonts w:cstheme="minorHAnsi"/>
          <w:b/>
          <w:iCs/>
        </w:rPr>
        <w:t>, until September</w:t>
      </w:r>
    </w:p>
    <w:p w14:paraId="08064247" w14:textId="023B802B" w:rsidR="00645813" w:rsidRPr="008D5FB8" w:rsidRDefault="00645813" w:rsidP="008D5FB8">
      <w:pPr>
        <w:pStyle w:val="ListParagraph"/>
        <w:numPr>
          <w:ilvl w:val="0"/>
          <w:numId w:val="42"/>
        </w:numPr>
        <w:spacing w:after="160" w:line="259" w:lineRule="auto"/>
        <w:ind w:left="810"/>
        <w:rPr>
          <w:rFonts w:cstheme="minorHAnsi"/>
          <w:b/>
          <w:i/>
          <w:iCs/>
        </w:rPr>
      </w:pPr>
      <w:r w:rsidRPr="008D5FB8">
        <w:rPr>
          <w:rFonts w:cstheme="minorHAnsi"/>
          <w:b/>
          <w:iCs/>
        </w:rPr>
        <w:t xml:space="preserve">Justin discussed the “Coffee with </w:t>
      </w:r>
      <w:r w:rsidRPr="008D5FB8">
        <w:rPr>
          <w:b/>
        </w:rPr>
        <w:t>Past Division Commanders Association,</w:t>
      </w:r>
      <w:r>
        <w:br/>
        <w:t xml:space="preserve">First District Northern Region, Saturday mornings.  It is very informal and there </w:t>
      </w:r>
      <w:r w:rsidR="00655127">
        <w:t xml:space="preserve">are </w:t>
      </w:r>
      <w:r>
        <w:t>always interesting topics and Guests.</w:t>
      </w:r>
    </w:p>
    <w:p w14:paraId="3E9F29F6" w14:textId="354F5CBB" w:rsidR="00F40805" w:rsidRDefault="008D0B19" w:rsidP="008D0B19">
      <w:pPr>
        <w:pStyle w:val="ListParagraph"/>
        <w:numPr>
          <w:ilvl w:val="1"/>
          <w:numId w:val="37"/>
        </w:numPr>
        <w:spacing w:after="160" w:line="259" w:lineRule="auto"/>
        <w:rPr>
          <w:rFonts w:cstheme="minorHAnsi"/>
          <w:sz w:val="24"/>
          <w:szCs w:val="24"/>
        </w:rPr>
      </w:pPr>
      <w:r w:rsidRPr="00BD606D">
        <w:rPr>
          <w:rFonts w:cstheme="minorHAnsi"/>
          <w:sz w:val="24"/>
          <w:szCs w:val="24"/>
        </w:rPr>
        <w:t>End</w:t>
      </w:r>
      <w:r w:rsidR="00655127">
        <w:rPr>
          <w:rFonts w:cstheme="minorHAnsi"/>
          <w:sz w:val="24"/>
          <w:szCs w:val="24"/>
        </w:rPr>
        <w:t xml:space="preserve"> Division Report</w:t>
      </w:r>
    </w:p>
    <w:p w14:paraId="005F79D4" w14:textId="5A3A7900" w:rsidR="00431C55" w:rsidRPr="00431C55" w:rsidRDefault="00431C55" w:rsidP="00431C55">
      <w:pPr>
        <w:pStyle w:val="ListParagraph"/>
        <w:numPr>
          <w:ilvl w:val="0"/>
          <w:numId w:val="37"/>
        </w:numPr>
        <w:spacing w:after="160" w:line="259" w:lineRule="auto"/>
        <w:rPr>
          <w:rFonts w:cstheme="minorHAnsi"/>
          <w:b/>
          <w:iCs/>
        </w:rPr>
      </w:pPr>
      <w:r w:rsidRPr="00431C55">
        <w:rPr>
          <w:rFonts w:cstheme="minorHAnsi"/>
          <w:b/>
          <w:iCs/>
        </w:rPr>
        <w:t xml:space="preserve">Introduction of Anthony </w:t>
      </w:r>
      <w:proofErr w:type="spellStart"/>
      <w:r w:rsidRPr="00431C55">
        <w:rPr>
          <w:rFonts w:cstheme="minorHAnsi"/>
          <w:b/>
          <w:iCs/>
        </w:rPr>
        <w:t>Mc</w:t>
      </w:r>
      <w:r>
        <w:rPr>
          <w:rFonts w:cstheme="minorHAnsi"/>
          <w:b/>
          <w:iCs/>
        </w:rPr>
        <w:t>C</w:t>
      </w:r>
      <w:r w:rsidRPr="00431C55">
        <w:rPr>
          <w:rFonts w:cstheme="minorHAnsi"/>
          <w:b/>
          <w:iCs/>
        </w:rPr>
        <w:t>auliff</w:t>
      </w:r>
      <w:proofErr w:type="spellEnd"/>
      <w:r w:rsidRPr="00431C55">
        <w:rPr>
          <w:rFonts w:cstheme="minorHAnsi"/>
          <w:b/>
          <w:iCs/>
        </w:rPr>
        <w:t xml:space="preserve"> from Division 10-3, </w:t>
      </w:r>
      <w:proofErr w:type="spellStart"/>
      <w:r w:rsidRPr="00431C55">
        <w:rPr>
          <w:rFonts w:cstheme="minorHAnsi"/>
          <w:b/>
          <w:iCs/>
        </w:rPr>
        <w:t>Leonminster</w:t>
      </w:r>
      <w:proofErr w:type="spellEnd"/>
    </w:p>
    <w:p w14:paraId="7641C72F" w14:textId="77777777" w:rsidR="00655127" w:rsidRDefault="00655127" w:rsidP="00655127">
      <w:pPr>
        <w:spacing w:after="160" w:line="259" w:lineRule="auto"/>
        <w:rPr>
          <w:rFonts w:cstheme="minorHAnsi"/>
        </w:rPr>
      </w:pPr>
    </w:p>
    <w:p w14:paraId="3331FBB4" w14:textId="77777777" w:rsidR="00655127" w:rsidRDefault="00655127" w:rsidP="00655127">
      <w:pPr>
        <w:spacing w:after="160" w:line="259" w:lineRule="auto"/>
        <w:rPr>
          <w:rFonts w:cstheme="minorHAnsi"/>
        </w:rPr>
      </w:pPr>
    </w:p>
    <w:p w14:paraId="1F91F2DF" w14:textId="77777777" w:rsidR="00655127" w:rsidRPr="00655127" w:rsidRDefault="00655127" w:rsidP="00655127">
      <w:pPr>
        <w:spacing w:after="160" w:line="259" w:lineRule="auto"/>
        <w:rPr>
          <w:rFonts w:cstheme="minorHAnsi"/>
        </w:rPr>
      </w:pPr>
    </w:p>
    <w:p w14:paraId="0D6350BB" w14:textId="77777777" w:rsidR="008D0B19" w:rsidRPr="00BD606D" w:rsidRDefault="008D0B19" w:rsidP="00932E47">
      <w:pPr>
        <w:pStyle w:val="ListParagraph"/>
        <w:spacing w:after="160" w:line="259" w:lineRule="auto"/>
        <w:ind w:left="1440"/>
        <w:rPr>
          <w:rFonts w:cstheme="minorHAnsi"/>
          <w:sz w:val="24"/>
          <w:szCs w:val="24"/>
        </w:rPr>
      </w:pPr>
    </w:p>
    <w:p w14:paraId="2472D11E" w14:textId="282D5DC4" w:rsidR="00271012" w:rsidRPr="00FF4AFF" w:rsidRDefault="000D5DA0" w:rsidP="003D5C4E">
      <w:pPr>
        <w:pStyle w:val="ListParagraph"/>
        <w:numPr>
          <w:ilvl w:val="0"/>
          <w:numId w:val="37"/>
        </w:numPr>
        <w:spacing w:after="160" w:line="259" w:lineRule="auto"/>
        <w:rPr>
          <w:rFonts w:cstheme="minorHAnsi"/>
          <w:b/>
          <w:bCs/>
          <w:sz w:val="24"/>
          <w:szCs w:val="24"/>
        </w:rPr>
      </w:pPr>
      <w:r w:rsidRPr="00FF4AFF">
        <w:rPr>
          <w:rFonts w:cstheme="minorHAnsi"/>
          <w:b/>
          <w:bCs/>
          <w:sz w:val="24"/>
          <w:szCs w:val="24"/>
        </w:rPr>
        <w:t xml:space="preserve">Vice </w:t>
      </w:r>
      <w:r w:rsidR="00E66276" w:rsidRPr="00FF4AFF">
        <w:rPr>
          <w:rFonts w:cstheme="minorHAnsi"/>
          <w:b/>
          <w:bCs/>
          <w:sz w:val="24"/>
          <w:szCs w:val="24"/>
        </w:rPr>
        <w:t>Flotilla Commander</w:t>
      </w:r>
      <w:r w:rsidR="005A2357" w:rsidRPr="00FF4AFF">
        <w:rPr>
          <w:rFonts w:cstheme="minorHAnsi"/>
          <w:b/>
          <w:bCs/>
          <w:sz w:val="24"/>
          <w:szCs w:val="24"/>
        </w:rPr>
        <w:t xml:space="preserve"> </w:t>
      </w:r>
      <w:r w:rsidR="008458FB" w:rsidRPr="00FF4AFF">
        <w:rPr>
          <w:rFonts w:cstheme="minorHAnsi"/>
          <w:b/>
          <w:bCs/>
          <w:sz w:val="24"/>
          <w:szCs w:val="24"/>
        </w:rPr>
        <w:t>comments</w:t>
      </w:r>
    </w:p>
    <w:p w14:paraId="635A557B" w14:textId="147E99B9" w:rsidR="00320CF5" w:rsidRDefault="00EE6360" w:rsidP="00B328C1">
      <w:pPr>
        <w:pStyle w:val="ListParagraph"/>
        <w:numPr>
          <w:ilvl w:val="1"/>
          <w:numId w:val="5"/>
        </w:numPr>
        <w:rPr>
          <w:rFonts w:cstheme="minorHAnsi"/>
          <w:sz w:val="24"/>
          <w:szCs w:val="24"/>
        </w:rPr>
      </w:pPr>
      <w:r w:rsidRPr="00BD606D">
        <w:rPr>
          <w:rFonts w:cstheme="minorHAnsi"/>
          <w:sz w:val="24"/>
          <w:szCs w:val="24"/>
        </w:rPr>
        <w:t xml:space="preserve">Consolidated </w:t>
      </w:r>
      <w:r w:rsidR="00E66276" w:rsidRPr="00BD606D">
        <w:rPr>
          <w:rFonts w:cstheme="minorHAnsi"/>
          <w:sz w:val="24"/>
          <w:szCs w:val="24"/>
        </w:rPr>
        <w:t>Staff Reports</w:t>
      </w:r>
      <w:r w:rsidRPr="00BD606D">
        <w:rPr>
          <w:rFonts w:cstheme="minorHAnsi"/>
          <w:sz w:val="24"/>
          <w:szCs w:val="24"/>
        </w:rPr>
        <w:t xml:space="preserve"> – </w:t>
      </w:r>
    </w:p>
    <w:p w14:paraId="3FB0A1F3" w14:textId="77777777" w:rsidR="00655127" w:rsidRDefault="00655127" w:rsidP="00655127">
      <w:pPr>
        <w:pStyle w:val="ListParagraph"/>
        <w:ind w:left="1440"/>
        <w:rPr>
          <w:rFonts w:cstheme="minorHAnsi"/>
          <w:sz w:val="24"/>
          <w:szCs w:val="24"/>
        </w:rPr>
      </w:pPr>
    </w:p>
    <w:p w14:paraId="6AEF3F98" w14:textId="045A61CF" w:rsidR="00D036FE" w:rsidRPr="00D036FE" w:rsidRDefault="00D036FE" w:rsidP="00D036FE">
      <w:pPr>
        <w:pStyle w:val="ListParagraph"/>
        <w:numPr>
          <w:ilvl w:val="0"/>
          <w:numId w:val="5"/>
        </w:numPr>
        <w:rPr>
          <w:rFonts w:eastAsia="SimSun"/>
          <w:color w:val="000000"/>
          <w:kern w:val="1"/>
          <w:sz w:val="20"/>
          <w:szCs w:val="20"/>
          <w:lang w:eastAsia="x-none" w:bidi="x-none"/>
        </w:rPr>
      </w:pPr>
      <w:r w:rsidRPr="00D036FE">
        <w:rPr>
          <w:b/>
          <w:color w:val="000000"/>
        </w:rPr>
        <w:t xml:space="preserve">FSO- FN </w:t>
      </w:r>
      <w:r w:rsidRPr="00D036FE">
        <w:rPr>
          <w:color w:val="000000"/>
        </w:rPr>
        <w:t xml:space="preserve">Deb Gonzales: will </w:t>
      </w:r>
      <w:r w:rsidRPr="00D036FE">
        <w:rPr>
          <w:rFonts w:eastAsia="SimSun"/>
          <w:color w:val="000000"/>
          <w:lang w:eastAsia="zh-CN"/>
        </w:rPr>
        <w:t xml:space="preserve">provide </w:t>
      </w:r>
      <w:r w:rsidR="00655127">
        <w:rPr>
          <w:color w:val="000000"/>
          <w:lang w:eastAsia="zh-CN"/>
        </w:rPr>
        <w:t xml:space="preserve">a </w:t>
      </w:r>
      <w:r w:rsidRPr="00D036FE">
        <w:rPr>
          <w:color w:val="1D2228"/>
          <w:kern w:val="1"/>
          <w:lang w:eastAsia="x-none" w:bidi="x-none"/>
        </w:rPr>
        <w:t xml:space="preserve">verbal financial report and a reminder that dues were requested by August 1st and to send as soon as possible. We will need to pay for Rick Lutes but need a status on his retirement paperwork </w:t>
      </w:r>
      <w:r w:rsidR="00ED6CD5">
        <w:rPr>
          <w:color w:val="1D2228"/>
          <w:kern w:val="1"/>
          <w:lang w:eastAsia="x-none" w:bidi="x-none"/>
        </w:rPr>
        <w:t xml:space="preserve">&amp; </w:t>
      </w:r>
      <w:r w:rsidRPr="00D036FE">
        <w:rPr>
          <w:color w:val="1D2228"/>
          <w:kern w:val="1"/>
          <w:lang w:eastAsia="x-none" w:bidi="x-none"/>
        </w:rPr>
        <w:t>we should get a refund later once processed.</w:t>
      </w:r>
    </w:p>
    <w:p w14:paraId="7767AA0B" w14:textId="77777777" w:rsidR="00D036FE" w:rsidRPr="00D036FE" w:rsidRDefault="00D036FE" w:rsidP="008D5FB8">
      <w:pPr>
        <w:pStyle w:val="ListParagraph"/>
        <w:rPr>
          <w:rFonts w:eastAsia="SimSun"/>
          <w:lang w:eastAsia="zh-CN"/>
        </w:rPr>
      </w:pPr>
    </w:p>
    <w:p w14:paraId="5EF363B3" w14:textId="77777777" w:rsidR="00D036FE" w:rsidRDefault="00D036FE" w:rsidP="00D036FE">
      <w:pPr>
        <w:pStyle w:val="ListParagraph"/>
        <w:numPr>
          <w:ilvl w:val="0"/>
          <w:numId w:val="5"/>
        </w:numPr>
      </w:pPr>
      <w:r w:rsidRPr="00D036FE">
        <w:rPr>
          <w:b/>
        </w:rPr>
        <w:t xml:space="preserve">FSO-SR </w:t>
      </w:r>
      <w:r>
        <w:t>Tom Doane: Nothing to report</w:t>
      </w:r>
    </w:p>
    <w:p w14:paraId="3A44C609" w14:textId="77777777" w:rsidR="00D036FE" w:rsidRPr="00D036FE" w:rsidRDefault="00D036FE" w:rsidP="008D5FB8">
      <w:pPr>
        <w:pStyle w:val="ListParagraph"/>
        <w:rPr>
          <w:kern w:val="1"/>
        </w:rPr>
      </w:pPr>
    </w:p>
    <w:p w14:paraId="7B6E1258" w14:textId="77777777" w:rsidR="00D036FE" w:rsidRPr="00D036FE" w:rsidRDefault="00D036FE" w:rsidP="00D036FE">
      <w:pPr>
        <w:pStyle w:val="ListParagraph"/>
        <w:numPr>
          <w:ilvl w:val="0"/>
          <w:numId w:val="5"/>
        </w:numPr>
        <w:spacing w:after="160" w:line="276" w:lineRule="auto"/>
        <w:jc w:val="both"/>
        <w:rPr>
          <w:rFonts w:ascii="Arial" w:eastAsia="SimSun" w:hAnsi="Arial" w:cs="Arial"/>
          <w:color w:val="000000"/>
          <w:kern w:val="1"/>
          <w:sz w:val="20"/>
          <w:szCs w:val="20"/>
          <w:lang w:eastAsia="x-none" w:bidi="x-none"/>
        </w:rPr>
      </w:pPr>
      <w:r w:rsidRPr="00D036FE">
        <w:rPr>
          <w:b/>
          <w:color w:val="000000"/>
          <w:kern w:val="1"/>
        </w:rPr>
        <w:t xml:space="preserve">FSO-PB </w:t>
      </w:r>
      <w:r w:rsidRPr="00D036FE">
        <w:rPr>
          <w:color w:val="000000"/>
          <w:kern w:val="1"/>
        </w:rPr>
        <w:t>Tom Doane</w:t>
      </w:r>
      <w:r w:rsidRPr="00D036FE">
        <w:rPr>
          <w:b/>
          <w:color w:val="000000"/>
          <w:kern w:val="1"/>
        </w:rPr>
        <w:t xml:space="preserve">: </w:t>
      </w:r>
      <w:r w:rsidRPr="00D036FE">
        <w:rPr>
          <w:rFonts w:ascii="Arial" w:eastAsia="SimSun" w:hAnsi="Arial" w:cs="Arial"/>
          <w:color w:val="000000"/>
          <w:kern w:val="1"/>
          <w:sz w:val="20"/>
          <w:szCs w:val="20"/>
          <w:lang w:eastAsia="x-none" w:bidi="x-none"/>
        </w:rPr>
        <w:t> </w:t>
      </w:r>
      <w:r w:rsidRPr="00D036FE">
        <w:rPr>
          <w:color w:val="000000"/>
          <w:kern w:val="1"/>
          <w:lang w:eastAsia="x-none" w:bidi="x-none"/>
        </w:rPr>
        <w:t>I don't even have enough material for a new Newsletter, except for a myriad reports of people doing stupid things on the water.</w:t>
      </w:r>
    </w:p>
    <w:p w14:paraId="48C2BA52" w14:textId="77777777" w:rsidR="00D036FE" w:rsidRDefault="00D036FE" w:rsidP="00D036FE">
      <w:pPr>
        <w:pStyle w:val="BodyText"/>
        <w:numPr>
          <w:ilvl w:val="0"/>
          <w:numId w:val="5"/>
        </w:numPr>
        <w:spacing w:after="0"/>
        <w:rPr>
          <w:color w:val="000000"/>
          <w:lang w:eastAsia="x-none" w:bidi="x-none"/>
        </w:rPr>
      </w:pPr>
      <w:r>
        <w:rPr>
          <w:b/>
          <w:color w:val="000000"/>
        </w:rPr>
        <w:t>Member:</w:t>
      </w:r>
      <w:r>
        <w:rPr>
          <w:color w:val="000000"/>
        </w:rPr>
        <w:t xml:space="preserve">  </w:t>
      </w:r>
      <w:r>
        <w:rPr>
          <w:color w:val="000000"/>
          <w:lang w:eastAsia="x-none" w:bidi="x-none"/>
        </w:rPr>
        <w:t>Last Friday everyone filed a status report in a timely fashion. A few members have skipped a couple of weeks off and on, but Friday everyone caught up. I really appreciate everyone's response to this program.  It's still a nightmare in areas where people refuse to follow guidelines. One party with 700 people with no masks and no distancing took place. If you know any math at all you can guess at the geometric progression of contacts that will be made with all the risks involved. So, keep doing what's needed to stay safe. There will be plenty of things for us to do when we are finally out of lockdown.</w:t>
      </w:r>
    </w:p>
    <w:p w14:paraId="7172BB78" w14:textId="77777777" w:rsidR="00D036FE" w:rsidRDefault="00D036FE" w:rsidP="00D036FE">
      <w:pPr>
        <w:pStyle w:val="BodyText"/>
        <w:numPr>
          <w:ilvl w:val="0"/>
          <w:numId w:val="5"/>
        </w:numPr>
        <w:spacing w:after="0"/>
        <w:rPr>
          <w:color w:val="000000"/>
          <w:lang w:eastAsia="x-none" w:bidi="x-none"/>
        </w:rPr>
      </w:pPr>
    </w:p>
    <w:p w14:paraId="598EE912" w14:textId="77777777" w:rsidR="00D036FE" w:rsidRDefault="00D036FE" w:rsidP="00D036FE">
      <w:pPr>
        <w:pStyle w:val="BodyText"/>
        <w:numPr>
          <w:ilvl w:val="0"/>
          <w:numId w:val="5"/>
        </w:numPr>
        <w:spacing w:after="0"/>
      </w:pPr>
      <w:r>
        <w:rPr>
          <w:b/>
          <w:kern w:val="1"/>
          <w:lang w:eastAsia="en-US"/>
        </w:rPr>
        <w:t xml:space="preserve">FSO MS </w:t>
      </w:r>
      <w:r>
        <w:rPr>
          <w:kern w:val="1"/>
          <w:lang w:eastAsia="en-US"/>
        </w:rPr>
        <w:t xml:space="preserve">Tom Doane: </w:t>
      </w:r>
      <w:r>
        <w:t xml:space="preserve"> Nothing to report </w:t>
      </w:r>
    </w:p>
    <w:p w14:paraId="5A9048C1" w14:textId="77777777" w:rsidR="00D036FE" w:rsidRDefault="00D036FE" w:rsidP="008D5FB8">
      <w:pPr>
        <w:pStyle w:val="ListParagraph"/>
        <w:jc w:val="both"/>
      </w:pPr>
    </w:p>
    <w:p w14:paraId="6C43FF8F" w14:textId="6BA7559A" w:rsidR="00D036FE" w:rsidRPr="00D036FE" w:rsidRDefault="00D036FE" w:rsidP="00D036FE">
      <w:pPr>
        <w:pStyle w:val="ListParagraph"/>
        <w:numPr>
          <w:ilvl w:val="0"/>
          <w:numId w:val="5"/>
        </w:numPr>
        <w:rPr>
          <w:rFonts w:eastAsia="SimSun"/>
          <w:color w:val="1D2228"/>
          <w:kern w:val="1"/>
          <w:lang w:eastAsia="x-none" w:bidi="x-none"/>
        </w:rPr>
      </w:pPr>
      <w:r w:rsidRPr="00D036FE">
        <w:rPr>
          <w:b/>
        </w:rPr>
        <w:t>FSO-HR</w:t>
      </w:r>
      <w:r>
        <w:t xml:space="preserve"> Scott Goodwin: </w:t>
      </w:r>
      <w:r w:rsidRPr="00D036FE">
        <w:rPr>
          <w:rFonts w:eastAsia="SimSun"/>
          <w:color w:val="1D2228"/>
          <w:kern w:val="1"/>
          <w:lang w:eastAsia="x-none" w:bidi="x-none"/>
        </w:rPr>
        <w:t>Nothing much to report unfortunately.</w:t>
      </w:r>
      <w:r w:rsidR="00F20DC7">
        <w:rPr>
          <w:rFonts w:eastAsia="SimSun"/>
          <w:color w:val="1D2228"/>
          <w:kern w:val="1"/>
          <w:lang w:eastAsia="x-none" w:bidi="x-none"/>
        </w:rPr>
        <w:t xml:space="preserve"> </w:t>
      </w:r>
      <w:r w:rsidRPr="00D036FE">
        <w:rPr>
          <w:rFonts w:eastAsia="SimSun"/>
          <w:color w:val="1D2228"/>
          <w:kern w:val="1"/>
          <w:lang w:eastAsia="x-none" w:bidi="x-none"/>
        </w:rPr>
        <w:t>Covid-19 as you all know is still running our lives.</w:t>
      </w:r>
    </w:p>
    <w:p w14:paraId="07AFFCED" w14:textId="77777777" w:rsidR="00D036FE" w:rsidRDefault="00D036FE" w:rsidP="008D5FB8">
      <w:pPr>
        <w:pStyle w:val="ListParagraph"/>
      </w:pPr>
    </w:p>
    <w:p w14:paraId="0586B9D6" w14:textId="77777777" w:rsidR="00D036FE" w:rsidRPr="00D036FE" w:rsidRDefault="00D036FE" w:rsidP="00D036FE">
      <w:pPr>
        <w:pStyle w:val="ListParagraph"/>
        <w:widowControl w:val="0"/>
        <w:numPr>
          <w:ilvl w:val="0"/>
          <w:numId w:val="5"/>
        </w:numPr>
        <w:rPr>
          <w:rFonts w:eastAsia="SimSun"/>
          <w:color w:val="000000"/>
          <w:kern w:val="1"/>
          <w:lang w:eastAsia="x-none" w:bidi="x-none"/>
        </w:rPr>
      </w:pPr>
      <w:r w:rsidRPr="00D036FE">
        <w:rPr>
          <w:b/>
          <w:color w:val="000000"/>
        </w:rPr>
        <w:t>FSO-MA</w:t>
      </w:r>
      <w:r w:rsidRPr="00D036FE">
        <w:rPr>
          <w:color w:val="000000"/>
        </w:rPr>
        <w:t xml:space="preserve"> Glen Gayton: </w:t>
      </w:r>
      <w:r w:rsidRPr="00D036FE">
        <w:rPr>
          <w:rFonts w:eastAsia="SimSun"/>
          <w:color w:val="000000"/>
          <w:kern w:val="1"/>
          <w:lang w:eastAsia="x-none" w:bidi="x-none"/>
        </w:rPr>
        <w:t xml:space="preserve"> </w:t>
      </w:r>
      <w:r w:rsidRPr="00D036FE">
        <w:rPr>
          <w:color w:val="333333"/>
          <w:kern w:val="1"/>
          <w:lang w:eastAsia="x-none" w:bidi="x-none"/>
        </w:rPr>
        <w:t>Filled request for If Found and Paddle Stickers arrived 07-28-2020</w:t>
      </w:r>
    </w:p>
    <w:p w14:paraId="1C9400E4" w14:textId="1040DA15" w:rsidR="00D036FE" w:rsidRDefault="00D036FE" w:rsidP="008D5FB8">
      <w:pPr>
        <w:pStyle w:val="ListParagraph"/>
        <w:widowControl w:val="0"/>
      </w:pPr>
    </w:p>
    <w:p w14:paraId="74F2DC81" w14:textId="77777777" w:rsidR="00D036FE" w:rsidRPr="00D036FE" w:rsidRDefault="00D036FE" w:rsidP="00D036FE">
      <w:pPr>
        <w:pStyle w:val="ListParagraph"/>
        <w:numPr>
          <w:ilvl w:val="0"/>
          <w:numId w:val="5"/>
        </w:numPr>
        <w:rPr>
          <w:rFonts w:eastAsia="SimSun"/>
          <w:lang w:eastAsia="zh-CN"/>
        </w:rPr>
      </w:pPr>
      <w:r w:rsidRPr="00D036FE">
        <w:rPr>
          <w:b/>
        </w:rPr>
        <w:t xml:space="preserve">FSO-MT </w:t>
      </w:r>
      <w:r w:rsidRPr="00D036FE">
        <w:rPr>
          <w:bCs/>
        </w:rPr>
        <w:t xml:space="preserve">Glen Gayton: </w:t>
      </w:r>
      <w:r w:rsidRPr="00D036FE">
        <w:rPr>
          <w:rFonts w:eastAsia="SimSun"/>
          <w:lang w:eastAsia="zh-CN"/>
        </w:rPr>
        <w:t>Nothing to report</w:t>
      </w:r>
    </w:p>
    <w:p w14:paraId="24022B1D" w14:textId="77777777" w:rsidR="00D036FE" w:rsidRPr="00D036FE" w:rsidRDefault="00D036FE" w:rsidP="008D5FB8">
      <w:pPr>
        <w:pStyle w:val="ListParagraph"/>
        <w:rPr>
          <w:rFonts w:eastAsia="SimSun"/>
          <w:lang w:eastAsia="zh-CN"/>
        </w:rPr>
      </w:pPr>
    </w:p>
    <w:p w14:paraId="023CC0E5" w14:textId="77777777" w:rsidR="00D036FE" w:rsidRDefault="00D036FE" w:rsidP="00D036FE">
      <w:pPr>
        <w:pStyle w:val="ListParagraph"/>
        <w:numPr>
          <w:ilvl w:val="0"/>
          <w:numId w:val="5"/>
        </w:numPr>
      </w:pPr>
      <w:r w:rsidRPr="00D036FE">
        <w:rPr>
          <w:b/>
        </w:rPr>
        <w:t>FSO-PA</w:t>
      </w:r>
      <w:r>
        <w:t xml:space="preserve"> Glen Gayton:  Nothing to report</w:t>
      </w:r>
    </w:p>
    <w:p w14:paraId="6FC0BDFF" w14:textId="77777777" w:rsidR="00D036FE" w:rsidRDefault="00D036FE" w:rsidP="008D5FB8">
      <w:pPr>
        <w:pStyle w:val="ListParagraph"/>
      </w:pPr>
    </w:p>
    <w:p w14:paraId="5045D14E" w14:textId="77777777" w:rsidR="00D036FE" w:rsidRDefault="00D036FE" w:rsidP="00D036FE">
      <w:pPr>
        <w:pStyle w:val="ListParagraph"/>
        <w:numPr>
          <w:ilvl w:val="0"/>
          <w:numId w:val="5"/>
        </w:numPr>
      </w:pPr>
      <w:r w:rsidRPr="00D036FE">
        <w:rPr>
          <w:b/>
        </w:rPr>
        <w:t>SO-VE</w:t>
      </w:r>
      <w:r>
        <w:t xml:space="preserve"> Ronald Boisvert: </w:t>
      </w:r>
      <w:r w:rsidRPr="00D036FE">
        <w:rPr>
          <w:color w:val="1D2228"/>
          <w:sz w:val="20"/>
          <w:szCs w:val="20"/>
          <w:shd w:val="clear" w:color="auto" w:fill="FFFFFF"/>
        </w:rPr>
        <w:t> </w:t>
      </w:r>
      <w:r>
        <w:t>Nothing to report</w:t>
      </w:r>
    </w:p>
    <w:p w14:paraId="217B7CDF" w14:textId="22FB0C61" w:rsidR="00D036FE" w:rsidRPr="00D036FE" w:rsidRDefault="00D036FE" w:rsidP="00D036FE">
      <w:pPr>
        <w:pStyle w:val="ListParagraph"/>
        <w:numPr>
          <w:ilvl w:val="0"/>
          <w:numId w:val="5"/>
        </w:numPr>
        <w:rPr>
          <w:b/>
        </w:rPr>
      </w:pPr>
      <w:r w:rsidRPr="00D036FE">
        <w:rPr>
          <w:b/>
          <w:bCs/>
        </w:rPr>
        <w:t>Paddle Craft</w:t>
      </w:r>
      <w:r>
        <w:t xml:space="preserve"> – Glen: Nothing to report</w:t>
      </w:r>
    </w:p>
    <w:p w14:paraId="19724132" w14:textId="77777777" w:rsidR="00D036FE" w:rsidRPr="00D036FE" w:rsidRDefault="00D036FE" w:rsidP="008D5FB8">
      <w:pPr>
        <w:pStyle w:val="ListParagraph"/>
        <w:rPr>
          <w:b/>
        </w:rPr>
      </w:pPr>
    </w:p>
    <w:p w14:paraId="4F3BC7E5" w14:textId="77777777" w:rsidR="00D036FE" w:rsidRDefault="00D036FE" w:rsidP="00D036FE">
      <w:pPr>
        <w:pStyle w:val="ListParagraph"/>
        <w:numPr>
          <w:ilvl w:val="0"/>
          <w:numId w:val="5"/>
        </w:numPr>
      </w:pPr>
      <w:r w:rsidRPr="00D036FE">
        <w:rPr>
          <w:b/>
        </w:rPr>
        <w:t>FSO-CS</w:t>
      </w:r>
      <w:r>
        <w:t xml:space="preserve"> Lisa Loreti: Website updated with mtg info. </w:t>
      </w:r>
    </w:p>
    <w:p w14:paraId="437086E4" w14:textId="77777777" w:rsidR="00D036FE" w:rsidRDefault="00D036FE" w:rsidP="008D5FB8">
      <w:pPr>
        <w:pStyle w:val="ListParagraph"/>
      </w:pPr>
    </w:p>
    <w:p w14:paraId="4EF3A57B" w14:textId="77777777" w:rsidR="00D036FE" w:rsidRPr="00D036FE" w:rsidRDefault="00D036FE" w:rsidP="00D036FE">
      <w:pPr>
        <w:pStyle w:val="ListParagraph"/>
        <w:numPr>
          <w:ilvl w:val="0"/>
          <w:numId w:val="5"/>
        </w:numPr>
        <w:rPr>
          <w:rFonts w:eastAsia="SimSun"/>
          <w:color w:val="000000"/>
          <w:kern w:val="1"/>
          <w:sz w:val="20"/>
          <w:szCs w:val="20"/>
          <w:lang w:eastAsia="x-none" w:bidi="x-none"/>
        </w:rPr>
      </w:pPr>
      <w:r w:rsidRPr="00D036FE">
        <w:rPr>
          <w:b/>
          <w:color w:val="000000"/>
        </w:rPr>
        <w:t>FSO-PE</w:t>
      </w:r>
      <w:r w:rsidRPr="00D036FE">
        <w:rPr>
          <w:color w:val="000000"/>
        </w:rPr>
        <w:t xml:space="preserve"> Brian Shaw</w:t>
      </w:r>
      <w:r w:rsidRPr="00D036FE">
        <w:rPr>
          <w:b/>
          <w:color w:val="000000"/>
        </w:rPr>
        <w:t xml:space="preserve">: </w:t>
      </w:r>
      <w:r w:rsidRPr="00D036FE">
        <w:rPr>
          <w:color w:val="000000"/>
        </w:rPr>
        <w:t xml:space="preserve"> </w:t>
      </w:r>
      <w:r w:rsidRPr="00D036FE">
        <w:rPr>
          <w:color w:val="1D2228"/>
          <w:kern w:val="1"/>
          <w:lang w:eastAsia="x-none" w:bidi="x-none"/>
        </w:rPr>
        <w:t>Nothing to report from PE.</w:t>
      </w:r>
    </w:p>
    <w:p w14:paraId="7420328D" w14:textId="77777777" w:rsidR="00D036FE" w:rsidRDefault="00D036FE" w:rsidP="008D5FB8">
      <w:pPr>
        <w:pStyle w:val="ListParagraph"/>
      </w:pPr>
    </w:p>
    <w:p w14:paraId="12404762" w14:textId="1D1A01FB" w:rsidR="00D036FE" w:rsidRPr="00D036FE" w:rsidRDefault="00D036FE" w:rsidP="00D036FE">
      <w:pPr>
        <w:pStyle w:val="ListParagraph"/>
        <w:numPr>
          <w:ilvl w:val="0"/>
          <w:numId w:val="5"/>
        </w:numPr>
        <w:spacing w:line="88" w:lineRule="atLeast"/>
        <w:rPr>
          <w:color w:val="1D2228"/>
          <w:kern w:val="1"/>
          <w:lang w:eastAsia="x-none" w:bidi="x-none"/>
        </w:rPr>
      </w:pPr>
      <w:r w:rsidRPr="00D036FE">
        <w:rPr>
          <w:b/>
          <w:bCs/>
          <w:color w:val="000000"/>
        </w:rPr>
        <w:t>Food Service</w:t>
      </w:r>
      <w:r w:rsidRPr="00D036FE">
        <w:rPr>
          <w:color w:val="000000"/>
        </w:rPr>
        <w:t xml:space="preserve"> Linda Harding: </w:t>
      </w:r>
      <w:r w:rsidRPr="00D036FE">
        <w:rPr>
          <w:color w:val="1D2228"/>
          <w:kern w:val="1"/>
          <w:lang w:eastAsia="x-none" w:bidi="x-none"/>
        </w:rPr>
        <w:t>Nothin</w:t>
      </w:r>
      <w:r w:rsidR="00655127">
        <w:rPr>
          <w:color w:val="1D2228"/>
          <w:kern w:val="1"/>
          <w:lang w:eastAsia="x-none" w:bidi="x-none"/>
        </w:rPr>
        <w:t xml:space="preserve">g to report on FS .Carolyn did </w:t>
      </w:r>
      <w:r w:rsidRPr="00D036FE">
        <w:rPr>
          <w:color w:val="1D2228"/>
          <w:kern w:val="1"/>
          <w:lang w:eastAsia="x-none" w:bidi="x-none"/>
        </w:rPr>
        <w:t>mention that anyone under 65 could contact her in case she had a request.</w:t>
      </w:r>
    </w:p>
    <w:p w14:paraId="46FF2D54" w14:textId="77777777" w:rsidR="00D036FE" w:rsidRPr="00D036FE" w:rsidRDefault="00D036FE" w:rsidP="008D5FB8">
      <w:pPr>
        <w:pStyle w:val="ListParagraph"/>
        <w:spacing w:line="88" w:lineRule="atLeast"/>
        <w:rPr>
          <w:color w:val="1D2228"/>
          <w:kern w:val="1"/>
          <w:lang w:eastAsia="x-none" w:bidi="x-none"/>
        </w:rPr>
      </w:pPr>
    </w:p>
    <w:p w14:paraId="467AC83B" w14:textId="77777777" w:rsidR="00D036FE" w:rsidRDefault="00D036FE" w:rsidP="00D036FE">
      <w:pPr>
        <w:pStyle w:val="NormalWeb"/>
        <w:numPr>
          <w:ilvl w:val="0"/>
          <w:numId w:val="5"/>
        </w:numPr>
        <w:spacing w:before="0" w:beforeAutospacing="0" w:after="0" w:afterAutospacing="0"/>
      </w:pPr>
      <w:r>
        <w:rPr>
          <w:b/>
          <w:bCs/>
        </w:rPr>
        <w:t xml:space="preserve">History </w:t>
      </w:r>
      <w:proofErr w:type="spellStart"/>
      <w:r>
        <w:rPr>
          <w:b/>
          <w:bCs/>
        </w:rPr>
        <w:t>liason</w:t>
      </w:r>
      <w:proofErr w:type="spellEnd"/>
      <w:r>
        <w:rPr>
          <w:b/>
          <w:bCs/>
        </w:rPr>
        <w:t>:</w:t>
      </w:r>
      <w:r>
        <w:t xml:space="preserve"> Bill </w:t>
      </w:r>
      <w:proofErr w:type="spellStart"/>
      <w:r>
        <w:t>Mugford</w:t>
      </w:r>
      <w:proofErr w:type="spellEnd"/>
      <w:r>
        <w:t xml:space="preserve"> &amp; Tom</w:t>
      </w:r>
    </w:p>
    <w:p w14:paraId="2EBE0B7B" w14:textId="77777777" w:rsidR="00D036FE" w:rsidRPr="00D036FE" w:rsidRDefault="00D036FE" w:rsidP="00D036FE">
      <w:pPr>
        <w:rPr>
          <w:rFonts w:cstheme="minorHAnsi"/>
        </w:rPr>
      </w:pPr>
    </w:p>
    <w:p w14:paraId="3EFA38A9" w14:textId="77777777" w:rsidR="00C136C3" w:rsidRPr="00BD606D" w:rsidRDefault="00C136C3" w:rsidP="008D0B19">
      <w:pPr>
        <w:pStyle w:val="ListParagraph"/>
        <w:spacing w:after="160" w:line="259" w:lineRule="auto"/>
        <w:ind w:left="1440"/>
        <w:rPr>
          <w:rFonts w:cstheme="minorHAnsi"/>
          <w:sz w:val="24"/>
          <w:szCs w:val="24"/>
        </w:rPr>
      </w:pPr>
    </w:p>
    <w:p w14:paraId="75D47B6A" w14:textId="11EAE6CA" w:rsidR="0079117B" w:rsidRPr="00FF4AFF" w:rsidRDefault="00E66276" w:rsidP="003D5C4E">
      <w:pPr>
        <w:pStyle w:val="ListParagraph"/>
        <w:numPr>
          <w:ilvl w:val="0"/>
          <w:numId w:val="37"/>
        </w:numPr>
        <w:spacing w:after="160" w:line="259" w:lineRule="auto"/>
        <w:rPr>
          <w:rFonts w:cstheme="minorHAnsi"/>
          <w:b/>
          <w:bCs/>
          <w:sz w:val="24"/>
          <w:szCs w:val="24"/>
        </w:rPr>
      </w:pPr>
      <w:r w:rsidRPr="00FF4AFF">
        <w:rPr>
          <w:rFonts w:cstheme="minorHAnsi"/>
          <w:b/>
          <w:bCs/>
          <w:sz w:val="24"/>
          <w:szCs w:val="24"/>
        </w:rPr>
        <w:t>Finance Officers Report</w:t>
      </w:r>
      <w:r w:rsidR="005C32FF" w:rsidRPr="00FF4AFF">
        <w:rPr>
          <w:rFonts w:cstheme="minorHAnsi"/>
          <w:b/>
          <w:bCs/>
          <w:sz w:val="24"/>
          <w:szCs w:val="24"/>
        </w:rPr>
        <w:t xml:space="preserve"> </w:t>
      </w:r>
    </w:p>
    <w:p w14:paraId="0A9CA429" w14:textId="09EDD8A6" w:rsidR="00155DDF" w:rsidRPr="00BD606D" w:rsidRDefault="00E70CBE" w:rsidP="003D5C4E">
      <w:pPr>
        <w:pStyle w:val="ListParagraph"/>
        <w:numPr>
          <w:ilvl w:val="1"/>
          <w:numId w:val="37"/>
        </w:numPr>
        <w:spacing w:after="160" w:line="259" w:lineRule="auto"/>
        <w:rPr>
          <w:rFonts w:cstheme="minorHAnsi"/>
          <w:sz w:val="24"/>
          <w:szCs w:val="24"/>
        </w:rPr>
      </w:pPr>
      <w:r w:rsidRPr="00BD606D">
        <w:rPr>
          <w:rFonts w:cstheme="minorHAnsi"/>
          <w:sz w:val="24"/>
          <w:szCs w:val="24"/>
        </w:rPr>
        <w:t>Verbal</w:t>
      </w:r>
      <w:r w:rsidR="00B20247" w:rsidRPr="00BD606D">
        <w:rPr>
          <w:rFonts w:cstheme="minorHAnsi"/>
          <w:sz w:val="24"/>
          <w:szCs w:val="24"/>
        </w:rPr>
        <w:tab/>
      </w:r>
    </w:p>
    <w:p w14:paraId="75769420" w14:textId="4A2C7D35" w:rsidR="00E66276" w:rsidRPr="00970139" w:rsidRDefault="00E66276" w:rsidP="00970139">
      <w:pPr>
        <w:pStyle w:val="ListParagraph"/>
        <w:rPr>
          <w:rFonts w:cstheme="minorHAnsi"/>
          <w:sz w:val="24"/>
          <w:szCs w:val="24"/>
        </w:rPr>
      </w:pPr>
    </w:p>
    <w:p w14:paraId="154A781C" w14:textId="6D7EA0BE" w:rsidR="00E73564" w:rsidRPr="00BD606D" w:rsidRDefault="00E66276" w:rsidP="003D5C4E">
      <w:pPr>
        <w:pStyle w:val="ListParagraph"/>
        <w:numPr>
          <w:ilvl w:val="0"/>
          <w:numId w:val="37"/>
        </w:numPr>
        <w:spacing w:after="160" w:line="259" w:lineRule="auto"/>
        <w:rPr>
          <w:rFonts w:cstheme="minorHAnsi"/>
          <w:b/>
          <w:bCs/>
          <w:sz w:val="24"/>
          <w:szCs w:val="24"/>
        </w:rPr>
      </w:pPr>
      <w:r w:rsidRPr="00BD606D">
        <w:rPr>
          <w:rFonts w:cstheme="minorHAnsi"/>
          <w:b/>
          <w:bCs/>
          <w:sz w:val="24"/>
          <w:szCs w:val="24"/>
        </w:rPr>
        <w:t>FC Takeover</w:t>
      </w:r>
    </w:p>
    <w:p w14:paraId="7A5F31C4" w14:textId="7FE34E92" w:rsidR="008D0913" w:rsidRPr="00BD606D" w:rsidRDefault="00A95360" w:rsidP="003D5C4E">
      <w:pPr>
        <w:pStyle w:val="ListParagraph"/>
        <w:numPr>
          <w:ilvl w:val="1"/>
          <w:numId w:val="37"/>
        </w:numPr>
        <w:spacing w:after="160" w:line="259" w:lineRule="auto"/>
        <w:rPr>
          <w:rFonts w:cstheme="minorHAnsi"/>
          <w:sz w:val="24"/>
          <w:szCs w:val="24"/>
        </w:rPr>
      </w:pPr>
      <w:r w:rsidRPr="00BD606D">
        <w:rPr>
          <w:rFonts w:cstheme="minorHAnsi"/>
          <w:sz w:val="24"/>
          <w:szCs w:val="24"/>
        </w:rPr>
        <w:t>Reminder</w:t>
      </w:r>
      <w:r w:rsidR="00925061">
        <w:rPr>
          <w:rFonts w:cstheme="minorHAnsi"/>
          <w:sz w:val="24"/>
          <w:szCs w:val="24"/>
        </w:rPr>
        <w:t>s that</w:t>
      </w:r>
    </w:p>
    <w:p w14:paraId="375A0A0C" w14:textId="77777777" w:rsidR="00E5135B" w:rsidRDefault="002144DB" w:rsidP="00E5135B">
      <w:pPr>
        <w:pStyle w:val="ListParagraph"/>
        <w:numPr>
          <w:ilvl w:val="2"/>
          <w:numId w:val="37"/>
        </w:numPr>
        <w:spacing w:after="160" w:line="259" w:lineRule="auto"/>
        <w:rPr>
          <w:rFonts w:cstheme="minorHAnsi"/>
          <w:sz w:val="24"/>
          <w:szCs w:val="24"/>
        </w:rPr>
      </w:pPr>
      <w:r w:rsidRPr="00BD606D">
        <w:rPr>
          <w:rFonts w:cstheme="minorHAnsi"/>
          <w:sz w:val="24"/>
          <w:szCs w:val="24"/>
        </w:rPr>
        <w:t xml:space="preserve">The Auxiliary will stay in Lockdown until USCG directives </w:t>
      </w:r>
      <w:r w:rsidR="006D6249" w:rsidRPr="00BD606D">
        <w:rPr>
          <w:rFonts w:cstheme="minorHAnsi"/>
          <w:sz w:val="24"/>
          <w:szCs w:val="24"/>
        </w:rPr>
        <w:t xml:space="preserve">to </w:t>
      </w:r>
      <w:r w:rsidR="00C21B90" w:rsidRPr="00BD606D">
        <w:rPr>
          <w:rFonts w:cstheme="minorHAnsi"/>
          <w:sz w:val="24"/>
          <w:szCs w:val="24"/>
        </w:rPr>
        <w:t>revert to normal engagement</w:t>
      </w:r>
      <w:bookmarkStart w:id="0" w:name="_GoBack"/>
      <w:bookmarkEnd w:id="0"/>
    </w:p>
    <w:p w14:paraId="3F0F1F4A" w14:textId="4A994406" w:rsidR="00643742" w:rsidRDefault="00E5135B" w:rsidP="00643742">
      <w:pPr>
        <w:pStyle w:val="ListParagraph"/>
        <w:numPr>
          <w:ilvl w:val="2"/>
          <w:numId w:val="37"/>
        </w:numPr>
        <w:spacing w:after="160" w:line="259" w:lineRule="auto"/>
        <w:rPr>
          <w:rFonts w:cstheme="minorHAnsi"/>
          <w:sz w:val="24"/>
          <w:szCs w:val="24"/>
        </w:rPr>
      </w:pPr>
      <w:r w:rsidRPr="00E5135B">
        <w:rPr>
          <w:rFonts w:cstheme="minorHAnsi"/>
          <w:sz w:val="24"/>
          <w:szCs w:val="24"/>
        </w:rPr>
        <w:lastRenderedPageBreak/>
        <w:t xml:space="preserve">Note </w:t>
      </w:r>
      <w:r w:rsidR="004C6CC1">
        <w:rPr>
          <w:rFonts w:cstheme="minorHAnsi"/>
          <w:sz w:val="24"/>
          <w:szCs w:val="24"/>
        </w:rPr>
        <w:t xml:space="preserve">July 26 </w:t>
      </w:r>
      <w:r w:rsidRPr="00E5135B">
        <w:rPr>
          <w:rFonts w:cstheme="minorHAnsi"/>
          <w:sz w:val="24"/>
          <w:szCs w:val="24"/>
        </w:rPr>
        <w:t xml:space="preserve">from </w:t>
      </w:r>
      <w:r w:rsidR="00921457" w:rsidRPr="00E5135B">
        <w:rPr>
          <w:rFonts w:cstheme="minorHAnsi"/>
          <w:sz w:val="24"/>
          <w:szCs w:val="24"/>
        </w:rPr>
        <w:t>District Com</w:t>
      </w:r>
      <w:r w:rsidR="004C6CC1">
        <w:rPr>
          <w:rFonts w:cstheme="minorHAnsi"/>
          <w:sz w:val="24"/>
          <w:szCs w:val="24"/>
        </w:rPr>
        <w:t xml:space="preserve">o. </w:t>
      </w:r>
      <w:r w:rsidRPr="00E5135B">
        <w:rPr>
          <w:rFonts w:cstheme="minorHAnsi"/>
          <w:sz w:val="24"/>
          <w:szCs w:val="24"/>
        </w:rPr>
        <w:t>Charlie Grossimon</w:t>
      </w:r>
      <w:r w:rsidR="00921457">
        <w:rPr>
          <w:rFonts w:cstheme="minorHAnsi"/>
          <w:sz w:val="24"/>
          <w:szCs w:val="24"/>
        </w:rPr>
        <w:t xml:space="preserve"> regarding</w:t>
      </w:r>
      <w:r w:rsidR="00643742">
        <w:rPr>
          <w:rFonts w:cstheme="minorHAnsi"/>
          <w:sz w:val="24"/>
          <w:szCs w:val="24"/>
        </w:rPr>
        <w:t xml:space="preserve"> </w:t>
      </w:r>
      <w:r w:rsidR="00643742" w:rsidRPr="00643742">
        <w:rPr>
          <w:rFonts w:cstheme="minorHAnsi"/>
          <w:sz w:val="24"/>
          <w:szCs w:val="24"/>
        </w:rPr>
        <w:t xml:space="preserve">Covid 19 </w:t>
      </w:r>
      <w:r w:rsidR="00A266F0">
        <w:rPr>
          <w:rFonts w:cstheme="minorHAnsi"/>
          <w:sz w:val="24"/>
          <w:szCs w:val="24"/>
        </w:rPr>
        <w:t>status/update</w:t>
      </w:r>
    </w:p>
    <w:p w14:paraId="2AB9832B" w14:textId="085E2F8B" w:rsidR="005A7882" w:rsidRPr="00643742" w:rsidRDefault="00A266F0" w:rsidP="00643742">
      <w:pPr>
        <w:pStyle w:val="ListParagraph"/>
        <w:spacing w:after="160" w:line="259" w:lineRule="auto"/>
        <w:ind w:left="2160"/>
        <w:rPr>
          <w:rFonts w:cstheme="minorHAnsi"/>
          <w:sz w:val="24"/>
          <w:szCs w:val="24"/>
        </w:rPr>
      </w:pPr>
      <w:r>
        <w:rPr>
          <w:rFonts w:cstheme="minorHAnsi"/>
          <w:sz w:val="24"/>
          <w:szCs w:val="24"/>
        </w:rPr>
        <w:t>Attached was u</w:t>
      </w:r>
      <w:r w:rsidR="00481D2A" w:rsidRPr="00643742">
        <w:rPr>
          <w:rFonts w:cstheme="minorHAnsi"/>
          <w:sz w:val="24"/>
          <w:szCs w:val="24"/>
        </w:rPr>
        <w:t xml:space="preserve">pdate from </w:t>
      </w:r>
      <w:r w:rsidR="00E66B20" w:rsidRPr="00643742">
        <w:rPr>
          <w:rFonts w:cstheme="minorHAnsi"/>
          <w:sz w:val="24"/>
          <w:szCs w:val="24"/>
        </w:rPr>
        <w:t xml:space="preserve">USCG </w:t>
      </w:r>
      <w:r w:rsidR="00481D2A" w:rsidRPr="00643742">
        <w:rPr>
          <w:rFonts w:cstheme="minorHAnsi"/>
          <w:sz w:val="24"/>
          <w:szCs w:val="24"/>
        </w:rPr>
        <w:t xml:space="preserve">Capt. Richard Schultz, </w:t>
      </w:r>
      <w:r w:rsidR="00EF3110" w:rsidRPr="00643742">
        <w:rPr>
          <w:rFonts w:cstheme="minorHAnsi"/>
          <w:sz w:val="24"/>
          <w:szCs w:val="24"/>
        </w:rPr>
        <w:t>entitled</w:t>
      </w:r>
    </w:p>
    <w:p w14:paraId="4C1C90D5" w14:textId="095D202D" w:rsidR="00EF3110" w:rsidRDefault="005A7882" w:rsidP="00643742">
      <w:pPr>
        <w:pStyle w:val="ListParagraph"/>
        <w:spacing w:after="160" w:line="259" w:lineRule="auto"/>
        <w:ind w:left="2160" w:firstLine="720"/>
        <w:rPr>
          <w:rFonts w:cstheme="minorHAnsi"/>
          <w:sz w:val="24"/>
          <w:szCs w:val="24"/>
        </w:rPr>
      </w:pPr>
      <w:r w:rsidRPr="00E5135B">
        <w:rPr>
          <w:rFonts w:cstheme="minorHAnsi"/>
          <w:sz w:val="24"/>
          <w:szCs w:val="24"/>
        </w:rPr>
        <w:t>AWARENESS AND GUIDANCE</w:t>
      </w:r>
      <w:r w:rsidRPr="00EF3110">
        <w:rPr>
          <w:rFonts w:cstheme="minorHAnsi"/>
          <w:sz w:val="24"/>
          <w:szCs w:val="24"/>
        </w:rPr>
        <w:t xml:space="preserve"> </w:t>
      </w:r>
      <w:r w:rsidR="00EF3110" w:rsidRPr="00EF3110">
        <w:rPr>
          <w:rFonts w:cstheme="minorHAnsi"/>
          <w:sz w:val="24"/>
          <w:szCs w:val="24"/>
        </w:rPr>
        <w:t>UPDATE 3, COVID 19 Guidance from CAPT Schultz</w:t>
      </w:r>
    </w:p>
    <w:p w14:paraId="269B9356" w14:textId="1F8390D5" w:rsidR="007678A2" w:rsidRDefault="002F02DD" w:rsidP="004C6CC1">
      <w:pPr>
        <w:pStyle w:val="ListParagraph"/>
        <w:numPr>
          <w:ilvl w:val="2"/>
          <w:numId w:val="37"/>
        </w:numPr>
        <w:spacing w:after="160" w:line="259" w:lineRule="auto"/>
        <w:rPr>
          <w:rFonts w:cstheme="minorHAnsi"/>
          <w:sz w:val="24"/>
          <w:szCs w:val="24"/>
        </w:rPr>
      </w:pPr>
      <w:r>
        <w:rPr>
          <w:rFonts w:cstheme="minorHAnsi"/>
          <w:sz w:val="24"/>
          <w:szCs w:val="24"/>
        </w:rPr>
        <w:t>Note</w:t>
      </w:r>
      <w:r w:rsidR="00CF3577">
        <w:rPr>
          <w:rFonts w:cstheme="minorHAnsi"/>
          <w:sz w:val="24"/>
          <w:szCs w:val="24"/>
        </w:rPr>
        <w:t xml:space="preserve"> July 23</w:t>
      </w:r>
      <w:r w:rsidR="004C6CC1">
        <w:rPr>
          <w:rFonts w:cstheme="minorHAnsi"/>
          <w:sz w:val="24"/>
          <w:szCs w:val="24"/>
        </w:rPr>
        <w:t xml:space="preserve"> f</w:t>
      </w:r>
      <w:r w:rsidR="004C6CC1" w:rsidRPr="004C6CC1">
        <w:rPr>
          <w:rFonts w:cstheme="minorHAnsi"/>
          <w:sz w:val="24"/>
          <w:szCs w:val="24"/>
        </w:rPr>
        <w:t>rom</w:t>
      </w:r>
      <w:r w:rsidR="004C6CC1">
        <w:rPr>
          <w:rFonts w:cstheme="minorHAnsi"/>
          <w:sz w:val="24"/>
          <w:szCs w:val="24"/>
        </w:rPr>
        <w:t xml:space="preserve"> D</w:t>
      </w:r>
      <w:r>
        <w:rPr>
          <w:rFonts w:cstheme="minorHAnsi"/>
          <w:sz w:val="24"/>
          <w:szCs w:val="24"/>
        </w:rPr>
        <w:t xml:space="preserve">istrict </w:t>
      </w:r>
      <w:r w:rsidR="004C6CC1">
        <w:rPr>
          <w:rFonts w:cstheme="minorHAnsi"/>
          <w:sz w:val="24"/>
          <w:szCs w:val="24"/>
        </w:rPr>
        <w:t>Capt. Glen Gayton</w:t>
      </w:r>
      <w:r w:rsidR="007678A2">
        <w:rPr>
          <w:rFonts w:cstheme="minorHAnsi"/>
          <w:sz w:val="24"/>
          <w:szCs w:val="24"/>
        </w:rPr>
        <w:t xml:space="preserve"> entitled </w:t>
      </w:r>
    </w:p>
    <w:p w14:paraId="232DB83E" w14:textId="19973603" w:rsidR="00EF3110" w:rsidRPr="00BC1DF5" w:rsidRDefault="007678A2" w:rsidP="00BC1DF5">
      <w:pPr>
        <w:pStyle w:val="ListParagraph"/>
        <w:spacing w:after="160" w:line="259" w:lineRule="auto"/>
        <w:ind w:left="2160" w:firstLine="720"/>
        <w:rPr>
          <w:rFonts w:cstheme="minorHAnsi"/>
          <w:sz w:val="24"/>
          <w:szCs w:val="24"/>
        </w:rPr>
      </w:pPr>
      <w:r w:rsidRPr="007678A2">
        <w:rPr>
          <w:rFonts w:cstheme="minorHAnsi"/>
          <w:sz w:val="24"/>
          <w:szCs w:val="24"/>
        </w:rPr>
        <w:t>Covid 19 update - mission critical</w:t>
      </w:r>
    </w:p>
    <w:p w14:paraId="47288636" w14:textId="77777777" w:rsidR="00E84443" w:rsidRPr="00BD606D" w:rsidRDefault="00E84443" w:rsidP="003D5C4E">
      <w:pPr>
        <w:pStyle w:val="ListParagraph"/>
        <w:numPr>
          <w:ilvl w:val="1"/>
          <w:numId w:val="37"/>
        </w:numPr>
        <w:spacing w:after="160" w:line="259" w:lineRule="auto"/>
        <w:rPr>
          <w:rFonts w:cstheme="minorHAnsi"/>
          <w:sz w:val="24"/>
          <w:szCs w:val="24"/>
        </w:rPr>
      </w:pPr>
      <w:r w:rsidRPr="00BD606D">
        <w:rPr>
          <w:rFonts w:eastAsia="Times New Roman" w:cstheme="minorHAnsi"/>
          <w:sz w:val="24"/>
          <w:szCs w:val="24"/>
        </w:rPr>
        <w:t>Reminders:</w:t>
      </w:r>
    </w:p>
    <w:p w14:paraId="2DE97C88" w14:textId="7D4B271D" w:rsidR="008414E5" w:rsidRPr="00BD606D" w:rsidRDefault="000A76F8" w:rsidP="003D5C4E">
      <w:pPr>
        <w:pStyle w:val="ListParagraph"/>
        <w:numPr>
          <w:ilvl w:val="2"/>
          <w:numId w:val="37"/>
        </w:numPr>
        <w:spacing w:after="160" w:line="259" w:lineRule="auto"/>
        <w:rPr>
          <w:rFonts w:cstheme="minorHAnsi"/>
          <w:sz w:val="24"/>
          <w:szCs w:val="24"/>
        </w:rPr>
      </w:pPr>
      <w:r w:rsidRPr="00BD606D">
        <w:rPr>
          <w:rFonts w:eastAsia="Times New Roman" w:cstheme="minorHAnsi"/>
          <w:sz w:val="24"/>
          <w:szCs w:val="24"/>
        </w:rPr>
        <w:t xml:space="preserve">Restrictions Political Activities </w:t>
      </w:r>
      <w:r w:rsidRPr="00BD606D">
        <w:rPr>
          <w:rFonts w:eastAsia="Times New Roman" w:cstheme="minorHAnsi"/>
          <w:sz w:val="24"/>
          <w:szCs w:val="24"/>
        </w:rPr>
        <w:tab/>
      </w:r>
    </w:p>
    <w:p w14:paraId="3D39613D" w14:textId="77777777" w:rsidR="00B63B2E" w:rsidRPr="00BD606D" w:rsidRDefault="00CA3CD3" w:rsidP="003D5C4E">
      <w:pPr>
        <w:pStyle w:val="ListParagraph"/>
        <w:numPr>
          <w:ilvl w:val="2"/>
          <w:numId w:val="37"/>
        </w:numPr>
        <w:spacing w:after="160" w:line="259" w:lineRule="auto"/>
        <w:rPr>
          <w:rFonts w:cstheme="minorHAnsi"/>
          <w:sz w:val="24"/>
          <w:szCs w:val="24"/>
        </w:rPr>
      </w:pPr>
      <w:r w:rsidRPr="00BD606D">
        <w:rPr>
          <w:rFonts w:eastAsia="Times New Roman" w:cstheme="minorHAnsi"/>
          <w:sz w:val="24"/>
          <w:szCs w:val="24"/>
        </w:rPr>
        <w:t>Coronavirus Covid19</w:t>
      </w:r>
      <w:r w:rsidR="00D24790" w:rsidRPr="00BD606D">
        <w:rPr>
          <w:rFonts w:eastAsia="Times New Roman" w:cstheme="minorHAnsi"/>
          <w:sz w:val="24"/>
          <w:szCs w:val="24"/>
        </w:rPr>
        <w:t xml:space="preserve"> </w:t>
      </w:r>
    </w:p>
    <w:p w14:paraId="4383E405" w14:textId="00051A59" w:rsidR="001538AF" w:rsidRPr="00BD606D" w:rsidRDefault="00446433" w:rsidP="003D5C4E">
      <w:pPr>
        <w:pStyle w:val="ListParagraph"/>
        <w:numPr>
          <w:ilvl w:val="1"/>
          <w:numId w:val="37"/>
        </w:numPr>
        <w:spacing w:after="160" w:line="259" w:lineRule="auto"/>
        <w:rPr>
          <w:rFonts w:cstheme="minorHAnsi"/>
          <w:sz w:val="24"/>
          <w:szCs w:val="24"/>
        </w:rPr>
      </w:pPr>
      <w:r w:rsidRPr="00BD606D">
        <w:rPr>
          <w:rFonts w:eastAsia="Times New Roman" w:cstheme="minorHAnsi"/>
          <w:sz w:val="24"/>
          <w:szCs w:val="24"/>
        </w:rPr>
        <w:t>Invite Guests – USCG</w:t>
      </w:r>
      <w:r w:rsidR="003A318F">
        <w:rPr>
          <w:rFonts w:eastAsia="Times New Roman" w:cstheme="minorHAnsi"/>
          <w:sz w:val="24"/>
          <w:szCs w:val="24"/>
        </w:rPr>
        <w:t xml:space="preserve">? </w:t>
      </w:r>
      <w:r w:rsidRPr="00BD606D">
        <w:rPr>
          <w:rFonts w:eastAsia="Times New Roman" w:cstheme="minorHAnsi"/>
          <w:sz w:val="24"/>
          <w:szCs w:val="24"/>
        </w:rPr>
        <w:t>Harbor Master</w:t>
      </w:r>
      <w:r w:rsidR="003A318F">
        <w:rPr>
          <w:rFonts w:eastAsia="Times New Roman" w:cstheme="minorHAnsi"/>
          <w:sz w:val="24"/>
          <w:szCs w:val="24"/>
        </w:rPr>
        <w:t>s? Please make suggestions – now or later!</w:t>
      </w:r>
    </w:p>
    <w:p w14:paraId="53272AA3" w14:textId="77777777" w:rsidR="00544C99" w:rsidRDefault="00271012" w:rsidP="00544C99">
      <w:pPr>
        <w:pStyle w:val="ListParagraph"/>
        <w:numPr>
          <w:ilvl w:val="1"/>
          <w:numId w:val="37"/>
        </w:numPr>
        <w:spacing w:after="160" w:line="259" w:lineRule="auto"/>
        <w:rPr>
          <w:rFonts w:eastAsia="Times New Roman" w:cstheme="minorHAnsi"/>
          <w:sz w:val="24"/>
          <w:szCs w:val="24"/>
        </w:rPr>
      </w:pPr>
      <w:r w:rsidRPr="00832836">
        <w:rPr>
          <w:rFonts w:eastAsia="Times New Roman" w:cstheme="minorHAnsi"/>
          <w:sz w:val="24"/>
          <w:szCs w:val="24"/>
        </w:rPr>
        <w:t xml:space="preserve">ALAUX messages </w:t>
      </w:r>
      <w:r w:rsidR="00E50F37" w:rsidRPr="00832836">
        <w:rPr>
          <w:rFonts w:eastAsia="Times New Roman" w:cstheme="minorHAnsi"/>
          <w:sz w:val="24"/>
          <w:szCs w:val="24"/>
        </w:rPr>
        <w:t>–</w:t>
      </w:r>
      <w:r w:rsidRPr="00832836">
        <w:rPr>
          <w:rFonts w:eastAsia="Times New Roman" w:cstheme="minorHAnsi"/>
          <w:sz w:val="24"/>
          <w:szCs w:val="24"/>
        </w:rPr>
        <w:t> </w:t>
      </w:r>
      <w:bookmarkStart w:id="1" w:name="gd_top"/>
      <w:bookmarkEnd w:id="1"/>
    </w:p>
    <w:p w14:paraId="651D6E27" w14:textId="39FDA81D" w:rsidR="00626DD5" w:rsidRPr="00544C99" w:rsidRDefault="00626DD5" w:rsidP="00544C99">
      <w:pPr>
        <w:pStyle w:val="ListParagraph"/>
        <w:spacing w:after="160" w:line="259" w:lineRule="auto"/>
        <w:ind w:left="1440"/>
        <w:rPr>
          <w:rFonts w:eastAsia="Times New Roman" w:cstheme="minorHAnsi"/>
          <w:sz w:val="24"/>
          <w:szCs w:val="24"/>
        </w:rPr>
      </w:pPr>
      <w:r w:rsidRPr="00544C99">
        <w:rPr>
          <w:rFonts w:cstheme="minorHAnsi"/>
        </w:rPr>
        <w:t>July 10, 2020 ALAUX 021/20</w:t>
      </w:r>
    </w:p>
    <w:p w14:paraId="428D586B" w14:textId="75B61273" w:rsidR="00832836" w:rsidRPr="00832836" w:rsidRDefault="00832836" w:rsidP="00832836">
      <w:pPr>
        <w:pStyle w:val="ListParagraph"/>
        <w:spacing w:after="160" w:line="259" w:lineRule="auto"/>
        <w:ind w:left="1440"/>
        <w:rPr>
          <w:rFonts w:eastAsia="Times New Roman" w:cstheme="minorHAnsi"/>
          <w:sz w:val="24"/>
          <w:szCs w:val="24"/>
        </w:rPr>
      </w:pPr>
      <w:r w:rsidRPr="00626DD5">
        <w:rPr>
          <w:rFonts w:eastAsia="Times New Roman" w:cstheme="minorHAnsi"/>
          <w:sz w:val="24"/>
          <w:szCs w:val="24"/>
        </w:rPr>
        <w:t>2020 INSPIRATIONAL LEADERSHIP AWARD WINNERS</w:t>
      </w:r>
    </w:p>
    <w:p w14:paraId="70793F15" w14:textId="77777777" w:rsidR="0024231E" w:rsidRPr="0024231E" w:rsidRDefault="00E50F37" w:rsidP="00C05A88">
      <w:pPr>
        <w:pStyle w:val="ListParagraph"/>
        <w:numPr>
          <w:ilvl w:val="1"/>
          <w:numId w:val="37"/>
        </w:numPr>
        <w:spacing w:after="160" w:line="259" w:lineRule="auto"/>
        <w:rPr>
          <w:rFonts w:eastAsia="Times New Roman" w:cstheme="minorHAnsi"/>
          <w:sz w:val="24"/>
          <w:szCs w:val="24"/>
        </w:rPr>
      </w:pPr>
      <w:r w:rsidRPr="00832836">
        <w:rPr>
          <w:rFonts w:eastAsia="Times New Roman" w:cstheme="minorHAnsi"/>
          <w:sz w:val="24"/>
          <w:szCs w:val="24"/>
        </w:rPr>
        <w:t>IBYC - Saturday Evening Colors – every 4-5 weeks in boating season only</w:t>
      </w:r>
    </w:p>
    <w:p w14:paraId="345ADB89" w14:textId="77777777" w:rsidR="008834A8" w:rsidRDefault="0024231E" w:rsidP="0024231E">
      <w:pPr>
        <w:pStyle w:val="ListParagraph"/>
        <w:numPr>
          <w:ilvl w:val="2"/>
          <w:numId w:val="37"/>
        </w:numPr>
        <w:spacing w:after="160" w:line="259" w:lineRule="auto"/>
        <w:rPr>
          <w:rFonts w:eastAsia="Times New Roman" w:cstheme="minorHAnsi"/>
          <w:sz w:val="24"/>
          <w:szCs w:val="24"/>
        </w:rPr>
      </w:pPr>
      <w:r w:rsidRPr="00832836">
        <w:rPr>
          <w:rFonts w:eastAsia="Times New Roman" w:cstheme="minorHAnsi"/>
          <w:sz w:val="24"/>
          <w:szCs w:val="24"/>
        </w:rPr>
        <w:t>Members Doane, Goodwin, Wright</w:t>
      </w:r>
    </w:p>
    <w:p w14:paraId="073A5537" w14:textId="77777777" w:rsidR="00F344D4" w:rsidRDefault="008834A8" w:rsidP="0024231E">
      <w:pPr>
        <w:pStyle w:val="ListParagraph"/>
        <w:numPr>
          <w:ilvl w:val="2"/>
          <w:numId w:val="37"/>
        </w:numPr>
        <w:spacing w:after="160" w:line="259" w:lineRule="auto"/>
        <w:rPr>
          <w:rFonts w:eastAsia="Times New Roman" w:cstheme="minorHAnsi"/>
          <w:sz w:val="24"/>
          <w:szCs w:val="24"/>
        </w:rPr>
      </w:pPr>
      <w:r>
        <w:rPr>
          <w:rFonts w:eastAsia="Times New Roman" w:cstheme="minorHAnsi"/>
          <w:sz w:val="24"/>
          <w:szCs w:val="24"/>
        </w:rPr>
        <w:t>All invited to participate, need 3</w:t>
      </w:r>
      <w:r w:rsidR="00F344D4">
        <w:rPr>
          <w:rFonts w:eastAsia="Times New Roman" w:cstheme="minorHAnsi"/>
          <w:sz w:val="24"/>
          <w:szCs w:val="24"/>
        </w:rPr>
        <w:t>/4</w:t>
      </w:r>
      <w:r>
        <w:rPr>
          <w:rFonts w:eastAsia="Times New Roman" w:cstheme="minorHAnsi"/>
          <w:sz w:val="24"/>
          <w:szCs w:val="24"/>
        </w:rPr>
        <w:t xml:space="preserve"> per </w:t>
      </w:r>
      <w:r w:rsidR="00F344D4">
        <w:rPr>
          <w:rFonts w:eastAsia="Times New Roman" w:cstheme="minorHAnsi"/>
          <w:sz w:val="24"/>
          <w:szCs w:val="24"/>
        </w:rPr>
        <w:t>event</w:t>
      </w:r>
    </w:p>
    <w:p w14:paraId="015C74DF" w14:textId="3B804398" w:rsidR="00301182" w:rsidRPr="00BD606D" w:rsidRDefault="00F344D4" w:rsidP="0024231E">
      <w:pPr>
        <w:pStyle w:val="ListParagraph"/>
        <w:numPr>
          <w:ilvl w:val="2"/>
          <w:numId w:val="37"/>
        </w:numPr>
        <w:spacing w:after="160" w:line="259" w:lineRule="auto"/>
        <w:rPr>
          <w:rFonts w:eastAsia="Times New Roman" w:cstheme="minorHAnsi"/>
          <w:sz w:val="24"/>
          <w:szCs w:val="24"/>
        </w:rPr>
      </w:pPr>
      <w:r>
        <w:rPr>
          <w:rFonts w:eastAsia="Times New Roman" w:cstheme="minorHAnsi"/>
          <w:sz w:val="24"/>
          <w:szCs w:val="24"/>
        </w:rPr>
        <w:t>No Uniform until Lockdown ends</w:t>
      </w:r>
      <w:r w:rsidR="00271012" w:rsidRPr="00832836">
        <w:rPr>
          <w:rFonts w:eastAsia="Times New Roman" w:cstheme="minorHAnsi"/>
          <w:sz w:val="24"/>
          <w:szCs w:val="24"/>
        </w:rPr>
        <w:br/>
      </w:r>
    </w:p>
    <w:p w14:paraId="3C1D4069" w14:textId="7B2880B4" w:rsidR="00096F39" w:rsidRPr="00BD606D" w:rsidRDefault="00E66276" w:rsidP="003D5C4E">
      <w:pPr>
        <w:pStyle w:val="ListParagraph"/>
        <w:numPr>
          <w:ilvl w:val="0"/>
          <w:numId w:val="37"/>
        </w:numPr>
        <w:rPr>
          <w:rFonts w:cstheme="minorHAnsi"/>
          <w:b/>
          <w:sz w:val="24"/>
          <w:szCs w:val="24"/>
        </w:rPr>
      </w:pPr>
      <w:r w:rsidRPr="00BD606D">
        <w:rPr>
          <w:rFonts w:cstheme="minorHAnsi"/>
          <w:b/>
          <w:sz w:val="24"/>
          <w:szCs w:val="24"/>
        </w:rPr>
        <w:t>Old Business</w:t>
      </w:r>
    </w:p>
    <w:p w14:paraId="3ADB38BF" w14:textId="35324855" w:rsidR="0008365F" w:rsidRPr="00BD606D" w:rsidRDefault="0008365F" w:rsidP="00825BE2">
      <w:pPr>
        <w:pStyle w:val="ListParagraph"/>
        <w:spacing w:after="160" w:line="259" w:lineRule="auto"/>
        <w:rPr>
          <w:rFonts w:cstheme="minorHAnsi"/>
          <w:sz w:val="24"/>
          <w:szCs w:val="24"/>
        </w:rPr>
      </w:pPr>
      <w:r w:rsidRPr="00BD606D">
        <w:rPr>
          <w:rFonts w:cstheme="minorHAnsi"/>
          <w:sz w:val="24"/>
          <w:szCs w:val="24"/>
        </w:rPr>
        <w:t xml:space="preserve">Member </w:t>
      </w:r>
      <w:r w:rsidR="00A168CE" w:rsidRPr="00BD606D">
        <w:rPr>
          <w:rFonts w:cstheme="minorHAnsi"/>
          <w:sz w:val="24"/>
          <w:szCs w:val="24"/>
        </w:rPr>
        <w:t>Training Updates</w:t>
      </w:r>
      <w:r w:rsidR="00001ECA" w:rsidRPr="00BD606D">
        <w:rPr>
          <w:rFonts w:cstheme="minorHAnsi"/>
          <w:sz w:val="24"/>
          <w:szCs w:val="24"/>
        </w:rPr>
        <w:t xml:space="preserve"> </w:t>
      </w:r>
      <w:r w:rsidR="00E45ED8" w:rsidRPr="00BD606D">
        <w:rPr>
          <w:rFonts w:cstheme="minorHAnsi"/>
          <w:sz w:val="24"/>
          <w:szCs w:val="24"/>
        </w:rPr>
        <w:t xml:space="preserve">– </w:t>
      </w:r>
    </w:p>
    <w:p w14:paraId="5431F910" w14:textId="77777777" w:rsidR="000A6593" w:rsidRPr="00BD606D" w:rsidRDefault="000A6593" w:rsidP="000A6593">
      <w:pPr>
        <w:pStyle w:val="ListParagraph"/>
        <w:spacing w:after="160" w:line="259" w:lineRule="auto"/>
        <w:ind w:left="3600"/>
        <w:rPr>
          <w:rFonts w:cstheme="minorHAnsi"/>
          <w:sz w:val="24"/>
          <w:szCs w:val="24"/>
        </w:rPr>
      </w:pPr>
    </w:p>
    <w:p w14:paraId="1D9B8827" w14:textId="3D4BC633" w:rsidR="00B075A0" w:rsidRPr="00BD606D" w:rsidRDefault="00FE1D2D" w:rsidP="003E4A60">
      <w:pPr>
        <w:pStyle w:val="ListParagraph"/>
        <w:numPr>
          <w:ilvl w:val="0"/>
          <w:numId w:val="37"/>
        </w:numPr>
        <w:spacing w:after="160" w:line="259" w:lineRule="auto"/>
        <w:rPr>
          <w:rFonts w:cstheme="minorHAnsi"/>
          <w:b/>
          <w:sz w:val="24"/>
          <w:szCs w:val="24"/>
        </w:rPr>
      </w:pPr>
      <w:r w:rsidRPr="00BD606D">
        <w:rPr>
          <w:rFonts w:cstheme="minorHAnsi"/>
          <w:b/>
          <w:sz w:val="24"/>
          <w:szCs w:val="24"/>
        </w:rPr>
        <w:t>New Business</w:t>
      </w:r>
    </w:p>
    <w:p w14:paraId="1EFF5EC5" w14:textId="77777777" w:rsidR="001538AF" w:rsidRPr="00BD606D" w:rsidRDefault="001538AF" w:rsidP="003D3F2D">
      <w:pPr>
        <w:pStyle w:val="ListParagraph"/>
        <w:spacing w:after="160" w:line="259" w:lineRule="auto"/>
        <w:rPr>
          <w:rFonts w:cstheme="minorHAnsi"/>
          <w:b/>
          <w:sz w:val="24"/>
          <w:szCs w:val="24"/>
        </w:rPr>
      </w:pPr>
    </w:p>
    <w:p w14:paraId="02A64587" w14:textId="478FA5D7" w:rsidR="003D3F2D" w:rsidRPr="00BD606D" w:rsidRDefault="00E66276" w:rsidP="003D3F2D">
      <w:pPr>
        <w:pStyle w:val="ListParagraph"/>
        <w:numPr>
          <w:ilvl w:val="0"/>
          <w:numId w:val="37"/>
        </w:numPr>
        <w:spacing w:after="160" w:line="259" w:lineRule="auto"/>
        <w:rPr>
          <w:rFonts w:cstheme="minorHAnsi"/>
          <w:b/>
          <w:bCs/>
          <w:sz w:val="24"/>
          <w:szCs w:val="24"/>
        </w:rPr>
      </w:pPr>
      <w:r w:rsidRPr="00BD606D">
        <w:rPr>
          <w:rFonts w:cstheme="minorHAnsi"/>
          <w:b/>
          <w:bCs/>
          <w:sz w:val="24"/>
          <w:szCs w:val="24"/>
        </w:rPr>
        <w:t>For the Good of the Auxiliary</w:t>
      </w:r>
    </w:p>
    <w:p w14:paraId="00CFC530" w14:textId="38248571" w:rsidR="002A21DD" w:rsidRDefault="002A21DD" w:rsidP="002A21DD">
      <w:pPr>
        <w:pStyle w:val="ListParagraph"/>
        <w:rPr>
          <w:rFonts w:cstheme="minorHAnsi"/>
          <w:b/>
          <w:bCs/>
          <w:sz w:val="24"/>
          <w:szCs w:val="24"/>
        </w:rPr>
      </w:pPr>
    </w:p>
    <w:p w14:paraId="5A9E682C" w14:textId="77777777" w:rsidR="00B87418" w:rsidRDefault="00487D49" w:rsidP="00B87418">
      <w:pPr>
        <w:pStyle w:val="ListParagraph"/>
        <w:numPr>
          <w:ilvl w:val="1"/>
          <w:numId w:val="41"/>
        </w:numPr>
        <w:rPr>
          <w:rFonts w:cstheme="minorHAnsi"/>
          <w:sz w:val="24"/>
          <w:szCs w:val="24"/>
        </w:rPr>
      </w:pPr>
      <w:r w:rsidRPr="00487D49">
        <w:rPr>
          <w:rFonts w:cstheme="minorHAnsi"/>
          <w:sz w:val="24"/>
          <w:szCs w:val="24"/>
        </w:rPr>
        <w:t xml:space="preserve">Next Meeting </w:t>
      </w:r>
      <w:r>
        <w:rPr>
          <w:rFonts w:cstheme="minorHAnsi"/>
          <w:sz w:val="24"/>
          <w:szCs w:val="24"/>
        </w:rPr>
        <w:t xml:space="preserve">– </w:t>
      </w:r>
    </w:p>
    <w:p w14:paraId="358598E4" w14:textId="77777777" w:rsidR="00B87418" w:rsidRDefault="00487D49" w:rsidP="00B87418">
      <w:pPr>
        <w:pStyle w:val="ListParagraph"/>
        <w:numPr>
          <w:ilvl w:val="2"/>
          <w:numId w:val="41"/>
        </w:numPr>
        <w:rPr>
          <w:rFonts w:cstheme="minorHAnsi"/>
          <w:sz w:val="24"/>
          <w:szCs w:val="24"/>
        </w:rPr>
      </w:pPr>
      <w:r>
        <w:rPr>
          <w:rFonts w:cstheme="minorHAnsi"/>
          <w:sz w:val="24"/>
          <w:szCs w:val="24"/>
        </w:rPr>
        <w:t xml:space="preserve">Monday 09/07 is Labor Day – defer to </w:t>
      </w:r>
      <w:r w:rsidR="00B87418">
        <w:rPr>
          <w:rFonts w:cstheme="minorHAnsi"/>
          <w:sz w:val="24"/>
          <w:szCs w:val="24"/>
        </w:rPr>
        <w:t xml:space="preserve">next day </w:t>
      </w:r>
      <w:r>
        <w:rPr>
          <w:rFonts w:cstheme="minorHAnsi"/>
          <w:sz w:val="24"/>
          <w:szCs w:val="24"/>
        </w:rPr>
        <w:t xml:space="preserve">Tuesday?  </w:t>
      </w:r>
    </w:p>
    <w:p w14:paraId="6C201265" w14:textId="5742B77A" w:rsidR="00487D49" w:rsidRPr="00487D49" w:rsidRDefault="00487D49" w:rsidP="00B87418">
      <w:pPr>
        <w:pStyle w:val="ListParagraph"/>
        <w:numPr>
          <w:ilvl w:val="2"/>
          <w:numId w:val="41"/>
        </w:numPr>
        <w:rPr>
          <w:rFonts w:cstheme="minorHAnsi"/>
          <w:sz w:val="24"/>
          <w:szCs w:val="24"/>
        </w:rPr>
      </w:pPr>
      <w:r>
        <w:rPr>
          <w:rFonts w:cstheme="minorHAnsi"/>
          <w:sz w:val="24"/>
          <w:szCs w:val="24"/>
        </w:rPr>
        <w:t>Other suggestions?</w:t>
      </w:r>
      <w:r w:rsidR="00B87418">
        <w:rPr>
          <w:rFonts w:cstheme="minorHAnsi"/>
          <w:sz w:val="24"/>
          <w:szCs w:val="24"/>
        </w:rPr>
        <w:t xml:space="preserve">  Previous week?</w:t>
      </w:r>
    </w:p>
    <w:p w14:paraId="1E3E84CC" w14:textId="614726F0" w:rsidR="006B3306" w:rsidRPr="00B87418" w:rsidRDefault="006B3306" w:rsidP="00B87418">
      <w:pPr>
        <w:pStyle w:val="ListParagraph"/>
        <w:numPr>
          <w:ilvl w:val="1"/>
          <w:numId w:val="41"/>
        </w:numPr>
        <w:spacing w:after="160" w:line="259" w:lineRule="auto"/>
        <w:rPr>
          <w:rFonts w:cstheme="minorHAnsi"/>
        </w:rPr>
      </w:pPr>
      <w:r w:rsidRPr="00B87418">
        <w:rPr>
          <w:rFonts w:cstheme="minorHAnsi"/>
        </w:rPr>
        <w:t>Some reminders for next meeting</w:t>
      </w:r>
    </w:p>
    <w:p w14:paraId="6CD9F66E" w14:textId="550E3CC7" w:rsidR="002A21DD" w:rsidRPr="00BD606D" w:rsidRDefault="00866355" w:rsidP="00B87418">
      <w:pPr>
        <w:pStyle w:val="ListParagraph"/>
        <w:numPr>
          <w:ilvl w:val="2"/>
          <w:numId w:val="41"/>
        </w:numPr>
        <w:spacing w:after="160" w:line="259" w:lineRule="auto"/>
        <w:rPr>
          <w:rFonts w:cstheme="minorHAnsi"/>
          <w:sz w:val="24"/>
          <w:szCs w:val="24"/>
        </w:rPr>
      </w:pPr>
      <w:r w:rsidRPr="00BD606D">
        <w:rPr>
          <w:rFonts w:cstheme="minorHAnsi"/>
          <w:sz w:val="24"/>
          <w:szCs w:val="24"/>
        </w:rPr>
        <w:t xml:space="preserve">Elections </w:t>
      </w:r>
      <w:r w:rsidR="00C102FC">
        <w:rPr>
          <w:rFonts w:cstheme="minorHAnsi"/>
          <w:sz w:val="24"/>
          <w:szCs w:val="24"/>
        </w:rPr>
        <w:t xml:space="preserve">Upcoming </w:t>
      </w:r>
      <w:r w:rsidRPr="00BD606D">
        <w:rPr>
          <w:rFonts w:cstheme="minorHAnsi"/>
          <w:sz w:val="24"/>
          <w:szCs w:val="24"/>
        </w:rPr>
        <w:t>– might want to think about th</w:t>
      </w:r>
      <w:r w:rsidR="002F6564" w:rsidRPr="00BD606D">
        <w:rPr>
          <w:rFonts w:cstheme="minorHAnsi"/>
          <w:sz w:val="24"/>
          <w:szCs w:val="24"/>
        </w:rPr>
        <w:t>em</w:t>
      </w:r>
    </w:p>
    <w:p w14:paraId="701730CF" w14:textId="245CE075" w:rsidR="00866355" w:rsidRPr="00BD606D" w:rsidRDefault="00DF2C67" w:rsidP="00B87418">
      <w:pPr>
        <w:pStyle w:val="ListParagraph"/>
        <w:numPr>
          <w:ilvl w:val="3"/>
          <w:numId w:val="41"/>
        </w:numPr>
        <w:spacing w:after="160" w:line="259" w:lineRule="auto"/>
        <w:rPr>
          <w:rFonts w:cstheme="minorHAnsi"/>
          <w:sz w:val="24"/>
          <w:szCs w:val="24"/>
        </w:rPr>
      </w:pPr>
      <w:r w:rsidRPr="00BD606D">
        <w:rPr>
          <w:rFonts w:cstheme="minorHAnsi"/>
          <w:sz w:val="24"/>
          <w:szCs w:val="24"/>
        </w:rPr>
        <w:t xml:space="preserve">Flotilla </w:t>
      </w:r>
      <w:r w:rsidR="00866355" w:rsidRPr="00BD606D">
        <w:rPr>
          <w:rFonts w:cstheme="minorHAnsi"/>
          <w:sz w:val="24"/>
          <w:szCs w:val="24"/>
        </w:rPr>
        <w:t>FC, VFC</w:t>
      </w:r>
    </w:p>
    <w:p w14:paraId="189E2012" w14:textId="1A1BA606" w:rsidR="00DF2C67" w:rsidRDefault="00DF2C67" w:rsidP="00B87418">
      <w:pPr>
        <w:pStyle w:val="ListParagraph"/>
        <w:numPr>
          <w:ilvl w:val="3"/>
          <w:numId w:val="41"/>
        </w:numPr>
        <w:spacing w:after="160" w:line="259" w:lineRule="auto"/>
        <w:rPr>
          <w:rFonts w:cstheme="minorHAnsi"/>
          <w:sz w:val="24"/>
          <w:szCs w:val="24"/>
        </w:rPr>
      </w:pPr>
      <w:r w:rsidRPr="00BD606D">
        <w:rPr>
          <w:rFonts w:cstheme="minorHAnsi"/>
          <w:sz w:val="24"/>
          <w:szCs w:val="24"/>
        </w:rPr>
        <w:t xml:space="preserve">Division </w:t>
      </w:r>
      <w:r w:rsidR="007109A8" w:rsidRPr="00BD606D">
        <w:rPr>
          <w:rFonts w:cstheme="minorHAnsi"/>
          <w:sz w:val="24"/>
          <w:szCs w:val="24"/>
        </w:rPr>
        <w:t>DCDR, VDCDR</w:t>
      </w:r>
    </w:p>
    <w:p w14:paraId="31BCEC87" w14:textId="151F9E7B" w:rsidR="00C102FC" w:rsidRDefault="00C102FC" w:rsidP="00B87418">
      <w:pPr>
        <w:pStyle w:val="ListParagraph"/>
        <w:numPr>
          <w:ilvl w:val="3"/>
          <w:numId w:val="41"/>
        </w:numPr>
        <w:spacing w:after="160" w:line="259" w:lineRule="auto"/>
        <w:rPr>
          <w:rFonts w:cstheme="minorHAnsi"/>
          <w:sz w:val="24"/>
          <w:szCs w:val="24"/>
        </w:rPr>
      </w:pPr>
      <w:r>
        <w:rPr>
          <w:rFonts w:cstheme="minorHAnsi"/>
          <w:sz w:val="24"/>
          <w:szCs w:val="24"/>
        </w:rPr>
        <w:t>District DCAPT, District COMO and many more</w:t>
      </w:r>
    </w:p>
    <w:p w14:paraId="19CBF2F5" w14:textId="0F4DF5EF" w:rsidR="00A71051" w:rsidRDefault="009163B3" w:rsidP="009163B3">
      <w:pPr>
        <w:pStyle w:val="ListParagraph"/>
        <w:numPr>
          <w:ilvl w:val="2"/>
          <w:numId w:val="41"/>
        </w:numPr>
        <w:spacing w:after="160" w:line="259" w:lineRule="auto"/>
        <w:rPr>
          <w:rFonts w:cstheme="minorHAnsi"/>
          <w:sz w:val="24"/>
          <w:szCs w:val="24"/>
        </w:rPr>
      </w:pPr>
      <w:r>
        <w:rPr>
          <w:rFonts w:cstheme="minorHAnsi"/>
          <w:sz w:val="24"/>
          <w:szCs w:val="24"/>
        </w:rPr>
        <w:t xml:space="preserve">Most people rarely feel that they have enough knowledge and experience </w:t>
      </w:r>
      <w:r w:rsidR="00352239">
        <w:rPr>
          <w:rFonts w:cstheme="minorHAnsi"/>
          <w:sz w:val="24"/>
          <w:szCs w:val="24"/>
        </w:rPr>
        <w:t xml:space="preserve">or time </w:t>
      </w:r>
      <w:r w:rsidR="00A71051">
        <w:rPr>
          <w:rFonts w:cstheme="minorHAnsi"/>
          <w:sz w:val="24"/>
          <w:szCs w:val="24"/>
        </w:rPr>
        <w:t>for the next role</w:t>
      </w:r>
    </w:p>
    <w:p w14:paraId="790F872F" w14:textId="19EBA289" w:rsidR="009163B3" w:rsidRDefault="00A71051" w:rsidP="009163B3">
      <w:pPr>
        <w:pStyle w:val="ListParagraph"/>
        <w:numPr>
          <w:ilvl w:val="2"/>
          <w:numId w:val="41"/>
        </w:numPr>
        <w:spacing w:after="160" w:line="259" w:lineRule="auto"/>
        <w:rPr>
          <w:rFonts w:cstheme="minorHAnsi"/>
          <w:sz w:val="24"/>
          <w:szCs w:val="24"/>
        </w:rPr>
      </w:pPr>
      <w:r>
        <w:rPr>
          <w:rFonts w:cstheme="minorHAnsi"/>
          <w:sz w:val="24"/>
          <w:szCs w:val="24"/>
        </w:rPr>
        <w:t>There’s lots of support – stretch yourself – we’ll all help</w:t>
      </w:r>
    </w:p>
    <w:p w14:paraId="7FC726C6" w14:textId="7F13742C" w:rsidR="00352239" w:rsidRDefault="00352239" w:rsidP="009163B3">
      <w:pPr>
        <w:pStyle w:val="ListParagraph"/>
        <w:numPr>
          <w:ilvl w:val="2"/>
          <w:numId w:val="41"/>
        </w:numPr>
        <w:spacing w:after="160" w:line="259" w:lineRule="auto"/>
        <w:rPr>
          <w:rFonts w:cstheme="minorHAnsi"/>
          <w:sz w:val="24"/>
          <w:szCs w:val="24"/>
        </w:rPr>
      </w:pPr>
      <w:r>
        <w:rPr>
          <w:rFonts w:cstheme="minorHAnsi"/>
          <w:sz w:val="24"/>
          <w:szCs w:val="24"/>
        </w:rPr>
        <w:t>With content, effectiveness and scheduling</w:t>
      </w:r>
    </w:p>
    <w:p w14:paraId="285CACD4" w14:textId="65E077D3" w:rsidR="002B4569" w:rsidRPr="00BD606D" w:rsidRDefault="002B4569" w:rsidP="009163B3">
      <w:pPr>
        <w:pStyle w:val="ListParagraph"/>
        <w:numPr>
          <w:ilvl w:val="2"/>
          <w:numId w:val="41"/>
        </w:numPr>
        <w:spacing w:after="160" w:line="259" w:lineRule="auto"/>
        <w:rPr>
          <w:rFonts w:cstheme="minorHAnsi"/>
          <w:sz w:val="24"/>
          <w:szCs w:val="24"/>
        </w:rPr>
      </w:pPr>
      <w:r>
        <w:rPr>
          <w:rFonts w:cstheme="minorHAnsi"/>
          <w:sz w:val="24"/>
          <w:szCs w:val="24"/>
        </w:rPr>
        <w:t>If you don’t try you’ll never know!</w:t>
      </w:r>
    </w:p>
    <w:p w14:paraId="51E96A77" w14:textId="77777777" w:rsidR="003D3F2D" w:rsidRPr="00BD606D" w:rsidRDefault="003D3F2D" w:rsidP="003D3F2D">
      <w:pPr>
        <w:pStyle w:val="ListParagraph"/>
        <w:spacing w:after="160" w:line="259" w:lineRule="auto"/>
        <w:rPr>
          <w:rFonts w:cstheme="minorHAnsi"/>
          <w:b/>
          <w:bCs/>
          <w:sz w:val="24"/>
          <w:szCs w:val="24"/>
        </w:rPr>
      </w:pPr>
    </w:p>
    <w:p w14:paraId="2C897B36" w14:textId="7D1F027F" w:rsidR="00A666CD" w:rsidRPr="00C102FC" w:rsidRDefault="00E66276" w:rsidP="00C102FC">
      <w:pPr>
        <w:pStyle w:val="ListParagraph"/>
        <w:numPr>
          <w:ilvl w:val="0"/>
          <w:numId w:val="37"/>
        </w:numPr>
        <w:spacing w:after="160" w:line="259" w:lineRule="auto"/>
        <w:rPr>
          <w:rFonts w:cstheme="minorHAnsi"/>
          <w:sz w:val="24"/>
          <w:szCs w:val="24"/>
        </w:rPr>
      </w:pPr>
      <w:r w:rsidRPr="00C102FC">
        <w:rPr>
          <w:rFonts w:cstheme="minorHAnsi"/>
          <w:b/>
          <w:bCs/>
          <w:sz w:val="24"/>
          <w:szCs w:val="24"/>
        </w:rPr>
        <w:t>Adjourn Business Meeting</w:t>
      </w:r>
      <w:r w:rsidR="00395C84" w:rsidRPr="00C102FC">
        <w:rPr>
          <w:rFonts w:cstheme="minorHAnsi"/>
          <w:b/>
          <w:bCs/>
          <w:sz w:val="24"/>
          <w:szCs w:val="24"/>
        </w:rPr>
        <w:tab/>
      </w:r>
    </w:p>
    <w:p w14:paraId="379B8801" w14:textId="7BEE8278" w:rsidR="00E66276" w:rsidRPr="00BD606D" w:rsidRDefault="00B055F8" w:rsidP="00825BE2">
      <w:pPr>
        <w:spacing w:after="160" w:line="259" w:lineRule="auto"/>
        <w:ind w:left="1080"/>
        <w:jc w:val="center"/>
        <w:rPr>
          <w:rFonts w:cstheme="minorHAnsi"/>
          <w:b/>
          <w:bCs/>
          <w:i/>
          <w:iCs/>
        </w:rPr>
      </w:pPr>
      <w:r w:rsidRPr="00BD606D">
        <w:rPr>
          <w:rFonts w:cstheme="minorHAnsi"/>
          <w:b/>
          <w:i/>
          <w:iCs/>
        </w:rPr>
        <w:t>~</w:t>
      </w:r>
      <w:r w:rsidR="00E66276" w:rsidRPr="00BD606D">
        <w:rPr>
          <w:rFonts w:cstheme="minorHAnsi"/>
          <w:b/>
          <w:i/>
          <w:iCs/>
        </w:rPr>
        <w:t xml:space="preserve">As </w:t>
      </w:r>
      <w:r w:rsidR="00BD39B6" w:rsidRPr="00BD606D">
        <w:rPr>
          <w:rFonts w:cstheme="minorHAnsi"/>
          <w:b/>
          <w:i/>
          <w:iCs/>
        </w:rPr>
        <w:t>a r</w:t>
      </w:r>
      <w:r w:rsidR="003D41F3" w:rsidRPr="00BD606D">
        <w:rPr>
          <w:rFonts w:cstheme="minorHAnsi"/>
          <w:b/>
          <w:i/>
          <w:iCs/>
        </w:rPr>
        <w:t xml:space="preserve">eminder, </w:t>
      </w:r>
      <w:r w:rsidR="007C3929">
        <w:rPr>
          <w:rFonts w:cstheme="minorHAnsi"/>
          <w:b/>
          <w:i/>
          <w:iCs/>
        </w:rPr>
        <w:t>I</w:t>
      </w:r>
      <w:r w:rsidR="00BD39B6" w:rsidRPr="00BD606D">
        <w:rPr>
          <w:rFonts w:cstheme="minorHAnsi"/>
          <w:b/>
          <w:i/>
          <w:iCs/>
        </w:rPr>
        <w:t xml:space="preserve"> encourage members to attend </w:t>
      </w:r>
      <w:r w:rsidR="00E904F5" w:rsidRPr="00BD606D">
        <w:rPr>
          <w:rFonts w:cstheme="minorHAnsi"/>
          <w:b/>
          <w:i/>
          <w:iCs/>
        </w:rPr>
        <w:t xml:space="preserve">USCG-A </w:t>
      </w:r>
      <w:r w:rsidR="00BD39B6" w:rsidRPr="00BD606D">
        <w:rPr>
          <w:rFonts w:cstheme="minorHAnsi"/>
          <w:b/>
          <w:i/>
          <w:iCs/>
        </w:rPr>
        <w:t>meetings</w:t>
      </w:r>
    </w:p>
    <w:p w14:paraId="06D19E65" w14:textId="69C5D163" w:rsidR="00911916" w:rsidRPr="00970139" w:rsidRDefault="00D510EE" w:rsidP="00D510EE">
      <w:pPr>
        <w:jc w:val="center"/>
        <w:rPr>
          <w:rStyle w:val="Strong"/>
          <w:b w:val="0"/>
          <w:bCs w:val="0"/>
          <w:sz w:val="20"/>
          <w:szCs w:val="20"/>
        </w:rPr>
      </w:pPr>
      <w:r w:rsidRPr="00970139">
        <w:rPr>
          <w:sz w:val="20"/>
          <w:szCs w:val="20"/>
        </w:rPr>
        <w:fldChar w:fldCharType="begin"/>
      </w:r>
      <w:r w:rsidRPr="00970139">
        <w:rPr>
          <w:sz w:val="20"/>
          <w:szCs w:val="20"/>
        </w:rPr>
        <w:instrText xml:space="preserve"> INCLUDEPICTURE "https://www.reserve.uscg.mil/Portals/_default/Skins/USCG/Resources/img/semper-paratus-AR.png" \* MERGEFORMATINET </w:instrText>
      </w:r>
      <w:r w:rsidRPr="00970139">
        <w:rPr>
          <w:sz w:val="20"/>
          <w:szCs w:val="20"/>
        </w:rPr>
        <w:fldChar w:fldCharType="separate"/>
      </w:r>
      <w:r w:rsidRPr="00970139">
        <w:rPr>
          <w:noProof/>
          <w:sz w:val="20"/>
          <w:szCs w:val="20"/>
        </w:rPr>
        <w:drawing>
          <wp:inline distT="0" distB="0" distL="0" distR="0" wp14:anchorId="046A96AF" wp14:editId="342F1219">
            <wp:extent cx="3904937" cy="524466"/>
            <wp:effectExtent l="0" t="0" r="0" b="0"/>
            <wp:docPr id="1" name="Picture 1" descr="valu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lue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52804" cy="611480"/>
                    </a:xfrm>
                    <a:prstGeom prst="rect">
                      <a:avLst/>
                    </a:prstGeom>
                    <a:noFill/>
                    <a:ln>
                      <a:noFill/>
                    </a:ln>
                  </pic:spPr>
                </pic:pic>
              </a:graphicData>
            </a:graphic>
          </wp:inline>
        </w:drawing>
      </w:r>
      <w:r w:rsidRPr="00970139">
        <w:rPr>
          <w:sz w:val="20"/>
          <w:szCs w:val="20"/>
        </w:rPr>
        <w:fldChar w:fldCharType="end"/>
      </w:r>
    </w:p>
    <w:sectPr w:rsidR="00911916" w:rsidRPr="00970139" w:rsidSect="00FF215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27845AF"/>
    <w:multiLevelType w:val="hybridMultilevel"/>
    <w:tmpl w:val="6F8F60E8"/>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multilevel"/>
    <w:tmpl w:val="00000002"/>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2F94407"/>
    <w:multiLevelType w:val="hybridMultilevel"/>
    <w:tmpl w:val="FFA62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C518D2"/>
    <w:multiLevelType w:val="multilevel"/>
    <w:tmpl w:val="A8180A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4F26EFE"/>
    <w:multiLevelType w:val="multilevel"/>
    <w:tmpl w:val="F244AA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9082E06"/>
    <w:multiLevelType w:val="hybridMultilevel"/>
    <w:tmpl w:val="8FEA655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0A0F080F"/>
    <w:multiLevelType w:val="hybridMultilevel"/>
    <w:tmpl w:val="BFB89A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3E3223"/>
    <w:multiLevelType w:val="multilevel"/>
    <w:tmpl w:val="D93EDC46"/>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8" w15:restartNumberingAfterBreak="0">
    <w:nsid w:val="15715366"/>
    <w:multiLevelType w:val="multilevel"/>
    <w:tmpl w:val="6C4034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9B975D4"/>
    <w:multiLevelType w:val="hybridMultilevel"/>
    <w:tmpl w:val="3E26B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B13630"/>
    <w:multiLevelType w:val="multilevel"/>
    <w:tmpl w:val="40CC62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2FA19F3"/>
    <w:multiLevelType w:val="hybridMultilevel"/>
    <w:tmpl w:val="F4CA8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DC2AAA"/>
    <w:multiLevelType w:val="multilevel"/>
    <w:tmpl w:val="99F02C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3726072"/>
    <w:multiLevelType w:val="multilevel"/>
    <w:tmpl w:val="C060D3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54F5609"/>
    <w:multiLevelType w:val="multilevel"/>
    <w:tmpl w:val="D90A03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8AA04FF"/>
    <w:multiLevelType w:val="hybridMultilevel"/>
    <w:tmpl w:val="576C5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C46D64"/>
    <w:multiLevelType w:val="multilevel"/>
    <w:tmpl w:val="99F02C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C9B38F6"/>
    <w:multiLevelType w:val="hybridMultilevel"/>
    <w:tmpl w:val="47F04AF2"/>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04D0312"/>
    <w:multiLevelType w:val="hybridMultilevel"/>
    <w:tmpl w:val="EC726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FD6081"/>
    <w:multiLevelType w:val="multilevel"/>
    <w:tmpl w:val="035E8A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15D5218"/>
    <w:multiLevelType w:val="hybridMultilevel"/>
    <w:tmpl w:val="6A2214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420171BC"/>
    <w:multiLevelType w:val="multilevel"/>
    <w:tmpl w:val="ED4636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350084F"/>
    <w:multiLevelType w:val="multilevel"/>
    <w:tmpl w:val="D93EDC46"/>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3" w15:restartNumberingAfterBreak="0">
    <w:nsid w:val="4480276C"/>
    <w:multiLevelType w:val="hybridMultilevel"/>
    <w:tmpl w:val="2E4EEAB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D9A509D"/>
    <w:multiLevelType w:val="hybridMultilevel"/>
    <w:tmpl w:val="A1EC899C"/>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00175D5"/>
    <w:multiLevelType w:val="hybridMultilevel"/>
    <w:tmpl w:val="8AB81AAE"/>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6" w15:restartNumberingAfterBreak="0">
    <w:nsid w:val="503703A6"/>
    <w:multiLevelType w:val="multilevel"/>
    <w:tmpl w:val="D93EDC46"/>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7" w15:restartNumberingAfterBreak="0">
    <w:nsid w:val="50B169CE"/>
    <w:multiLevelType w:val="hybridMultilevel"/>
    <w:tmpl w:val="82B84DF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17119F5"/>
    <w:multiLevelType w:val="multilevel"/>
    <w:tmpl w:val="211A3A46"/>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9" w15:restartNumberingAfterBreak="0">
    <w:nsid w:val="522A515E"/>
    <w:multiLevelType w:val="hybridMultilevel"/>
    <w:tmpl w:val="E2D48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A70B6B"/>
    <w:multiLevelType w:val="hybridMultilevel"/>
    <w:tmpl w:val="687833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F46FFC"/>
    <w:multiLevelType w:val="hybridMultilevel"/>
    <w:tmpl w:val="07163B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A55C66"/>
    <w:multiLevelType w:val="hybridMultilevel"/>
    <w:tmpl w:val="6C38196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7A588F"/>
    <w:multiLevelType w:val="multilevel"/>
    <w:tmpl w:val="4C8E3A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5DC7366"/>
    <w:multiLevelType w:val="hybridMultilevel"/>
    <w:tmpl w:val="ABF0B5C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77259DE"/>
    <w:multiLevelType w:val="hybridMultilevel"/>
    <w:tmpl w:val="D11465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9C20D10"/>
    <w:multiLevelType w:val="hybridMultilevel"/>
    <w:tmpl w:val="7DEEA6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B9C1FCB"/>
    <w:multiLevelType w:val="hybridMultilevel"/>
    <w:tmpl w:val="EAE8472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576E68"/>
    <w:multiLevelType w:val="hybridMultilevel"/>
    <w:tmpl w:val="DBF257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C12180E"/>
    <w:multiLevelType w:val="hybridMultilevel"/>
    <w:tmpl w:val="B75CF3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7D06131F"/>
    <w:multiLevelType w:val="hybridMultilevel"/>
    <w:tmpl w:val="63540AD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FE30808"/>
    <w:multiLevelType w:val="hybridMultilevel"/>
    <w:tmpl w:val="30D610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EF32006C">
      <w:start w:val="37"/>
      <w:numFmt w:val="bullet"/>
      <w:lvlText w:val="•"/>
      <w:lvlJc w:val="left"/>
      <w:pPr>
        <w:ind w:left="4320" w:hanging="360"/>
      </w:pPr>
      <w:rPr>
        <w:rFonts w:ascii="Calibri" w:eastAsiaTheme="minorHAnsi" w:hAnsi="Calibri" w:cs="Calibri"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31"/>
  </w:num>
  <w:num w:numId="3">
    <w:abstractNumId w:val="17"/>
  </w:num>
  <w:num w:numId="4">
    <w:abstractNumId w:val="40"/>
  </w:num>
  <w:num w:numId="5">
    <w:abstractNumId w:val="41"/>
  </w:num>
  <w:num w:numId="6">
    <w:abstractNumId w:val="23"/>
  </w:num>
  <w:num w:numId="7">
    <w:abstractNumId w:val="4"/>
  </w:num>
  <w:num w:numId="8">
    <w:abstractNumId w:val="22"/>
  </w:num>
  <w:num w:numId="9">
    <w:abstractNumId w:val="27"/>
  </w:num>
  <w:num w:numId="10">
    <w:abstractNumId w:val="26"/>
  </w:num>
  <w:num w:numId="11">
    <w:abstractNumId w:val="16"/>
  </w:num>
  <w:num w:numId="12">
    <w:abstractNumId w:val="12"/>
  </w:num>
  <w:num w:numId="13">
    <w:abstractNumId w:val="13"/>
  </w:num>
  <w:num w:numId="14">
    <w:abstractNumId w:val="7"/>
  </w:num>
  <w:num w:numId="15">
    <w:abstractNumId w:val="34"/>
  </w:num>
  <w:num w:numId="16">
    <w:abstractNumId w:val="28"/>
  </w:num>
  <w:num w:numId="17">
    <w:abstractNumId w:val="9"/>
  </w:num>
  <w:num w:numId="18">
    <w:abstractNumId w:val="15"/>
  </w:num>
  <w:num w:numId="19">
    <w:abstractNumId w:val="36"/>
  </w:num>
  <w:num w:numId="20">
    <w:abstractNumId w:val="18"/>
  </w:num>
  <w:num w:numId="21">
    <w:abstractNumId w:val="29"/>
  </w:num>
  <w:num w:numId="22">
    <w:abstractNumId w:val="11"/>
  </w:num>
  <w:num w:numId="23">
    <w:abstractNumId w:val="1"/>
  </w:num>
  <w:num w:numId="24">
    <w:abstractNumId w:val="30"/>
  </w:num>
  <w:num w:numId="25">
    <w:abstractNumId w:val="2"/>
  </w:num>
  <w:num w:numId="26">
    <w:abstractNumId w:val="0"/>
  </w:num>
  <w:num w:numId="27">
    <w:abstractNumId w:val="14"/>
  </w:num>
  <w:num w:numId="28">
    <w:abstractNumId w:val="33"/>
  </w:num>
  <w:num w:numId="29">
    <w:abstractNumId w:val="21"/>
  </w:num>
  <w:num w:numId="30">
    <w:abstractNumId w:val="3"/>
  </w:num>
  <w:num w:numId="31">
    <w:abstractNumId w:val="19"/>
  </w:num>
  <w:num w:numId="32">
    <w:abstractNumId w:val="8"/>
  </w:num>
  <w:num w:numId="33">
    <w:abstractNumId w:val="10"/>
  </w:num>
  <w:num w:numId="34">
    <w:abstractNumId w:val="39"/>
  </w:num>
  <w:num w:numId="35">
    <w:abstractNumId w:val="20"/>
  </w:num>
  <w:num w:numId="36">
    <w:abstractNumId w:val="35"/>
  </w:num>
  <w:num w:numId="37">
    <w:abstractNumId w:val="32"/>
  </w:num>
  <w:num w:numId="38">
    <w:abstractNumId w:val="37"/>
  </w:num>
  <w:num w:numId="39">
    <w:abstractNumId w:val="24"/>
  </w:num>
  <w:num w:numId="40">
    <w:abstractNumId w:val="38"/>
  </w:num>
  <w:num w:numId="41">
    <w:abstractNumId w:val="6"/>
  </w:num>
  <w:num w:numId="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276"/>
    <w:rsid w:val="00001ECA"/>
    <w:rsid w:val="00005667"/>
    <w:rsid w:val="0001433A"/>
    <w:rsid w:val="00016428"/>
    <w:rsid w:val="00025435"/>
    <w:rsid w:val="000303A9"/>
    <w:rsid w:val="000310A6"/>
    <w:rsid w:val="00031360"/>
    <w:rsid w:val="000342F3"/>
    <w:rsid w:val="000362AF"/>
    <w:rsid w:val="000505BC"/>
    <w:rsid w:val="0006522D"/>
    <w:rsid w:val="00082143"/>
    <w:rsid w:val="0008365F"/>
    <w:rsid w:val="0008402B"/>
    <w:rsid w:val="000856ED"/>
    <w:rsid w:val="00086C8F"/>
    <w:rsid w:val="0009002E"/>
    <w:rsid w:val="00090A1F"/>
    <w:rsid w:val="00096F39"/>
    <w:rsid w:val="000A0CBB"/>
    <w:rsid w:val="000A6593"/>
    <w:rsid w:val="000A65D1"/>
    <w:rsid w:val="000A76F8"/>
    <w:rsid w:val="000B010A"/>
    <w:rsid w:val="000B1FA0"/>
    <w:rsid w:val="000B259B"/>
    <w:rsid w:val="000B7622"/>
    <w:rsid w:val="000B7F8C"/>
    <w:rsid w:val="000C3465"/>
    <w:rsid w:val="000C5763"/>
    <w:rsid w:val="000C7DFD"/>
    <w:rsid w:val="000D1E57"/>
    <w:rsid w:val="000D2074"/>
    <w:rsid w:val="000D5DA0"/>
    <w:rsid w:val="000E0626"/>
    <w:rsid w:val="000E23BB"/>
    <w:rsid w:val="00107E7E"/>
    <w:rsid w:val="00112AD2"/>
    <w:rsid w:val="00114F15"/>
    <w:rsid w:val="00123E0E"/>
    <w:rsid w:val="001351F1"/>
    <w:rsid w:val="00137176"/>
    <w:rsid w:val="00140AEF"/>
    <w:rsid w:val="00143A02"/>
    <w:rsid w:val="00144219"/>
    <w:rsid w:val="00152598"/>
    <w:rsid w:val="001538AF"/>
    <w:rsid w:val="0015447D"/>
    <w:rsid w:val="00155DDF"/>
    <w:rsid w:val="00164FB1"/>
    <w:rsid w:val="00166664"/>
    <w:rsid w:val="00173432"/>
    <w:rsid w:val="00175A4D"/>
    <w:rsid w:val="00175CC7"/>
    <w:rsid w:val="00176304"/>
    <w:rsid w:val="001837A9"/>
    <w:rsid w:val="00183C3C"/>
    <w:rsid w:val="00190B3D"/>
    <w:rsid w:val="001A057C"/>
    <w:rsid w:val="001A31C5"/>
    <w:rsid w:val="001B00F4"/>
    <w:rsid w:val="001B067F"/>
    <w:rsid w:val="001B2100"/>
    <w:rsid w:val="001B5CE3"/>
    <w:rsid w:val="001C08A6"/>
    <w:rsid w:val="001D75F7"/>
    <w:rsid w:val="001F216F"/>
    <w:rsid w:val="001F2806"/>
    <w:rsid w:val="001F2DBB"/>
    <w:rsid w:val="001F66AA"/>
    <w:rsid w:val="001F6CED"/>
    <w:rsid w:val="00200605"/>
    <w:rsid w:val="002144DB"/>
    <w:rsid w:val="00216AE6"/>
    <w:rsid w:val="0022381A"/>
    <w:rsid w:val="00224CF6"/>
    <w:rsid w:val="0023033D"/>
    <w:rsid w:val="00232050"/>
    <w:rsid w:val="00240111"/>
    <w:rsid w:val="00241D3E"/>
    <w:rsid w:val="0024231E"/>
    <w:rsid w:val="00251D19"/>
    <w:rsid w:val="00253DC6"/>
    <w:rsid w:val="00261B5A"/>
    <w:rsid w:val="00262C17"/>
    <w:rsid w:val="002651A6"/>
    <w:rsid w:val="00271012"/>
    <w:rsid w:val="0028005B"/>
    <w:rsid w:val="00290FBC"/>
    <w:rsid w:val="00292F29"/>
    <w:rsid w:val="00294748"/>
    <w:rsid w:val="002A21DD"/>
    <w:rsid w:val="002B1F65"/>
    <w:rsid w:val="002B4569"/>
    <w:rsid w:val="002B510D"/>
    <w:rsid w:val="002C13AD"/>
    <w:rsid w:val="002D31BC"/>
    <w:rsid w:val="002E75A7"/>
    <w:rsid w:val="002F02DD"/>
    <w:rsid w:val="002F056B"/>
    <w:rsid w:val="002F4A92"/>
    <w:rsid w:val="002F6564"/>
    <w:rsid w:val="00301182"/>
    <w:rsid w:val="0030311B"/>
    <w:rsid w:val="0031261B"/>
    <w:rsid w:val="00315DF0"/>
    <w:rsid w:val="003160E8"/>
    <w:rsid w:val="003179A2"/>
    <w:rsid w:val="00320CF5"/>
    <w:rsid w:val="00320D3E"/>
    <w:rsid w:val="00321D86"/>
    <w:rsid w:val="0032327D"/>
    <w:rsid w:val="0032361C"/>
    <w:rsid w:val="003259E7"/>
    <w:rsid w:val="0033214E"/>
    <w:rsid w:val="00337F47"/>
    <w:rsid w:val="00350E80"/>
    <w:rsid w:val="003515C6"/>
    <w:rsid w:val="00352239"/>
    <w:rsid w:val="003543E8"/>
    <w:rsid w:val="0036480C"/>
    <w:rsid w:val="00364AF0"/>
    <w:rsid w:val="00365DEF"/>
    <w:rsid w:val="00366947"/>
    <w:rsid w:val="003671E6"/>
    <w:rsid w:val="0036797F"/>
    <w:rsid w:val="00386BDD"/>
    <w:rsid w:val="00387FAB"/>
    <w:rsid w:val="00395C84"/>
    <w:rsid w:val="00397AD8"/>
    <w:rsid w:val="003A2F99"/>
    <w:rsid w:val="003A318F"/>
    <w:rsid w:val="003C28DF"/>
    <w:rsid w:val="003C7E6D"/>
    <w:rsid w:val="003D05CA"/>
    <w:rsid w:val="003D2C55"/>
    <w:rsid w:val="003D3F2D"/>
    <w:rsid w:val="003D41F3"/>
    <w:rsid w:val="003D5C4E"/>
    <w:rsid w:val="003E1877"/>
    <w:rsid w:val="003E336A"/>
    <w:rsid w:val="003E4A60"/>
    <w:rsid w:val="003E5ACF"/>
    <w:rsid w:val="003E6460"/>
    <w:rsid w:val="003E7A23"/>
    <w:rsid w:val="003F0170"/>
    <w:rsid w:val="003F2971"/>
    <w:rsid w:val="004134D2"/>
    <w:rsid w:val="00421C3E"/>
    <w:rsid w:val="0042268F"/>
    <w:rsid w:val="00431C55"/>
    <w:rsid w:val="00440214"/>
    <w:rsid w:val="0044165C"/>
    <w:rsid w:val="00443AC1"/>
    <w:rsid w:val="0044486D"/>
    <w:rsid w:val="00446433"/>
    <w:rsid w:val="0045157B"/>
    <w:rsid w:val="00461943"/>
    <w:rsid w:val="00466D4C"/>
    <w:rsid w:val="00475DF8"/>
    <w:rsid w:val="00481D2A"/>
    <w:rsid w:val="004820F8"/>
    <w:rsid w:val="00482DBC"/>
    <w:rsid w:val="00487D49"/>
    <w:rsid w:val="004A36B4"/>
    <w:rsid w:val="004B1092"/>
    <w:rsid w:val="004C6CC1"/>
    <w:rsid w:val="004D35BB"/>
    <w:rsid w:val="004E1A4D"/>
    <w:rsid w:val="004E1CA8"/>
    <w:rsid w:val="004E5229"/>
    <w:rsid w:val="004F0D60"/>
    <w:rsid w:val="00503E3C"/>
    <w:rsid w:val="0051121A"/>
    <w:rsid w:val="00513B56"/>
    <w:rsid w:val="005140EF"/>
    <w:rsid w:val="00530E96"/>
    <w:rsid w:val="005338D5"/>
    <w:rsid w:val="00544C99"/>
    <w:rsid w:val="00545416"/>
    <w:rsid w:val="005536E2"/>
    <w:rsid w:val="00565C73"/>
    <w:rsid w:val="005710EB"/>
    <w:rsid w:val="00580892"/>
    <w:rsid w:val="00584CC5"/>
    <w:rsid w:val="00584CE9"/>
    <w:rsid w:val="00585120"/>
    <w:rsid w:val="00591F08"/>
    <w:rsid w:val="00592643"/>
    <w:rsid w:val="005932F9"/>
    <w:rsid w:val="005A0CDC"/>
    <w:rsid w:val="005A2357"/>
    <w:rsid w:val="005A2DD0"/>
    <w:rsid w:val="005A71C1"/>
    <w:rsid w:val="005A7882"/>
    <w:rsid w:val="005C251B"/>
    <w:rsid w:val="005C32FF"/>
    <w:rsid w:val="005C3895"/>
    <w:rsid w:val="005C49C0"/>
    <w:rsid w:val="005D2EA4"/>
    <w:rsid w:val="005D3B74"/>
    <w:rsid w:val="00604EE3"/>
    <w:rsid w:val="00605B51"/>
    <w:rsid w:val="0060625D"/>
    <w:rsid w:val="00613353"/>
    <w:rsid w:val="006222F3"/>
    <w:rsid w:val="00624058"/>
    <w:rsid w:val="00626CFF"/>
    <w:rsid w:val="00626DD5"/>
    <w:rsid w:val="006303D2"/>
    <w:rsid w:val="00631C1A"/>
    <w:rsid w:val="006349F2"/>
    <w:rsid w:val="00635698"/>
    <w:rsid w:val="00643742"/>
    <w:rsid w:val="00645813"/>
    <w:rsid w:val="00647A4D"/>
    <w:rsid w:val="006532BE"/>
    <w:rsid w:val="00653B2E"/>
    <w:rsid w:val="00655127"/>
    <w:rsid w:val="0066589B"/>
    <w:rsid w:val="00666307"/>
    <w:rsid w:val="00667138"/>
    <w:rsid w:val="00674DCC"/>
    <w:rsid w:val="00680430"/>
    <w:rsid w:val="00682184"/>
    <w:rsid w:val="006826E3"/>
    <w:rsid w:val="0068321C"/>
    <w:rsid w:val="006839D6"/>
    <w:rsid w:val="006861C4"/>
    <w:rsid w:val="00686222"/>
    <w:rsid w:val="006864FA"/>
    <w:rsid w:val="006A16BB"/>
    <w:rsid w:val="006A2D72"/>
    <w:rsid w:val="006A2E0D"/>
    <w:rsid w:val="006A44F9"/>
    <w:rsid w:val="006A6133"/>
    <w:rsid w:val="006B2056"/>
    <w:rsid w:val="006B3306"/>
    <w:rsid w:val="006B50EB"/>
    <w:rsid w:val="006B6B15"/>
    <w:rsid w:val="006D1CE4"/>
    <w:rsid w:val="006D3D12"/>
    <w:rsid w:val="006D6249"/>
    <w:rsid w:val="006E0201"/>
    <w:rsid w:val="006E028D"/>
    <w:rsid w:val="006E0E44"/>
    <w:rsid w:val="006E1AEB"/>
    <w:rsid w:val="006E6CA4"/>
    <w:rsid w:val="00704C1E"/>
    <w:rsid w:val="00707A0C"/>
    <w:rsid w:val="007109A8"/>
    <w:rsid w:val="007113FE"/>
    <w:rsid w:val="00714AEE"/>
    <w:rsid w:val="007152AB"/>
    <w:rsid w:val="0073025C"/>
    <w:rsid w:val="007308FA"/>
    <w:rsid w:val="00731744"/>
    <w:rsid w:val="00747EC2"/>
    <w:rsid w:val="00750034"/>
    <w:rsid w:val="0075056E"/>
    <w:rsid w:val="00750CBA"/>
    <w:rsid w:val="00751CEF"/>
    <w:rsid w:val="00753EE0"/>
    <w:rsid w:val="007637FC"/>
    <w:rsid w:val="00767045"/>
    <w:rsid w:val="007678A2"/>
    <w:rsid w:val="007714C7"/>
    <w:rsid w:val="00772C8B"/>
    <w:rsid w:val="00772D55"/>
    <w:rsid w:val="007830C8"/>
    <w:rsid w:val="00784EB3"/>
    <w:rsid w:val="0078645B"/>
    <w:rsid w:val="0079117B"/>
    <w:rsid w:val="007A0996"/>
    <w:rsid w:val="007A63DB"/>
    <w:rsid w:val="007A7714"/>
    <w:rsid w:val="007B1B8C"/>
    <w:rsid w:val="007C3929"/>
    <w:rsid w:val="007C57A1"/>
    <w:rsid w:val="007D7D78"/>
    <w:rsid w:val="007E5410"/>
    <w:rsid w:val="007F1411"/>
    <w:rsid w:val="007F1873"/>
    <w:rsid w:val="007F55AF"/>
    <w:rsid w:val="007F6E65"/>
    <w:rsid w:val="007F7314"/>
    <w:rsid w:val="00803C2D"/>
    <w:rsid w:val="00805F1B"/>
    <w:rsid w:val="00806B52"/>
    <w:rsid w:val="00810CD1"/>
    <w:rsid w:val="00813358"/>
    <w:rsid w:val="00816AC4"/>
    <w:rsid w:val="00822078"/>
    <w:rsid w:val="00824CC6"/>
    <w:rsid w:val="00825BE2"/>
    <w:rsid w:val="00826852"/>
    <w:rsid w:val="00830980"/>
    <w:rsid w:val="00832836"/>
    <w:rsid w:val="00833BE3"/>
    <w:rsid w:val="008379B2"/>
    <w:rsid w:val="008414E5"/>
    <w:rsid w:val="0084232F"/>
    <w:rsid w:val="0084308C"/>
    <w:rsid w:val="00843F33"/>
    <w:rsid w:val="008458FB"/>
    <w:rsid w:val="00851161"/>
    <w:rsid w:val="00861E3E"/>
    <w:rsid w:val="00866355"/>
    <w:rsid w:val="008755FF"/>
    <w:rsid w:val="00880EDF"/>
    <w:rsid w:val="008834A8"/>
    <w:rsid w:val="00886C7F"/>
    <w:rsid w:val="00893778"/>
    <w:rsid w:val="008978E9"/>
    <w:rsid w:val="008A0A04"/>
    <w:rsid w:val="008A1737"/>
    <w:rsid w:val="008A6976"/>
    <w:rsid w:val="008A76C5"/>
    <w:rsid w:val="008B2310"/>
    <w:rsid w:val="008D0913"/>
    <w:rsid w:val="008D0B19"/>
    <w:rsid w:val="008D10DA"/>
    <w:rsid w:val="008D5D22"/>
    <w:rsid w:val="008D5FB8"/>
    <w:rsid w:val="008D7218"/>
    <w:rsid w:val="008D7A2A"/>
    <w:rsid w:val="008E2319"/>
    <w:rsid w:val="008F3E75"/>
    <w:rsid w:val="008F3F2A"/>
    <w:rsid w:val="00900E02"/>
    <w:rsid w:val="0090272D"/>
    <w:rsid w:val="00905837"/>
    <w:rsid w:val="009100A0"/>
    <w:rsid w:val="00910E20"/>
    <w:rsid w:val="009112F8"/>
    <w:rsid w:val="00911916"/>
    <w:rsid w:val="0091474A"/>
    <w:rsid w:val="009163B3"/>
    <w:rsid w:val="00921457"/>
    <w:rsid w:val="00925061"/>
    <w:rsid w:val="009320F6"/>
    <w:rsid w:val="00932E47"/>
    <w:rsid w:val="00952418"/>
    <w:rsid w:val="009631B2"/>
    <w:rsid w:val="00970139"/>
    <w:rsid w:val="009773D6"/>
    <w:rsid w:val="00981507"/>
    <w:rsid w:val="00981618"/>
    <w:rsid w:val="00982E65"/>
    <w:rsid w:val="00990C25"/>
    <w:rsid w:val="00991FB2"/>
    <w:rsid w:val="009B52EB"/>
    <w:rsid w:val="009C60F5"/>
    <w:rsid w:val="009C6BE9"/>
    <w:rsid w:val="009E091F"/>
    <w:rsid w:val="009E302D"/>
    <w:rsid w:val="009E3B89"/>
    <w:rsid w:val="009E6E45"/>
    <w:rsid w:val="009F34A2"/>
    <w:rsid w:val="00A01EE6"/>
    <w:rsid w:val="00A03B34"/>
    <w:rsid w:val="00A12602"/>
    <w:rsid w:val="00A12DA2"/>
    <w:rsid w:val="00A16637"/>
    <w:rsid w:val="00A168CE"/>
    <w:rsid w:val="00A245CD"/>
    <w:rsid w:val="00A25ABF"/>
    <w:rsid w:val="00A266F0"/>
    <w:rsid w:val="00A27F1A"/>
    <w:rsid w:val="00A31529"/>
    <w:rsid w:val="00A374B6"/>
    <w:rsid w:val="00A40BA0"/>
    <w:rsid w:val="00A414B0"/>
    <w:rsid w:val="00A45BDB"/>
    <w:rsid w:val="00A50BD1"/>
    <w:rsid w:val="00A5524C"/>
    <w:rsid w:val="00A666CD"/>
    <w:rsid w:val="00A67E73"/>
    <w:rsid w:val="00A7008C"/>
    <w:rsid w:val="00A71051"/>
    <w:rsid w:val="00A71B07"/>
    <w:rsid w:val="00A71C50"/>
    <w:rsid w:val="00A778F1"/>
    <w:rsid w:val="00A8396A"/>
    <w:rsid w:val="00A8493E"/>
    <w:rsid w:val="00A84C74"/>
    <w:rsid w:val="00A878E7"/>
    <w:rsid w:val="00A908F0"/>
    <w:rsid w:val="00A95360"/>
    <w:rsid w:val="00A96B2F"/>
    <w:rsid w:val="00AA4933"/>
    <w:rsid w:val="00AA4A53"/>
    <w:rsid w:val="00AA4AF7"/>
    <w:rsid w:val="00AB2C23"/>
    <w:rsid w:val="00AB6A3D"/>
    <w:rsid w:val="00AC087E"/>
    <w:rsid w:val="00AC0B86"/>
    <w:rsid w:val="00AC2702"/>
    <w:rsid w:val="00AD5B0B"/>
    <w:rsid w:val="00AD75DD"/>
    <w:rsid w:val="00AE2F4B"/>
    <w:rsid w:val="00AE3565"/>
    <w:rsid w:val="00AF0A12"/>
    <w:rsid w:val="00B005E7"/>
    <w:rsid w:val="00B055F8"/>
    <w:rsid w:val="00B075A0"/>
    <w:rsid w:val="00B20247"/>
    <w:rsid w:val="00B230A0"/>
    <w:rsid w:val="00B24C54"/>
    <w:rsid w:val="00B25DA8"/>
    <w:rsid w:val="00B275C8"/>
    <w:rsid w:val="00B303CF"/>
    <w:rsid w:val="00B30415"/>
    <w:rsid w:val="00B304E7"/>
    <w:rsid w:val="00B328C1"/>
    <w:rsid w:val="00B357A6"/>
    <w:rsid w:val="00B43F38"/>
    <w:rsid w:val="00B472F0"/>
    <w:rsid w:val="00B548AF"/>
    <w:rsid w:val="00B56DBA"/>
    <w:rsid w:val="00B5718C"/>
    <w:rsid w:val="00B61FED"/>
    <w:rsid w:val="00B63B2E"/>
    <w:rsid w:val="00B6635B"/>
    <w:rsid w:val="00B755C4"/>
    <w:rsid w:val="00B8598A"/>
    <w:rsid w:val="00B8627F"/>
    <w:rsid w:val="00B87418"/>
    <w:rsid w:val="00B87CE8"/>
    <w:rsid w:val="00BA1A4B"/>
    <w:rsid w:val="00BC1DF5"/>
    <w:rsid w:val="00BC3603"/>
    <w:rsid w:val="00BC62B7"/>
    <w:rsid w:val="00BD1027"/>
    <w:rsid w:val="00BD168E"/>
    <w:rsid w:val="00BD22C2"/>
    <w:rsid w:val="00BD39B6"/>
    <w:rsid w:val="00BD606D"/>
    <w:rsid w:val="00BD7112"/>
    <w:rsid w:val="00BE06C8"/>
    <w:rsid w:val="00BF239B"/>
    <w:rsid w:val="00C056E3"/>
    <w:rsid w:val="00C05A88"/>
    <w:rsid w:val="00C0720A"/>
    <w:rsid w:val="00C102FC"/>
    <w:rsid w:val="00C136C3"/>
    <w:rsid w:val="00C155B0"/>
    <w:rsid w:val="00C16D03"/>
    <w:rsid w:val="00C20CCB"/>
    <w:rsid w:val="00C21B90"/>
    <w:rsid w:val="00C27CF1"/>
    <w:rsid w:val="00C362FB"/>
    <w:rsid w:val="00C4029B"/>
    <w:rsid w:val="00C415E5"/>
    <w:rsid w:val="00C50982"/>
    <w:rsid w:val="00C52D7D"/>
    <w:rsid w:val="00C55A91"/>
    <w:rsid w:val="00C65C74"/>
    <w:rsid w:val="00C67323"/>
    <w:rsid w:val="00C67AA9"/>
    <w:rsid w:val="00C7037B"/>
    <w:rsid w:val="00C70EB4"/>
    <w:rsid w:val="00C72B3A"/>
    <w:rsid w:val="00C737E3"/>
    <w:rsid w:val="00C74473"/>
    <w:rsid w:val="00C90421"/>
    <w:rsid w:val="00CA0CB3"/>
    <w:rsid w:val="00CA19B9"/>
    <w:rsid w:val="00CA3CD3"/>
    <w:rsid w:val="00CB12D3"/>
    <w:rsid w:val="00CC31C1"/>
    <w:rsid w:val="00CD487D"/>
    <w:rsid w:val="00CE1557"/>
    <w:rsid w:val="00CE3085"/>
    <w:rsid w:val="00CE62CB"/>
    <w:rsid w:val="00CE7767"/>
    <w:rsid w:val="00CF3577"/>
    <w:rsid w:val="00CF72DE"/>
    <w:rsid w:val="00D033FE"/>
    <w:rsid w:val="00D036FE"/>
    <w:rsid w:val="00D06985"/>
    <w:rsid w:val="00D10CAD"/>
    <w:rsid w:val="00D24790"/>
    <w:rsid w:val="00D24853"/>
    <w:rsid w:val="00D2596C"/>
    <w:rsid w:val="00D30492"/>
    <w:rsid w:val="00D3079E"/>
    <w:rsid w:val="00D434E4"/>
    <w:rsid w:val="00D449AD"/>
    <w:rsid w:val="00D50C43"/>
    <w:rsid w:val="00D510EE"/>
    <w:rsid w:val="00D52C6E"/>
    <w:rsid w:val="00D53634"/>
    <w:rsid w:val="00D65068"/>
    <w:rsid w:val="00D6572B"/>
    <w:rsid w:val="00D705EA"/>
    <w:rsid w:val="00D70722"/>
    <w:rsid w:val="00D7187B"/>
    <w:rsid w:val="00D72B26"/>
    <w:rsid w:val="00D742BA"/>
    <w:rsid w:val="00D750AB"/>
    <w:rsid w:val="00D75E15"/>
    <w:rsid w:val="00D81978"/>
    <w:rsid w:val="00D82D37"/>
    <w:rsid w:val="00D93F25"/>
    <w:rsid w:val="00D9684C"/>
    <w:rsid w:val="00D976E9"/>
    <w:rsid w:val="00D97E21"/>
    <w:rsid w:val="00DA2173"/>
    <w:rsid w:val="00DA33B8"/>
    <w:rsid w:val="00DA703E"/>
    <w:rsid w:val="00DB1694"/>
    <w:rsid w:val="00DB182F"/>
    <w:rsid w:val="00DC0280"/>
    <w:rsid w:val="00DC4918"/>
    <w:rsid w:val="00DC4EBD"/>
    <w:rsid w:val="00DC50D5"/>
    <w:rsid w:val="00DC55B7"/>
    <w:rsid w:val="00DC64FA"/>
    <w:rsid w:val="00DD4A66"/>
    <w:rsid w:val="00DD5E07"/>
    <w:rsid w:val="00DD6451"/>
    <w:rsid w:val="00DF2C67"/>
    <w:rsid w:val="00DF671D"/>
    <w:rsid w:val="00E039C2"/>
    <w:rsid w:val="00E12D97"/>
    <w:rsid w:val="00E21D0A"/>
    <w:rsid w:val="00E26047"/>
    <w:rsid w:val="00E45ED8"/>
    <w:rsid w:val="00E50F37"/>
    <w:rsid w:val="00E5135B"/>
    <w:rsid w:val="00E53005"/>
    <w:rsid w:val="00E5756E"/>
    <w:rsid w:val="00E6017D"/>
    <w:rsid w:val="00E606F3"/>
    <w:rsid w:val="00E660B5"/>
    <w:rsid w:val="00E66276"/>
    <w:rsid w:val="00E66B20"/>
    <w:rsid w:val="00E70CBE"/>
    <w:rsid w:val="00E73564"/>
    <w:rsid w:val="00E823D0"/>
    <w:rsid w:val="00E84443"/>
    <w:rsid w:val="00E904F5"/>
    <w:rsid w:val="00EA02B3"/>
    <w:rsid w:val="00EA2480"/>
    <w:rsid w:val="00EC3565"/>
    <w:rsid w:val="00EC5AAA"/>
    <w:rsid w:val="00EC5FDB"/>
    <w:rsid w:val="00ED36E7"/>
    <w:rsid w:val="00ED4740"/>
    <w:rsid w:val="00ED6828"/>
    <w:rsid w:val="00ED6CD5"/>
    <w:rsid w:val="00EE6360"/>
    <w:rsid w:val="00EE76C6"/>
    <w:rsid w:val="00EF3110"/>
    <w:rsid w:val="00EF4F9B"/>
    <w:rsid w:val="00EF711F"/>
    <w:rsid w:val="00F03CB7"/>
    <w:rsid w:val="00F12F0B"/>
    <w:rsid w:val="00F13632"/>
    <w:rsid w:val="00F16950"/>
    <w:rsid w:val="00F20DC7"/>
    <w:rsid w:val="00F22E5E"/>
    <w:rsid w:val="00F25CF9"/>
    <w:rsid w:val="00F32B85"/>
    <w:rsid w:val="00F344D4"/>
    <w:rsid w:val="00F35643"/>
    <w:rsid w:val="00F401E7"/>
    <w:rsid w:val="00F40805"/>
    <w:rsid w:val="00F457AF"/>
    <w:rsid w:val="00F514C8"/>
    <w:rsid w:val="00F5384E"/>
    <w:rsid w:val="00F56E51"/>
    <w:rsid w:val="00F67E1D"/>
    <w:rsid w:val="00F80EB4"/>
    <w:rsid w:val="00F83A9E"/>
    <w:rsid w:val="00F851F7"/>
    <w:rsid w:val="00F8738D"/>
    <w:rsid w:val="00FB1A38"/>
    <w:rsid w:val="00FB6AC4"/>
    <w:rsid w:val="00FB767B"/>
    <w:rsid w:val="00FC5063"/>
    <w:rsid w:val="00FD3071"/>
    <w:rsid w:val="00FE1903"/>
    <w:rsid w:val="00FE1D2D"/>
    <w:rsid w:val="00FF2156"/>
    <w:rsid w:val="00FF376C"/>
    <w:rsid w:val="00FF4AFF"/>
    <w:rsid w:val="00FF72E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CB407"/>
  <w15:docId w15:val="{64BD1EFC-9ACE-9E45-82A4-23BD71C0D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2836"/>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60625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0625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0625D"/>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unhideWhenUsed/>
    <w:qFormat/>
    <w:rsid w:val="0060625D"/>
    <w:pPr>
      <w:keepNext/>
      <w:keepLines/>
      <w:spacing w:before="40"/>
      <w:outlineLvl w:val="3"/>
    </w:pPr>
    <w:rPr>
      <w:rFonts w:asciiTheme="majorHAnsi" w:eastAsiaTheme="majorEastAsia" w:hAnsiTheme="majorHAnsi" w:cstheme="majorBidi"/>
      <w:i/>
      <w:iCs/>
      <w:color w:val="2E74B5" w:themeColor="accent1" w:themeShade="BF"/>
      <w:sz w:val="22"/>
      <w:szCs w:val="22"/>
    </w:rPr>
  </w:style>
  <w:style w:type="paragraph" w:styleId="Heading5">
    <w:name w:val="heading 5"/>
    <w:basedOn w:val="Normal"/>
    <w:next w:val="Normal"/>
    <w:link w:val="Heading5Char"/>
    <w:uiPriority w:val="9"/>
    <w:unhideWhenUsed/>
    <w:qFormat/>
    <w:rsid w:val="0060625D"/>
    <w:pPr>
      <w:keepNext/>
      <w:keepLines/>
      <w:spacing w:before="40"/>
      <w:outlineLvl w:val="4"/>
    </w:pPr>
    <w:rPr>
      <w:rFonts w:asciiTheme="majorHAnsi" w:eastAsiaTheme="majorEastAsia" w:hAnsiTheme="majorHAnsi" w:cstheme="majorBidi"/>
      <w:color w:val="2E74B5" w:themeColor="accent1" w:themeShade="BF"/>
      <w:sz w:val="22"/>
      <w:szCs w:val="22"/>
    </w:rPr>
  </w:style>
  <w:style w:type="paragraph" w:styleId="Heading6">
    <w:name w:val="heading 6"/>
    <w:basedOn w:val="Normal"/>
    <w:next w:val="Normal"/>
    <w:link w:val="Heading6Char"/>
    <w:uiPriority w:val="9"/>
    <w:unhideWhenUsed/>
    <w:qFormat/>
    <w:rsid w:val="0060625D"/>
    <w:pPr>
      <w:keepNext/>
      <w:keepLines/>
      <w:spacing w:before="40"/>
      <w:outlineLvl w:val="5"/>
    </w:pPr>
    <w:rPr>
      <w:rFonts w:asciiTheme="majorHAnsi" w:eastAsiaTheme="majorEastAsia" w:hAnsiTheme="majorHAnsi" w:cstheme="majorBidi"/>
      <w:color w:val="1F4D78" w:themeColor="accent1" w:themeShade="7F"/>
      <w:sz w:val="22"/>
      <w:szCs w:val="22"/>
    </w:rPr>
  </w:style>
  <w:style w:type="paragraph" w:styleId="Heading7">
    <w:name w:val="heading 7"/>
    <w:basedOn w:val="Normal"/>
    <w:next w:val="Normal"/>
    <w:link w:val="Heading7Char"/>
    <w:uiPriority w:val="9"/>
    <w:unhideWhenUsed/>
    <w:qFormat/>
    <w:rsid w:val="0060625D"/>
    <w:pPr>
      <w:keepNext/>
      <w:keepLines/>
      <w:spacing w:before="40"/>
      <w:outlineLvl w:val="6"/>
    </w:pPr>
    <w:rPr>
      <w:rFonts w:asciiTheme="majorHAnsi" w:eastAsiaTheme="majorEastAsia" w:hAnsiTheme="majorHAnsi" w:cstheme="majorBidi"/>
      <w:i/>
      <w:iCs/>
      <w:color w:val="1F4D78" w:themeColor="accent1" w:themeShade="7F"/>
      <w:sz w:val="22"/>
      <w:szCs w:val="22"/>
    </w:rPr>
  </w:style>
  <w:style w:type="paragraph" w:styleId="Heading8">
    <w:name w:val="heading 8"/>
    <w:basedOn w:val="Normal"/>
    <w:next w:val="Normal"/>
    <w:link w:val="Heading8Char"/>
    <w:uiPriority w:val="9"/>
    <w:unhideWhenUsed/>
    <w:qFormat/>
    <w:rsid w:val="0060625D"/>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60625D"/>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625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0625D"/>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60625D"/>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0625D"/>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60625D"/>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sid w:val="0060625D"/>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60625D"/>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0625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60625D"/>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rsid w:val="0060625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625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0625D"/>
    <w:pPr>
      <w:numPr>
        <w:ilvl w:val="1"/>
      </w:numPr>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60625D"/>
    <w:rPr>
      <w:rFonts w:eastAsiaTheme="minorEastAsia"/>
      <w:color w:val="5A5A5A" w:themeColor="text1" w:themeTint="A5"/>
      <w:spacing w:val="15"/>
    </w:rPr>
  </w:style>
  <w:style w:type="character" w:styleId="SubtleEmphasis">
    <w:name w:val="Subtle Emphasis"/>
    <w:basedOn w:val="DefaultParagraphFont"/>
    <w:uiPriority w:val="19"/>
    <w:qFormat/>
    <w:rsid w:val="0060625D"/>
    <w:rPr>
      <w:i/>
      <w:iCs/>
      <w:color w:val="404040" w:themeColor="text1" w:themeTint="BF"/>
    </w:rPr>
  </w:style>
  <w:style w:type="character" w:styleId="Emphasis">
    <w:name w:val="Emphasis"/>
    <w:basedOn w:val="DefaultParagraphFont"/>
    <w:uiPriority w:val="20"/>
    <w:qFormat/>
    <w:rsid w:val="0060625D"/>
    <w:rPr>
      <w:i/>
      <w:iCs/>
    </w:rPr>
  </w:style>
  <w:style w:type="character" w:styleId="IntenseEmphasis">
    <w:name w:val="Intense Emphasis"/>
    <w:basedOn w:val="DefaultParagraphFont"/>
    <w:uiPriority w:val="21"/>
    <w:qFormat/>
    <w:rsid w:val="0060625D"/>
    <w:rPr>
      <w:i/>
      <w:iCs/>
      <w:color w:val="5B9BD5" w:themeColor="accent1"/>
    </w:rPr>
  </w:style>
  <w:style w:type="character" w:styleId="Strong">
    <w:name w:val="Strong"/>
    <w:basedOn w:val="DefaultParagraphFont"/>
    <w:uiPriority w:val="22"/>
    <w:qFormat/>
    <w:rsid w:val="0060625D"/>
    <w:rPr>
      <w:b/>
      <w:bCs/>
    </w:rPr>
  </w:style>
  <w:style w:type="paragraph" w:styleId="Quote">
    <w:name w:val="Quote"/>
    <w:basedOn w:val="Normal"/>
    <w:next w:val="Normal"/>
    <w:link w:val="QuoteChar"/>
    <w:uiPriority w:val="29"/>
    <w:qFormat/>
    <w:rsid w:val="0060625D"/>
    <w:pPr>
      <w:spacing w:before="200"/>
      <w:ind w:left="864" w:right="864"/>
      <w:jc w:val="center"/>
    </w:pPr>
    <w:rPr>
      <w:rFonts w:asciiTheme="minorHAnsi" w:eastAsiaTheme="minorHAnsi" w:hAnsiTheme="minorHAnsi" w:cstheme="minorBidi"/>
      <w:i/>
      <w:iCs/>
      <w:color w:val="404040" w:themeColor="text1" w:themeTint="BF"/>
      <w:sz w:val="22"/>
      <w:szCs w:val="22"/>
    </w:rPr>
  </w:style>
  <w:style w:type="character" w:customStyle="1" w:styleId="QuoteChar">
    <w:name w:val="Quote Char"/>
    <w:basedOn w:val="DefaultParagraphFont"/>
    <w:link w:val="Quote"/>
    <w:uiPriority w:val="29"/>
    <w:rsid w:val="0060625D"/>
    <w:rPr>
      <w:i/>
      <w:iCs/>
      <w:color w:val="404040" w:themeColor="text1" w:themeTint="BF"/>
    </w:rPr>
  </w:style>
  <w:style w:type="paragraph" w:styleId="IntenseQuote">
    <w:name w:val="Intense Quote"/>
    <w:basedOn w:val="Normal"/>
    <w:next w:val="Normal"/>
    <w:link w:val="IntenseQuoteChar"/>
    <w:uiPriority w:val="30"/>
    <w:qFormat/>
    <w:rsid w:val="0060625D"/>
    <w:pPr>
      <w:pBdr>
        <w:top w:val="single" w:sz="4" w:space="10" w:color="5B9BD5" w:themeColor="accent1"/>
        <w:bottom w:val="single" w:sz="4" w:space="10" w:color="5B9BD5" w:themeColor="accent1"/>
      </w:pBdr>
      <w:spacing w:before="360" w:after="360"/>
      <w:ind w:left="864" w:right="864"/>
      <w:jc w:val="center"/>
    </w:pPr>
    <w:rPr>
      <w:rFonts w:asciiTheme="minorHAnsi" w:eastAsiaTheme="minorHAnsi" w:hAnsiTheme="minorHAnsi" w:cstheme="minorBidi"/>
      <w:i/>
      <w:iCs/>
      <w:color w:val="5B9BD5" w:themeColor="accent1"/>
      <w:sz w:val="22"/>
      <w:szCs w:val="22"/>
    </w:rPr>
  </w:style>
  <w:style w:type="character" w:customStyle="1" w:styleId="IntenseQuoteChar">
    <w:name w:val="Intense Quote Char"/>
    <w:basedOn w:val="DefaultParagraphFont"/>
    <w:link w:val="IntenseQuote"/>
    <w:uiPriority w:val="30"/>
    <w:rsid w:val="0060625D"/>
    <w:rPr>
      <w:i/>
      <w:iCs/>
      <w:color w:val="5B9BD5" w:themeColor="accent1"/>
    </w:rPr>
  </w:style>
  <w:style w:type="character" w:styleId="SubtleReference">
    <w:name w:val="Subtle Reference"/>
    <w:basedOn w:val="DefaultParagraphFont"/>
    <w:uiPriority w:val="31"/>
    <w:qFormat/>
    <w:rsid w:val="0060625D"/>
    <w:rPr>
      <w:smallCaps/>
      <w:color w:val="5A5A5A" w:themeColor="text1" w:themeTint="A5"/>
    </w:rPr>
  </w:style>
  <w:style w:type="character" w:styleId="IntenseReference">
    <w:name w:val="Intense Reference"/>
    <w:basedOn w:val="DefaultParagraphFont"/>
    <w:uiPriority w:val="32"/>
    <w:qFormat/>
    <w:rsid w:val="0060625D"/>
    <w:rPr>
      <w:b/>
      <w:bCs/>
      <w:smallCaps/>
      <w:color w:val="5B9BD5" w:themeColor="accent1"/>
      <w:spacing w:val="5"/>
    </w:rPr>
  </w:style>
  <w:style w:type="character" w:styleId="BookTitle">
    <w:name w:val="Book Title"/>
    <w:basedOn w:val="DefaultParagraphFont"/>
    <w:uiPriority w:val="33"/>
    <w:qFormat/>
    <w:rsid w:val="0060625D"/>
    <w:rPr>
      <w:b/>
      <w:bCs/>
      <w:i/>
      <w:iCs/>
      <w:spacing w:val="5"/>
    </w:rPr>
  </w:style>
  <w:style w:type="paragraph" w:styleId="ListParagraph">
    <w:name w:val="List Paragraph"/>
    <w:basedOn w:val="Normal"/>
    <w:qFormat/>
    <w:rsid w:val="0060625D"/>
    <w:pPr>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60625D"/>
    <w:rPr>
      <w:color w:val="0563C1" w:themeColor="hyperlink"/>
      <w:u w:val="single"/>
    </w:rPr>
  </w:style>
  <w:style w:type="character" w:styleId="FollowedHyperlink">
    <w:name w:val="FollowedHyperlink"/>
    <w:basedOn w:val="DefaultParagraphFont"/>
    <w:uiPriority w:val="99"/>
    <w:unhideWhenUsed/>
    <w:rsid w:val="0060625D"/>
    <w:rPr>
      <w:color w:val="954F72" w:themeColor="followedHyperlink"/>
      <w:u w:val="single"/>
    </w:rPr>
  </w:style>
  <w:style w:type="paragraph" w:styleId="Caption">
    <w:name w:val="caption"/>
    <w:basedOn w:val="Normal"/>
    <w:next w:val="Normal"/>
    <w:uiPriority w:val="35"/>
    <w:unhideWhenUsed/>
    <w:qFormat/>
    <w:rsid w:val="0060625D"/>
    <w:pPr>
      <w:spacing w:after="200"/>
    </w:pPr>
    <w:rPr>
      <w:rFonts w:asciiTheme="minorHAnsi" w:eastAsiaTheme="minorHAnsi" w:hAnsiTheme="minorHAnsi" w:cstheme="minorBidi"/>
      <w:i/>
      <w:iCs/>
      <w:color w:val="44546A" w:themeColor="text2"/>
      <w:sz w:val="18"/>
      <w:szCs w:val="18"/>
    </w:rPr>
  </w:style>
  <w:style w:type="paragraph" w:styleId="NormalWeb">
    <w:name w:val="Normal (Web)"/>
    <w:basedOn w:val="Normal"/>
    <w:unhideWhenUsed/>
    <w:rsid w:val="002F056B"/>
    <w:pPr>
      <w:spacing w:before="100" w:beforeAutospacing="1" w:after="100" w:afterAutospacing="1"/>
    </w:pPr>
  </w:style>
  <w:style w:type="paragraph" w:styleId="BalloonText">
    <w:name w:val="Balloon Text"/>
    <w:basedOn w:val="Normal"/>
    <w:link w:val="BalloonTextChar"/>
    <w:uiPriority w:val="99"/>
    <w:semiHidden/>
    <w:unhideWhenUsed/>
    <w:rsid w:val="006A6133"/>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6A6133"/>
    <w:rPr>
      <w:rFonts w:ascii="Segoe UI" w:hAnsi="Segoe UI" w:cs="Segoe UI"/>
      <w:sz w:val="18"/>
      <w:szCs w:val="18"/>
    </w:rPr>
  </w:style>
  <w:style w:type="character" w:customStyle="1" w:styleId="apple-converted-space">
    <w:name w:val="apple-converted-space"/>
    <w:basedOn w:val="DefaultParagraphFont"/>
    <w:rsid w:val="00C52D7D"/>
  </w:style>
  <w:style w:type="character" w:customStyle="1" w:styleId="UnresolvedMention1">
    <w:name w:val="Unresolved Mention1"/>
    <w:basedOn w:val="DefaultParagraphFont"/>
    <w:uiPriority w:val="99"/>
    <w:semiHidden/>
    <w:unhideWhenUsed/>
    <w:rsid w:val="006A2D72"/>
    <w:rPr>
      <w:color w:val="605E5C"/>
      <w:shd w:val="clear" w:color="auto" w:fill="E1DFDD"/>
    </w:rPr>
  </w:style>
  <w:style w:type="paragraph" w:customStyle="1" w:styleId="Default">
    <w:name w:val="Default"/>
    <w:rsid w:val="00653B2E"/>
    <w:pPr>
      <w:autoSpaceDE w:val="0"/>
      <w:autoSpaceDN w:val="0"/>
      <w:adjustRightInd w:val="0"/>
    </w:pPr>
    <w:rPr>
      <w:rFonts w:ascii="Times New Roman" w:hAnsi="Times New Roman" w:cs="Times New Roman"/>
      <w:color w:val="000000"/>
      <w:sz w:val="24"/>
      <w:szCs w:val="24"/>
    </w:rPr>
  </w:style>
  <w:style w:type="paragraph" w:styleId="NoSpacing">
    <w:name w:val="No Spacing"/>
    <w:uiPriority w:val="1"/>
    <w:qFormat/>
    <w:rsid w:val="003E4A60"/>
    <w:rPr>
      <w:rFonts w:ascii="Calibri" w:eastAsia="Calibri" w:hAnsi="Calibri" w:cs="Calibri"/>
      <w:color w:val="000000"/>
    </w:rPr>
  </w:style>
  <w:style w:type="paragraph" w:styleId="BodyText">
    <w:name w:val="Body Text"/>
    <w:basedOn w:val="Normal"/>
    <w:link w:val="BodyTextChar"/>
    <w:rsid w:val="00D036FE"/>
    <w:pPr>
      <w:suppressAutoHyphens/>
      <w:spacing w:after="120"/>
    </w:pPr>
    <w:rPr>
      <w:lang w:eastAsia="ar-SA"/>
    </w:rPr>
  </w:style>
  <w:style w:type="character" w:customStyle="1" w:styleId="BodyTextChar">
    <w:name w:val="Body Text Char"/>
    <w:basedOn w:val="DefaultParagraphFont"/>
    <w:link w:val="BodyText"/>
    <w:rsid w:val="00D036FE"/>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487896">
      <w:bodyDiv w:val="1"/>
      <w:marLeft w:val="0"/>
      <w:marRight w:val="0"/>
      <w:marTop w:val="0"/>
      <w:marBottom w:val="0"/>
      <w:divBdr>
        <w:top w:val="none" w:sz="0" w:space="0" w:color="auto"/>
        <w:left w:val="none" w:sz="0" w:space="0" w:color="auto"/>
        <w:bottom w:val="none" w:sz="0" w:space="0" w:color="auto"/>
        <w:right w:val="none" w:sz="0" w:space="0" w:color="auto"/>
      </w:divBdr>
    </w:div>
    <w:div w:id="420222914">
      <w:bodyDiv w:val="1"/>
      <w:marLeft w:val="0"/>
      <w:marRight w:val="0"/>
      <w:marTop w:val="0"/>
      <w:marBottom w:val="0"/>
      <w:divBdr>
        <w:top w:val="none" w:sz="0" w:space="0" w:color="auto"/>
        <w:left w:val="none" w:sz="0" w:space="0" w:color="auto"/>
        <w:bottom w:val="none" w:sz="0" w:space="0" w:color="auto"/>
        <w:right w:val="none" w:sz="0" w:space="0" w:color="auto"/>
      </w:divBdr>
      <w:divsChild>
        <w:div w:id="892355024">
          <w:marLeft w:val="0"/>
          <w:marRight w:val="0"/>
          <w:marTop w:val="0"/>
          <w:marBottom w:val="0"/>
          <w:divBdr>
            <w:top w:val="none" w:sz="0" w:space="0" w:color="auto"/>
            <w:left w:val="none" w:sz="0" w:space="0" w:color="auto"/>
            <w:bottom w:val="none" w:sz="0" w:space="0" w:color="auto"/>
            <w:right w:val="none" w:sz="0" w:space="0" w:color="auto"/>
          </w:divBdr>
        </w:div>
        <w:div w:id="1967853803">
          <w:marLeft w:val="0"/>
          <w:marRight w:val="0"/>
          <w:marTop w:val="0"/>
          <w:marBottom w:val="0"/>
          <w:divBdr>
            <w:top w:val="none" w:sz="0" w:space="0" w:color="auto"/>
            <w:left w:val="none" w:sz="0" w:space="0" w:color="auto"/>
            <w:bottom w:val="none" w:sz="0" w:space="0" w:color="auto"/>
            <w:right w:val="none" w:sz="0" w:space="0" w:color="auto"/>
          </w:divBdr>
        </w:div>
      </w:divsChild>
    </w:div>
    <w:div w:id="483279821">
      <w:bodyDiv w:val="1"/>
      <w:marLeft w:val="0"/>
      <w:marRight w:val="0"/>
      <w:marTop w:val="0"/>
      <w:marBottom w:val="0"/>
      <w:divBdr>
        <w:top w:val="none" w:sz="0" w:space="0" w:color="auto"/>
        <w:left w:val="none" w:sz="0" w:space="0" w:color="auto"/>
        <w:bottom w:val="none" w:sz="0" w:space="0" w:color="auto"/>
        <w:right w:val="none" w:sz="0" w:space="0" w:color="auto"/>
      </w:divBdr>
    </w:div>
    <w:div w:id="509565949">
      <w:bodyDiv w:val="1"/>
      <w:marLeft w:val="0"/>
      <w:marRight w:val="0"/>
      <w:marTop w:val="0"/>
      <w:marBottom w:val="0"/>
      <w:divBdr>
        <w:top w:val="none" w:sz="0" w:space="0" w:color="auto"/>
        <w:left w:val="none" w:sz="0" w:space="0" w:color="auto"/>
        <w:bottom w:val="none" w:sz="0" w:space="0" w:color="auto"/>
        <w:right w:val="none" w:sz="0" w:space="0" w:color="auto"/>
      </w:divBdr>
    </w:div>
    <w:div w:id="560479452">
      <w:bodyDiv w:val="1"/>
      <w:marLeft w:val="0"/>
      <w:marRight w:val="0"/>
      <w:marTop w:val="0"/>
      <w:marBottom w:val="0"/>
      <w:divBdr>
        <w:top w:val="none" w:sz="0" w:space="0" w:color="auto"/>
        <w:left w:val="none" w:sz="0" w:space="0" w:color="auto"/>
        <w:bottom w:val="none" w:sz="0" w:space="0" w:color="auto"/>
        <w:right w:val="none" w:sz="0" w:space="0" w:color="auto"/>
      </w:divBdr>
    </w:div>
    <w:div w:id="575286276">
      <w:bodyDiv w:val="1"/>
      <w:marLeft w:val="0"/>
      <w:marRight w:val="0"/>
      <w:marTop w:val="0"/>
      <w:marBottom w:val="0"/>
      <w:divBdr>
        <w:top w:val="none" w:sz="0" w:space="0" w:color="auto"/>
        <w:left w:val="none" w:sz="0" w:space="0" w:color="auto"/>
        <w:bottom w:val="none" w:sz="0" w:space="0" w:color="auto"/>
        <w:right w:val="none" w:sz="0" w:space="0" w:color="auto"/>
      </w:divBdr>
    </w:div>
    <w:div w:id="717777127">
      <w:bodyDiv w:val="1"/>
      <w:marLeft w:val="0"/>
      <w:marRight w:val="0"/>
      <w:marTop w:val="0"/>
      <w:marBottom w:val="0"/>
      <w:divBdr>
        <w:top w:val="none" w:sz="0" w:space="0" w:color="auto"/>
        <w:left w:val="none" w:sz="0" w:space="0" w:color="auto"/>
        <w:bottom w:val="none" w:sz="0" w:space="0" w:color="auto"/>
        <w:right w:val="none" w:sz="0" w:space="0" w:color="auto"/>
      </w:divBdr>
    </w:div>
    <w:div w:id="1071736105">
      <w:bodyDiv w:val="1"/>
      <w:marLeft w:val="0"/>
      <w:marRight w:val="0"/>
      <w:marTop w:val="0"/>
      <w:marBottom w:val="0"/>
      <w:divBdr>
        <w:top w:val="none" w:sz="0" w:space="0" w:color="auto"/>
        <w:left w:val="none" w:sz="0" w:space="0" w:color="auto"/>
        <w:bottom w:val="none" w:sz="0" w:space="0" w:color="auto"/>
        <w:right w:val="none" w:sz="0" w:space="0" w:color="auto"/>
      </w:divBdr>
    </w:div>
    <w:div w:id="1175606601">
      <w:bodyDiv w:val="1"/>
      <w:marLeft w:val="0"/>
      <w:marRight w:val="0"/>
      <w:marTop w:val="0"/>
      <w:marBottom w:val="0"/>
      <w:divBdr>
        <w:top w:val="none" w:sz="0" w:space="0" w:color="auto"/>
        <w:left w:val="none" w:sz="0" w:space="0" w:color="auto"/>
        <w:bottom w:val="none" w:sz="0" w:space="0" w:color="auto"/>
        <w:right w:val="none" w:sz="0" w:space="0" w:color="auto"/>
      </w:divBdr>
      <w:divsChild>
        <w:div w:id="2020571971">
          <w:marLeft w:val="0"/>
          <w:marRight w:val="0"/>
          <w:marTop w:val="0"/>
          <w:marBottom w:val="0"/>
          <w:divBdr>
            <w:top w:val="none" w:sz="0" w:space="0" w:color="auto"/>
            <w:left w:val="none" w:sz="0" w:space="0" w:color="auto"/>
            <w:bottom w:val="none" w:sz="0" w:space="0" w:color="auto"/>
            <w:right w:val="none" w:sz="0" w:space="0" w:color="auto"/>
          </w:divBdr>
        </w:div>
        <w:div w:id="1596786073">
          <w:marLeft w:val="0"/>
          <w:marRight w:val="0"/>
          <w:marTop w:val="0"/>
          <w:marBottom w:val="0"/>
          <w:divBdr>
            <w:top w:val="none" w:sz="0" w:space="0" w:color="auto"/>
            <w:left w:val="none" w:sz="0" w:space="0" w:color="auto"/>
            <w:bottom w:val="none" w:sz="0" w:space="0" w:color="auto"/>
            <w:right w:val="none" w:sz="0" w:space="0" w:color="auto"/>
          </w:divBdr>
        </w:div>
        <w:div w:id="140774099">
          <w:marLeft w:val="0"/>
          <w:marRight w:val="0"/>
          <w:marTop w:val="0"/>
          <w:marBottom w:val="0"/>
          <w:divBdr>
            <w:top w:val="none" w:sz="0" w:space="0" w:color="auto"/>
            <w:left w:val="none" w:sz="0" w:space="0" w:color="auto"/>
            <w:bottom w:val="none" w:sz="0" w:space="0" w:color="auto"/>
            <w:right w:val="none" w:sz="0" w:space="0" w:color="auto"/>
          </w:divBdr>
        </w:div>
      </w:divsChild>
    </w:div>
    <w:div w:id="1256475922">
      <w:bodyDiv w:val="1"/>
      <w:marLeft w:val="0"/>
      <w:marRight w:val="0"/>
      <w:marTop w:val="0"/>
      <w:marBottom w:val="0"/>
      <w:divBdr>
        <w:top w:val="none" w:sz="0" w:space="0" w:color="auto"/>
        <w:left w:val="none" w:sz="0" w:space="0" w:color="auto"/>
        <w:bottom w:val="none" w:sz="0" w:space="0" w:color="auto"/>
        <w:right w:val="none" w:sz="0" w:space="0" w:color="auto"/>
      </w:divBdr>
    </w:div>
    <w:div w:id="1545174434">
      <w:bodyDiv w:val="1"/>
      <w:marLeft w:val="0"/>
      <w:marRight w:val="0"/>
      <w:marTop w:val="0"/>
      <w:marBottom w:val="0"/>
      <w:divBdr>
        <w:top w:val="none" w:sz="0" w:space="0" w:color="auto"/>
        <w:left w:val="none" w:sz="0" w:space="0" w:color="auto"/>
        <w:bottom w:val="none" w:sz="0" w:space="0" w:color="auto"/>
        <w:right w:val="none" w:sz="0" w:space="0" w:color="auto"/>
      </w:divBdr>
    </w:div>
    <w:div w:id="1546257336">
      <w:bodyDiv w:val="1"/>
      <w:marLeft w:val="0"/>
      <w:marRight w:val="0"/>
      <w:marTop w:val="0"/>
      <w:marBottom w:val="0"/>
      <w:divBdr>
        <w:top w:val="none" w:sz="0" w:space="0" w:color="auto"/>
        <w:left w:val="none" w:sz="0" w:space="0" w:color="auto"/>
        <w:bottom w:val="none" w:sz="0" w:space="0" w:color="auto"/>
        <w:right w:val="none" w:sz="0" w:space="0" w:color="auto"/>
      </w:divBdr>
    </w:div>
    <w:div w:id="1587881598">
      <w:bodyDiv w:val="1"/>
      <w:marLeft w:val="0"/>
      <w:marRight w:val="0"/>
      <w:marTop w:val="0"/>
      <w:marBottom w:val="0"/>
      <w:divBdr>
        <w:top w:val="none" w:sz="0" w:space="0" w:color="auto"/>
        <w:left w:val="none" w:sz="0" w:space="0" w:color="auto"/>
        <w:bottom w:val="none" w:sz="0" w:space="0" w:color="auto"/>
        <w:right w:val="none" w:sz="0" w:space="0" w:color="auto"/>
      </w:divBdr>
    </w:div>
    <w:div w:id="1832601320">
      <w:bodyDiv w:val="1"/>
      <w:marLeft w:val="0"/>
      <w:marRight w:val="0"/>
      <w:marTop w:val="0"/>
      <w:marBottom w:val="0"/>
      <w:divBdr>
        <w:top w:val="none" w:sz="0" w:space="0" w:color="auto"/>
        <w:left w:val="none" w:sz="0" w:space="0" w:color="auto"/>
        <w:bottom w:val="none" w:sz="0" w:space="0" w:color="auto"/>
        <w:right w:val="none" w:sz="0" w:space="0" w:color="auto"/>
      </w:divBdr>
    </w:div>
    <w:div w:id="1848016506">
      <w:bodyDiv w:val="1"/>
      <w:marLeft w:val="0"/>
      <w:marRight w:val="0"/>
      <w:marTop w:val="0"/>
      <w:marBottom w:val="0"/>
      <w:divBdr>
        <w:top w:val="none" w:sz="0" w:space="0" w:color="auto"/>
        <w:left w:val="none" w:sz="0" w:space="0" w:color="auto"/>
        <w:bottom w:val="none" w:sz="0" w:space="0" w:color="auto"/>
        <w:right w:val="none" w:sz="0" w:space="0" w:color="auto"/>
      </w:divBdr>
    </w:div>
    <w:div w:id="1866476218">
      <w:bodyDiv w:val="1"/>
      <w:marLeft w:val="0"/>
      <w:marRight w:val="0"/>
      <w:marTop w:val="0"/>
      <w:marBottom w:val="0"/>
      <w:divBdr>
        <w:top w:val="none" w:sz="0" w:space="0" w:color="auto"/>
        <w:left w:val="none" w:sz="0" w:space="0" w:color="auto"/>
        <w:bottom w:val="none" w:sz="0" w:space="0" w:color="auto"/>
        <w:right w:val="none" w:sz="0" w:space="0" w:color="auto"/>
      </w:divBdr>
    </w:div>
    <w:div w:id="1996908517">
      <w:bodyDiv w:val="1"/>
      <w:marLeft w:val="0"/>
      <w:marRight w:val="0"/>
      <w:marTop w:val="0"/>
      <w:marBottom w:val="0"/>
      <w:divBdr>
        <w:top w:val="none" w:sz="0" w:space="0" w:color="auto"/>
        <w:left w:val="none" w:sz="0" w:space="0" w:color="auto"/>
        <w:bottom w:val="none" w:sz="0" w:space="0" w:color="auto"/>
        <w:right w:val="none" w:sz="0" w:space="0" w:color="auto"/>
      </w:divBdr>
    </w:div>
    <w:div w:id="2030254708">
      <w:bodyDiv w:val="1"/>
      <w:marLeft w:val="0"/>
      <w:marRight w:val="0"/>
      <w:marTop w:val="0"/>
      <w:marBottom w:val="0"/>
      <w:divBdr>
        <w:top w:val="none" w:sz="0" w:space="0" w:color="auto"/>
        <w:left w:val="none" w:sz="0" w:space="0" w:color="auto"/>
        <w:bottom w:val="none" w:sz="0" w:space="0" w:color="auto"/>
        <w:right w:val="none" w:sz="0" w:space="0" w:color="auto"/>
      </w:divBdr>
    </w:div>
    <w:div w:id="2072462608">
      <w:bodyDiv w:val="1"/>
      <w:marLeft w:val="0"/>
      <w:marRight w:val="0"/>
      <w:marTop w:val="0"/>
      <w:marBottom w:val="0"/>
      <w:divBdr>
        <w:top w:val="none" w:sz="0" w:space="0" w:color="auto"/>
        <w:left w:val="none" w:sz="0" w:space="0" w:color="auto"/>
        <w:bottom w:val="none" w:sz="0" w:space="0" w:color="auto"/>
        <w:right w:val="none" w:sz="0" w:space="0" w:color="auto"/>
      </w:divBdr>
    </w:div>
    <w:div w:id="2076973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image" Target="media/image1.gif"/><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4.png"/><Relationship Id="rId4" Type="http://schemas.openxmlformats.org/officeDocument/2006/relationships/styles" Target="styles.xml"/><Relationship Id="rId9" Type="http://schemas.openxmlformats.org/officeDocument/2006/relationships/image" Target="media/image3.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m\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4304F785-4DFF-4B28-AC2C-49EC37A63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Single spaced (blank)</Template>
  <TotalTime>1</TotalTime>
  <Pages>3</Pages>
  <Words>809</Words>
  <Characters>4615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dc:creator>
  <cp:lastModifiedBy>SJSimon</cp:lastModifiedBy>
  <cp:revision>2</cp:revision>
  <cp:lastPrinted>2020-02-03T23:28:00Z</cp:lastPrinted>
  <dcterms:created xsi:type="dcterms:W3CDTF">2020-08-13T15:39:00Z</dcterms:created>
  <dcterms:modified xsi:type="dcterms:W3CDTF">2020-08-13T15:39:00Z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ies>
</file>