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93" w:rsidRPr="00AA4A53" w:rsidRDefault="00792A7B" w:rsidP="00AA4A53">
      <w:pPr>
        <w:jc w:val="center"/>
        <w:rPr>
          <w:sz w:val="21"/>
          <w:szCs w:val="21"/>
        </w:rPr>
      </w:pPr>
      <w:r w:rsidRPr="00A01EE6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12700</wp:posOffset>
            </wp:positionV>
            <wp:extent cx="1201420" cy="1274445"/>
            <wp:effectExtent l="0" t="0" r="5080" b="0"/>
            <wp:wrapTight wrapText="bothSides">
              <wp:wrapPolygon edited="0">
                <wp:start x="6622" y="646"/>
                <wp:lineTo x="2740" y="1507"/>
                <wp:lineTo x="913" y="2583"/>
                <wp:lineTo x="1142" y="4520"/>
                <wp:lineTo x="228" y="7103"/>
                <wp:lineTo x="913" y="11408"/>
                <wp:lineTo x="0" y="12915"/>
                <wp:lineTo x="0" y="13130"/>
                <wp:lineTo x="1370" y="18296"/>
                <wp:lineTo x="1370" y="19157"/>
                <wp:lineTo x="6622" y="21309"/>
                <wp:lineTo x="8448" y="21309"/>
                <wp:lineTo x="13700" y="21309"/>
                <wp:lineTo x="15755" y="21309"/>
                <wp:lineTo x="21006" y="19157"/>
                <wp:lineTo x="21463" y="16359"/>
                <wp:lineTo x="21463" y="3013"/>
                <wp:lineTo x="18266" y="1507"/>
                <wp:lineTo x="14156" y="646"/>
                <wp:lineTo x="6622" y="646"/>
              </wp:wrapPolygon>
            </wp:wrapTight>
            <wp:docPr id="9" name="Picture 9" descr="VSC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SC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702" b="9581"/>
                    <a:stretch/>
                  </pic:blipFill>
                  <pic:spPr bwMode="auto">
                    <a:xfrm>
                      <a:off x="0" y="0"/>
                      <a:ext cx="12014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E302D" w:rsidRPr="00A01EE6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5277485</wp:posOffset>
            </wp:positionH>
            <wp:positionV relativeFrom="paragraph">
              <wp:posOffset>24309</wp:posOffset>
            </wp:positionV>
            <wp:extent cx="1611630" cy="1250950"/>
            <wp:effectExtent l="0" t="0" r="1270" b="6350"/>
            <wp:wrapTight wrapText="bothSides">
              <wp:wrapPolygon edited="0">
                <wp:start x="5106" y="0"/>
                <wp:lineTo x="3574" y="1096"/>
                <wp:lineTo x="2213" y="2851"/>
                <wp:lineTo x="2043" y="3728"/>
                <wp:lineTo x="340" y="7017"/>
                <wp:lineTo x="0" y="8552"/>
                <wp:lineTo x="0" y="12938"/>
                <wp:lineTo x="170" y="14035"/>
                <wp:lineTo x="1872" y="17543"/>
                <wp:lineTo x="2043" y="19517"/>
                <wp:lineTo x="4085" y="21052"/>
                <wp:lineTo x="8681" y="21490"/>
                <wp:lineTo x="12255" y="21490"/>
                <wp:lineTo x="17362" y="21052"/>
                <wp:lineTo x="19574" y="19517"/>
                <wp:lineTo x="19574" y="17543"/>
                <wp:lineTo x="21277" y="14035"/>
                <wp:lineTo x="21447" y="13157"/>
                <wp:lineTo x="21447" y="8333"/>
                <wp:lineTo x="21106" y="7017"/>
                <wp:lineTo x="19574" y="3070"/>
                <wp:lineTo x="17872" y="1096"/>
                <wp:lineTo x="16340" y="0"/>
                <wp:lineTo x="5106" y="0"/>
              </wp:wrapPolygon>
            </wp:wrapTight>
            <wp:docPr id="10" name="Picture 10" descr="Click t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ck to H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218" w:rsidRPr="00A01EE6">
        <w:rPr>
          <w:rFonts w:ascii="Times New Roman" w:eastAsia="Times New Roman" w:hAnsi="Times New Roman" w:cs="Times New Roman"/>
          <w:b/>
          <w:sz w:val="28"/>
          <w:szCs w:val="28"/>
        </w:rPr>
        <w:t>Department of Homeland Security</w:t>
      </w:r>
      <w:r w:rsidR="008D7218">
        <w:br/>
      </w:r>
      <w:r w:rsidR="00372BE9" w:rsidRPr="00A01EE6">
        <w:rPr>
          <w:sz w:val="21"/>
          <w:szCs w:val="21"/>
        </w:rPr>
        <w:fldChar w:fldCharType="begin"/>
      </w:r>
      <w:r w:rsidR="0033214E" w:rsidRPr="00A01EE6">
        <w:rPr>
          <w:sz w:val="21"/>
          <w:szCs w:val="21"/>
        </w:rPr>
        <w:instrText xml:space="preserve"> INCLUDEPICTURE "http://wow.uscgaux.info/Uploads_wowII/V-DEPT/images/vsc_web_title.gif" \* MERGEFORMATINET </w:instrText>
      </w:r>
      <w:r w:rsidR="00372BE9" w:rsidRPr="00A01EE6">
        <w:rPr>
          <w:sz w:val="21"/>
          <w:szCs w:val="21"/>
        </w:rPr>
        <w:fldChar w:fldCharType="end"/>
      </w:r>
      <w:r w:rsidR="008D7218" w:rsidRPr="00A01EE6">
        <w:rPr>
          <w:rFonts w:ascii="Times New Roman" w:eastAsia="Times New Roman" w:hAnsi="Times New Roman" w:cs="Times New Roman"/>
          <w:b/>
          <w:sz w:val="28"/>
          <w:szCs w:val="21"/>
        </w:rPr>
        <w:t>UNITED STATES COAST GUARD AUXILIARY</w:t>
      </w:r>
      <w:r w:rsidR="008D7218" w:rsidRPr="00A01EE6">
        <w:rPr>
          <w:sz w:val="21"/>
          <w:szCs w:val="21"/>
        </w:rPr>
        <w:br/>
      </w:r>
      <w:r w:rsidR="008D7218" w:rsidRPr="00A01EE6">
        <w:rPr>
          <w:rFonts w:ascii="Times New Roman" w:eastAsia="Times New Roman" w:hAnsi="Times New Roman" w:cs="Times New Roman"/>
          <w:b/>
          <w:i/>
          <w:sz w:val="28"/>
          <w:szCs w:val="21"/>
        </w:rPr>
        <w:t>Flotilla 37 Ipswich</w:t>
      </w:r>
      <w:r w:rsidR="008D7218" w:rsidRPr="00A01EE6">
        <w:rPr>
          <w:sz w:val="21"/>
          <w:szCs w:val="21"/>
        </w:rPr>
        <w:br/>
      </w:r>
      <w:r w:rsidR="008D7218" w:rsidRPr="00A01EE6">
        <w:rPr>
          <w:rFonts w:ascii="Times New Roman" w:eastAsia="Times New Roman" w:hAnsi="Times New Roman" w:cs="Times New Roman"/>
          <w:b/>
          <w:sz w:val="21"/>
          <w:szCs w:val="21"/>
        </w:rPr>
        <w:t>Division 3 First District – Northern Region</w:t>
      </w:r>
    </w:p>
    <w:p w:rsidR="00E66276" w:rsidRPr="000A6593" w:rsidRDefault="00E66276" w:rsidP="00E66276">
      <w:pPr>
        <w:jc w:val="center"/>
        <w:rPr>
          <w:b/>
          <w:sz w:val="32"/>
          <w:szCs w:val="32"/>
        </w:rPr>
      </w:pPr>
      <w:r w:rsidRPr="000A6593">
        <w:rPr>
          <w:b/>
          <w:sz w:val="32"/>
          <w:szCs w:val="32"/>
        </w:rPr>
        <w:t xml:space="preserve">Flotilla </w:t>
      </w:r>
      <w:r w:rsidR="0062361E">
        <w:rPr>
          <w:b/>
          <w:sz w:val="32"/>
          <w:szCs w:val="32"/>
        </w:rPr>
        <w:t>Meeting</w:t>
      </w:r>
      <w:r w:rsidR="0062361E" w:rsidRPr="0062361E">
        <w:rPr>
          <w:b/>
          <w:i/>
          <w:sz w:val="32"/>
          <w:szCs w:val="32"/>
        </w:rPr>
        <w:t xml:space="preserve"> Minutes</w:t>
      </w:r>
    </w:p>
    <w:p w:rsidR="0066589B" w:rsidRDefault="00E66276" w:rsidP="00981507">
      <w:pPr>
        <w:jc w:val="center"/>
        <w:rPr>
          <w:b/>
        </w:rPr>
      </w:pPr>
      <w:r w:rsidRPr="00A01EE6">
        <w:rPr>
          <w:b/>
        </w:rPr>
        <w:t>Date:</w:t>
      </w:r>
      <w:r w:rsidR="00E534A4">
        <w:rPr>
          <w:b/>
        </w:rPr>
        <w:tab/>
      </w:r>
      <w:r w:rsidR="005A026E">
        <w:rPr>
          <w:b/>
        </w:rPr>
        <w:t xml:space="preserve">Nov </w:t>
      </w:r>
      <w:r w:rsidR="003179A2">
        <w:rPr>
          <w:b/>
        </w:rPr>
        <w:t>0</w:t>
      </w:r>
      <w:r w:rsidR="005A026E">
        <w:rPr>
          <w:b/>
        </w:rPr>
        <w:t>1</w:t>
      </w:r>
      <w:r w:rsidR="00F67E1D" w:rsidRPr="00A01EE6">
        <w:rPr>
          <w:b/>
        </w:rPr>
        <w:t xml:space="preserve">, </w:t>
      </w:r>
      <w:r w:rsidR="007058D1">
        <w:rPr>
          <w:b/>
        </w:rPr>
        <w:t>2021</w:t>
      </w:r>
      <w:r w:rsidR="00E534A4">
        <w:rPr>
          <w:b/>
        </w:rPr>
        <w:t xml:space="preserve">. </w:t>
      </w:r>
      <w:r w:rsidR="00F67E1D" w:rsidRPr="00A01EE6">
        <w:rPr>
          <w:b/>
        </w:rPr>
        <w:t>1900 hrs</w:t>
      </w:r>
      <w:r w:rsidR="000D5DA0" w:rsidRPr="00A01EE6">
        <w:rPr>
          <w:b/>
        </w:rPr>
        <w:t>.</w:t>
      </w:r>
    </w:p>
    <w:p w:rsidR="001F6CED" w:rsidRPr="001837A9" w:rsidRDefault="00372BE9" w:rsidP="001837A9">
      <w:pPr>
        <w:jc w:val="center"/>
        <w:rPr>
          <w:b/>
        </w:rPr>
      </w:pPr>
      <w:r w:rsidRPr="00372BE9">
        <w:rPr>
          <w:rFonts w:ascii="Times New Roman" w:eastAsia="Times New Roman" w:hAnsi="Times New Roman" w:cs="Times New Roman"/>
          <w:b/>
          <w:i/>
          <w:noProof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25.35pt;margin-top:15.9pt;width:99.35pt;height:51.1pt;z-index:-251646976;visibility:visible;mso-width-relative:margin;mso-height-relative:margin" wrapcoords="-164 0 -164 21282 21600 21282 21600 0 -1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" fillcolor="white [3201]" stroked="f" strokeweight=".5pt">
            <v:textbox style="mso-next-textbox:#Text Box 11">
              <w:txbxContent>
                <w:p w:rsidR="009E302D" w:rsidRDefault="009E302D" w:rsidP="00F5384E">
                  <w:pPr>
                    <w:spacing w:after="269" w:line="259" w:lineRule="auto"/>
                    <w:ind w:right="-15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Ipswich</w:t>
                  </w:r>
                  <w:r>
                    <w:rPr>
                      <w:sz w:val="15"/>
                      <w:szCs w:val="15"/>
                    </w:rPr>
                    <w:br/>
                  </w:r>
                  <w:r w:rsidR="00190B3D">
                    <w:rPr>
                      <w:sz w:val="15"/>
                      <w:szCs w:val="15"/>
                    </w:rPr>
                    <w:t>Rowley</w:t>
                  </w:r>
                  <w:r w:rsidR="00190B3D">
                    <w:rPr>
                      <w:sz w:val="15"/>
                      <w:szCs w:val="15"/>
                    </w:rPr>
                    <w:br/>
                    <w:t>Essex</w:t>
                  </w:r>
                  <w:r w:rsidR="00190B3D">
                    <w:rPr>
                      <w:sz w:val="15"/>
                      <w:szCs w:val="15"/>
                    </w:rPr>
                    <w:br/>
                    <w:t>Hamilton</w:t>
                  </w:r>
                </w:p>
                <w:p w:rsidR="009E302D" w:rsidRPr="00FF2156" w:rsidRDefault="009E302D" w:rsidP="009E302D">
                  <w:pPr>
                    <w:spacing w:after="269" w:line="259" w:lineRule="auto"/>
                    <w:ind w:right="-15"/>
                    <w:rPr>
                      <w:sz w:val="15"/>
                      <w:szCs w:val="15"/>
                    </w:rPr>
                  </w:pPr>
                </w:p>
                <w:p w:rsidR="009E302D" w:rsidRPr="00FF2156" w:rsidRDefault="009E302D" w:rsidP="009E302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  <w10:wrap type="tight"/>
          </v:shape>
        </w:pict>
      </w:r>
      <w:r w:rsidRPr="00372BE9">
        <w:rPr>
          <w:rFonts w:ascii="Times New Roman" w:eastAsia="Times New Roman" w:hAnsi="Times New Roman" w:cs="Times New Roman"/>
          <w:b/>
          <w:i/>
          <w:noProof/>
          <w:sz w:val="30"/>
        </w:rPr>
        <w:pict>
          <v:shape id="Text Box 5" o:spid="_x0000_s1027" type="#_x0000_t202" style="position:absolute;left:0;text-align:left;margin-left:-4.2pt;margin-top:15.65pt;width:99.35pt;height:50.4pt;z-index:-251652096;visibility:visible;mso-width-relative:margin;mso-height-relative:margin" wrapcoords="-164 0 -164 21278 21600 21278 21600 0 -1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" fillcolor="white [3201]" stroked="f" strokeweight=".5pt">
            <v:textbox style="mso-next-textbox:#Text Box 5">
              <w:txbxContent>
                <w:p w:rsidR="008D7218" w:rsidRPr="00FF2156" w:rsidRDefault="008D7218" w:rsidP="008D7218">
                  <w:pPr>
                    <w:spacing w:after="80" w:line="259" w:lineRule="auto"/>
                    <w:jc w:val="center"/>
                    <w:rPr>
                      <w:sz w:val="15"/>
                      <w:szCs w:val="15"/>
                    </w:rPr>
                  </w:pPr>
                  <w:r w:rsidRPr="00FF2156">
                    <w:rPr>
                      <w:sz w:val="15"/>
                      <w:szCs w:val="15"/>
                    </w:rPr>
                    <w:t>Justin Wright</w:t>
                  </w:r>
                  <w:r w:rsidRPr="00FF2156">
                    <w:rPr>
                      <w:sz w:val="15"/>
                      <w:szCs w:val="15"/>
                    </w:rPr>
                    <w:br/>
                  </w:r>
                  <w:r w:rsidRPr="00FF2156">
                    <w:rPr>
                      <w:b/>
                      <w:bCs/>
                      <w:sz w:val="15"/>
                      <w:szCs w:val="15"/>
                    </w:rPr>
                    <w:t>Flotilla Commander</w:t>
                  </w:r>
                </w:p>
                <w:p w:rsidR="008D7218" w:rsidRPr="00FF2156" w:rsidRDefault="007D6F97" w:rsidP="008D7218">
                  <w:pPr>
                    <w:spacing w:after="269" w:line="259" w:lineRule="auto"/>
                    <w:ind w:right="-15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Brian Shaw</w:t>
                  </w:r>
                  <w:r>
                    <w:rPr>
                      <w:sz w:val="15"/>
                      <w:szCs w:val="15"/>
                    </w:rPr>
                    <w:br/>
                  </w:r>
                  <w:r w:rsidR="008D7218" w:rsidRPr="00FF2156">
                    <w:rPr>
                      <w:b/>
                      <w:bCs/>
                      <w:sz w:val="15"/>
                      <w:szCs w:val="15"/>
                    </w:rPr>
                    <w:t>Vice Flotilla Commander</w:t>
                  </w:r>
                </w:p>
                <w:p w:rsidR="008D7218" w:rsidRPr="00FF2156" w:rsidRDefault="008D7218" w:rsidP="008D7218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  <w10:wrap type="tight"/>
          </v:shape>
        </w:pict>
      </w:r>
      <w:r w:rsidR="00E660B5" w:rsidRPr="009E091F">
        <w:rPr>
          <w:b/>
          <w:sz w:val="28"/>
          <w:szCs w:val="28"/>
        </w:rPr>
        <w:t>**</w:t>
      </w:r>
      <w:r w:rsidR="008F4932">
        <w:rPr>
          <w:b/>
          <w:sz w:val="28"/>
          <w:szCs w:val="28"/>
        </w:rPr>
        <w:t>At</w:t>
      </w:r>
      <w:r w:rsidR="0076275D">
        <w:rPr>
          <w:b/>
          <w:sz w:val="28"/>
          <w:szCs w:val="28"/>
        </w:rPr>
        <w:t xml:space="preserve"> VFW – 110 County Rd</w:t>
      </w:r>
      <w:r w:rsidR="007058D1">
        <w:rPr>
          <w:b/>
          <w:sz w:val="28"/>
          <w:szCs w:val="28"/>
        </w:rPr>
        <w:t>, Ipswich MA</w:t>
      </w:r>
      <w:r w:rsidR="00E660B5" w:rsidRPr="00D705EA">
        <w:rPr>
          <w:b/>
          <w:sz w:val="28"/>
          <w:szCs w:val="28"/>
        </w:rPr>
        <w:t>**</w:t>
      </w:r>
      <w:r>
        <w:fldChar w:fldCharType="begin"/>
      </w:r>
      <w:r w:rsidR="001F6CED">
        <w:instrText xml:space="preserve"> INCLUDEPICTURE "https://www.ipswichma.gov/ImageRepository/Document?documentID=3818" \* MERGEFORMATINET </w:instrText>
      </w:r>
      <w:r>
        <w:fldChar w:fldCharType="end"/>
      </w:r>
    </w:p>
    <w:p w:rsidR="0032361C" w:rsidRPr="00EE6360" w:rsidRDefault="0032361C" w:rsidP="001F6CED">
      <w:pPr>
        <w:rPr>
          <w:b/>
          <w:sz w:val="24"/>
          <w:szCs w:val="24"/>
        </w:rPr>
      </w:pPr>
    </w:p>
    <w:p w:rsidR="000D5DA0" w:rsidRPr="00EE6360" w:rsidRDefault="009F0344" w:rsidP="00E66276">
      <w:pPr>
        <w:rPr>
          <w:b/>
          <w:sz w:val="24"/>
          <w:szCs w:val="24"/>
        </w:rPr>
      </w:pPr>
      <w:r>
        <w:rPr>
          <w:b/>
          <w:sz w:val="24"/>
          <w:szCs w:val="24"/>
        </w:rPr>
        <w:t>`</w:t>
      </w:r>
    </w:p>
    <w:p w:rsidR="00A96B2F" w:rsidRDefault="00A96B2F" w:rsidP="00E66276">
      <w:pPr>
        <w:rPr>
          <w:b/>
          <w:sz w:val="24"/>
          <w:szCs w:val="24"/>
        </w:rPr>
      </w:pPr>
    </w:p>
    <w:p w:rsidR="00E66276" w:rsidRDefault="008E642D" w:rsidP="00E66276">
      <w:pPr>
        <w:rPr>
          <w:b/>
          <w:sz w:val="23"/>
          <w:szCs w:val="23"/>
        </w:rPr>
      </w:pPr>
      <w:r>
        <w:rPr>
          <w:b/>
          <w:sz w:val="23"/>
          <w:szCs w:val="23"/>
        </w:rPr>
        <w:t>Formal Meeting @ Ipswich VFW</w:t>
      </w:r>
    </w:p>
    <w:p w:rsidR="008E642D" w:rsidRPr="002F70FD" w:rsidRDefault="008E642D" w:rsidP="00E66276">
      <w:pPr>
        <w:rPr>
          <w:b/>
          <w:sz w:val="23"/>
          <w:szCs w:val="23"/>
        </w:rPr>
      </w:pPr>
    </w:p>
    <w:p w:rsidR="00D24790" w:rsidRPr="002F70FD" w:rsidRDefault="00E66276" w:rsidP="00D24790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sz w:val="23"/>
          <w:szCs w:val="23"/>
        </w:rPr>
        <w:t>Call to Order</w:t>
      </w:r>
      <w:r w:rsidR="005649AB">
        <w:rPr>
          <w:sz w:val="23"/>
          <w:szCs w:val="23"/>
        </w:rPr>
        <w:t xml:space="preserve"> </w:t>
      </w:r>
      <w:r w:rsidR="00CB0294" w:rsidRPr="002F70FD">
        <w:rPr>
          <w:sz w:val="23"/>
          <w:szCs w:val="23"/>
        </w:rPr>
        <w:t>&amp;</w:t>
      </w:r>
      <w:r w:rsidR="005649AB">
        <w:rPr>
          <w:sz w:val="23"/>
          <w:szCs w:val="23"/>
        </w:rPr>
        <w:t xml:space="preserve"> </w:t>
      </w:r>
      <w:r w:rsidRPr="002F70FD">
        <w:rPr>
          <w:sz w:val="23"/>
          <w:szCs w:val="23"/>
        </w:rPr>
        <w:t>Pledge of Allegiance</w:t>
      </w:r>
      <w:r w:rsidR="00DC55B7" w:rsidRPr="002F70FD">
        <w:rPr>
          <w:sz w:val="23"/>
          <w:szCs w:val="23"/>
        </w:rPr>
        <w:t xml:space="preserve"> -</w:t>
      </w:r>
      <w:r w:rsidR="005F1528">
        <w:rPr>
          <w:sz w:val="23"/>
          <w:szCs w:val="23"/>
        </w:rPr>
        <w:t xml:space="preserve">    </w:t>
      </w:r>
      <w:r w:rsidR="00DC55B7" w:rsidRPr="002F70FD">
        <w:rPr>
          <w:sz w:val="23"/>
          <w:szCs w:val="23"/>
        </w:rPr>
        <w:t xml:space="preserve"> </w:t>
      </w:r>
    </w:p>
    <w:p w:rsidR="00917F52" w:rsidRDefault="00E66276" w:rsidP="00917F52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sz w:val="23"/>
          <w:szCs w:val="23"/>
        </w:rPr>
        <w:t>Moment of Silence</w:t>
      </w:r>
      <w:r w:rsidR="00380850" w:rsidRPr="002F70FD">
        <w:rPr>
          <w:sz w:val="23"/>
          <w:szCs w:val="23"/>
        </w:rPr>
        <w:br/>
      </w:r>
      <w:r w:rsidR="00A208C8" w:rsidRPr="002F70FD">
        <w:rPr>
          <w:sz w:val="23"/>
          <w:szCs w:val="23"/>
        </w:rPr>
        <w:t>R</w:t>
      </w:r>
      <w:r w:rsidR="00D24790" w:rsidRPr="002F70FD">
        <w:rPr>
          <w:sz w:val="23"/>
          <w:szCs w:val="23"/>
        </w:rPr>
        <w:t>emember</w:t>
      </w:r>
      <w:r w:rsidR="0042268F" w:rsidRPr="002F70FD">
        <w:rPr>
          <w:sz w:val="23"/>
          <w:szCs w:val="23"/>
        </w:rPr>
        <w:t>ing</w:t>
      </w:r>
      <w:r w:rsidR="005649AB">
        <w:rPr>
          <w:sz w:val="23"/>
          <w:szCs w:val="23"/>
        </w:rPr>
        <w:t xml:space="preserve"> </w:t>
      </w:r>
      <w:r w:rsidR="00173432" w:rsidRPr="002F70FD">
        <w:rPr>
          <w:sz w:val="23"/>
          <w:szCs w:val="23"/>
        </w:rPr>
        <w:t>those</w:t>
      </w:r>
      <w:r w:rsidR="005649AB">
        <w:rPr>
          <w:sz w:val="23"/>
          <w:szCs w:val="23"/>
        </w:rPr>
        <w:t xml:space="preserve"> </w:t>
      </w:r>
      <w:r w:rsidR="0042268F" w:rsidRPr="002F70FD">
        <w:rPr>
          <w:sz w:val="23"/>
          <w:szCs w:val="23"/>
        </w:rPr>
        <w:t xml:space="preserve">who’ve </w:t>
      </w:r>
      <w:r w:rsidR="00D24790" w:rsidRPr="002F70FD">
        <w:rPr>
          <w:sz w:val="23"/>
          <w:szCs w:val="23"/>
        </w:rPr>
        <w:t>crossed the bar</w:t>
      </w:r>
      <w:r w:rsidR="00917F52" w:rsidRPr="002F70FD">
        <w:rPr>
          <w:sz w:val="23"/>
          <w:szCs w:val="23"/>
        </w:rPr>
        <w:t>,</w:t>
      </w:r>
      <w:r w:rsidR="005649AB">
        <w:rPr>
          <w:sz w:val="23"/>
          <w:szCs w:val="23"/>
        </w:rPr>
        <w:t xml:space="preserve"> </w:t>
      </w:r>
      <w:r w:rsidR="00A208C8" w:rsidRPr="002F70FD">
        <w:rPr>
          <w:sz w:val="23"/>
          <w:szCs w:val="23"/>
        </w:rPr>
        <w:t xml:space="preserve">active duty </w:t>
      </w:r>
      <w:r w:rsidR="00D24790" w:rsidRPr="002F70FD">
        <w:rPr>
          <w:sz w:val="23"/>
          <w:szCs w:val="23"/>
        </w:rPr>
        <w:t>in harm’s way</w:t>
      </w:r>
      <w:r w:rsidR="00173432" w:rsidRPr="002F70FD">
        <w:rPr>
          <w:sz w:val="23"/>
          <w:szCs w:val="23"/>
        </w:rPr>
        <w:t xml:space="preserve"> on </w:t>
      </w:r>
      <w:r w:rsidR="00917F52" w:rsidRPr="002F70FD">
        <w:rPr>
          <w:sz w:val="23"/>
          <w:szCs w:val="23"/>
        </w:rPr>
        <w:t>&amp;</w:t>
      </w:r>
      <w:r w:rsidR="0067496D" w:rsidRPr="002F70FD">
        <w:rPr>
          <w:sz w:val="23"/>
          <w:szCs w:val="23"/>
        </w:rPr>
        <w:t>~</w:t>
      </w:r>
      <w:r w:rsidR="00F64CF6" w:rsidRPr="002F70FD">
        <w:rPr>
          <w:sz w:val="23"/>
          <w:szCs w:val="23"/>
        </w:rPr>
        <w:t>6</w:t>
      </w:r>
      <w:r w:rsidR="001A2A93" w:rsidRPr="002F70FD">
        <w:rPr>
          <w:sz w:val="23"/>
          <w:szCs w:val="23"/>
        </w:rPr>
        <w:t>5</w:t>
      </w:r>
      <w:r w:rsidR="00F64CF6" w:rsidRPr="002F70FD">
        <w:rPr>
          <w:sz w:val="23"/>
          <w:szCs w:val="23"/>
        </w:rPr>
        <w:t>0</w:t>
      </w:r>
      <w:r w:rsidR="00706406" w:rsidRPr="002F70FD">
        <w:rPr>
          <w:sz w:val="23"/>
          <w:szCs w:val="23"/>
        </w:rPr>
        <w:t>,</w:t>
      </w:r>
      <w:r w:rsidR="00380850" w:rsidRPr="002F70FD">
        <w:rPr>
          <w:sz w:val="23"/>
          <w:szCs w:val="23"/>
        </w:rPr>
        <w:t>000 Covid deaths</w:t>
      </w:r>
    </w:p>
    <w:p w:rsidR="005649AB" w:rsidRPr="005649AB" w:rsidRDefault="005649AB" w:rsidP="00917F52">
      <w:pPr>
        <w:pStyle w:val="ListParagraph"/>
        <w:numPr>
          <w:ilvl w:val="0"/>
          <w:numId w:val="5"/>
        </w:numPr>
        <w:spacing w:after="160" w:line="259" w:lineRule="auto"/>
        <w:rPr>
          <w:b/>
          <w:sz w:val="23"/>
          <w:szCs w:val="23"/>
        </w:rPr>
      </w:pPr>
      <w:r w:rsidRPr="005649AB">
        <w:rPr>
          <w:b/>
          <w:sz w:val="23"/>
          <w:szCs w:val="23"/>
        </w:rPr>
        <w:t>Reminder: November 11 honors all who served,</w:t>
      </w:r>
    </w:p>
    <w:p w:rsidR="000D5DA0" w:rsidRDefault="009B52EB" w:rsidP="000D5DA0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sz w:val="23"/>
          <w:szCs w:val="23"/>
        </w:rPr>
        <w:t>Roll Call &amp;</w:t>
      </w:r>
      <w:r w:rsidR="005649AB">
        <w:rPr>
          <w:sz w:val="23"/>
          <w:szCs w:val="23"/>
        </w:rPr>
        <w:t xml:space="preserve"> </w:t>
      </w:r>
      <w:r w:rsidR="00E66276" w:rsidRPr="002F70FD">
        <w:rPr>
          <w:sz w:val="23"/>
          <w:szCs w:val="23"/>
        </w:rPr>
        <w:t>Introduction of Guests</w:t>
      </w:r>
    </w:p>
    <w:p w:rsidR="00B70549" w:rsidRDefault="00B70549" w:rsidP="00B70549">
      <w:pPr>
        <w:ind w:left="360"/>
        <w:sectPr w:rsidR="00B70549" w:rsidSect="00A208C8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70549" w:rsidRDefault="00B70549" w:rsidP="00B70549">
      <w:pPr>
        <w:ind w:left="360"/>
      </w:pPr>
      <w:r>
        <w:lastRenderedPageBreak/>
        <w:t>Justin Wright</w:t>
      </w:r>
      <w:r w:rsidRPr="006D2848">
        <w:t> </w:t>
      </w:r>
    </w:p>
    <w:p w:rsidR="00B70549" w:rsidRDefault="00B70549" w:rsidP="00B70549">
      <w:pPr>
        <w:ind w:left="360"/>
      </w:pPr>
      <w:r>
        <w:t>Linda Harding</w:t>
      </w:r>
    </w:p>
    <w:p w:rsidR="00B70549" w:rsidRDefault="00B70549" w:rsidP="00B70549">
      <w:pPr>
        <w:ind w:left="360"/>
      </w:pPr>
      <w:r>
        <w:t>Lisa Loreti</w:t>
      </w:r>
      <w:r w:rsidRPr="006D2848">
        <w:t> </w:t>
      </w:r>
    </w:p>
    <w:p w:rsidR="00B70549" w:rsidRDefault="00B70549" w:rsidP="00B70549">
      <w:pPr>
        <w:ind w:left="360"/>
      </w:pPr>
      <w:r w:rsidRPr="006D2848">
        <w:t>Glen Gayton   </w:t>
      </w:r>
    </w:p>
    <w:p w:rsidR="00B70549" w:rsidRDefault="00B70549" w:rsidP="00B70549">
      <w:pPr>
        <w:ind w:left="360"/>
      </w:pPr>
      <w:r w:rsidRPr="006D2848">
        <w:lastRenderedPageBreak/>
        <w:t> Tom Doane</w:t>
      </w:r>
    </w:p>
    <w:p w:rsidR="00B70549" w:rsidRDefault="00B70549" w:rsidP="00B70549">
      <w:pPr>
        <w:ind w:left="360"/>
      </w:pPr>
      <w:r w:rsidRPr="006D2848">
        <w:t>Sarah Simon</w:t>
      </w:r>
    </w:p>
    <w:p w:rsidR="00B70549" w:rsidRPr="00B70549" w:rsidRDefault="00B70549" w:rsidP="00B70549">
      <w:pPr>
        <w:ind w:left="360"/>
        <w:rPr>
          <w:sz w:val="24"/>
        </w:rPr>
      </w:pPr>
      <w:r w:rsidRPr="006D2848">
        <w:t>Deborah Gonzales</w:t>
      </w:r>
    </w:p>
    <w:p w:rsidR="00B70549" w:rsidRDefault="00B70549" w:rsidP="00B70549">
      <w:pPr>
        <w:ind w:left="360"/>
      </w:pPr>
      <w:r w:rsidRPr="006D2848">
        <w:t xml:space="preserve">Scott Goodwin </w:t>
      </w:r>
    </w:p>
    <w:p w:rsidR="00B70549" w:rsidRDefault="00B70549" w:rsidP="00B70549">
      <w:pPr>
        <w:ind w:left="360"/>
      </w:pPr>
      <w:r w:rsidRPr="006D2848">
        <w:lastRenderedPageBreak/>
        <w:t xml:space="preserve"> Brian Shaw </w:t>
      </w:r>
    </w:p>
    <w:p w:rsidR="00B70549" w:rsidRDefault="00B70549" w:rsidP="00B70549">
      <w:pPr>
        <w:ind w:left="360"/>
      </w:pPr>
      <w:r w:rsidRPr="006D2848">
        <w:t>Britt Hultgren </w:t>
      </w:r>
    </w:p>
    <w:p w:rsidR="00B70549" w:rsidRDefault="00B70549" w:rsidP="00B70549">
      <w:pPr>
        <w:spacing w:after="160" w:line="259" w:lineRule="auto"/>
        <w:rPr>
          <w:sz w:val="23"/>
          <w:szCs w:val="23"/>
        </w:rPr>
        <w:sectPr w:rsidR="00B70549" w:rsidSect="00B7054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6275D" w:rsidRPr="0076275D" w:rsidRDefault="007A0996" w:rsidP="005163C8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iCs/>
          <w:sz w:val="23"/>
          <w:szCs w:val="23"/>
        </w:rPr>
        <w:lastRenderedPageBreak/>
        <w:t>Guest</w:t>
      </w:r>
      <w:r w:rsidR="00FB1A38" w:rsidRPr="002F70FD">
        <w:rPr>
          <w:iCs/>
          <w:sz w:val="23"/>
          <w:szCs w:val="23"/>
        </w:rPr>
        <w:t>s</w:t>
      </w:r>
      <w:r w:rsidR="00166664" w:rsidRPr="002F70FD">
        <w:rPr>
          <w:iCs/>
          <w:sz w:val="23"/>
          <w:szCs w:val="23"/>
        </w:rPr>
        <w:t>:</w:t>
      </w:r>
      <w:r w:rsidR="005163C8" w:rsidRPr="002F70FD">
        <w:rPr>
          <w:iCs/>
          <w:sz w:val="23"/>
          <w:szCs w:val="23"/>
        </w:rPr>
        <w:tab/>
      </w:r>
    </w:p>
    <w:p w:rsidR="0076275D" w:rsidRPr="0076275D" w:rsidRDefault="0076275D" w:rsidP="0076275D">
      <w:pPr>
        <w:pStyle w:val="ListParagraph"/>
        <w:numPr>
          <w:ilvl w:val="2"/>
          <w:numId w:val="5"/>
        </w:numPr>
        <w:spacing w:after="160" w:line="259" w:lineRule="auto"/>
        <w:rPr>
          <w:sz w:val="23"/>
          <w:szCs w:val="23"/>
        </w:rPr>
      </w:pPr>
      <w:r>
        <w:rPr>
          <w:iCs/>
          <w:sz w:val="23"/>
          <w:szCs w:val="23"/>
        </w:rPr>
        <w:t>DCDR “Scotty” Crocker</w:t>
      </w:r>
    </w:p>
    <w:p w:rsidR="007308FA" w:rsidRPr="002F70FD" w:rsidRDefault="0076275D" w:rsidP="0076275D">
      <w:pPr>
        <w:pStyle w:val="ListParagraph"/>
        <w:numPr>
          <w:ilvl w:val="2"/>
          <w:numId w:val="5"/>
        </w:numPr>
        <w:spacing w:after="160" w:line="259" w:lineRule="auto"/>
        <w:rPr>
          <w:sz w:val="23"/>
          <w:szCs w:val="23"/>
        </w:rPr>
      </w:pPr>
      <w:r>
        <w:rPr>
          <w:iCs/>
          <w:sz w:val="23"/>
          <w:szCs w:val="23"/>
        </w:rPr>
        <w:t>Coleman</w:t>
      </w:r>
    </w:p>
    <w:p w:rsidR="00D6572B" w:rsidRPr="002F70FD" w:rsidRDefault="001F216F" w:rsidP="003635F9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iCs/>
          <w:sz w:val="23"/>
          <w:szCs w:val="23"/>
        </w:rPr>
        <w:t>New Members:</w:t>
      </w:r>
      <w:r w:rsidRPr="002F70FD">
        <w:rPr>
          <w:iCs/>
          <w:sz w:val="23"/>
          <w:szCs w:val="23"/>
        </w:rPr>
        <w:tab/>
      </w:r>
    </w:p>
    <w:p w:rsidR="00D24790" w:rsidRPr="00290C9C" w:rsidRDefault="007A0996" w:rsidP="00D24790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iCs/>
          <w:sz w:val="23"/>
          <w:szCs w:val="23"/>
        </w:rPr>
        <w:t>Apologies</w:t>
      </w:r>
      <w:r w:rsidR="005163C8" w:rsidRPr="002F70FD">
        <w:rPr>
          <w:iCs/>
          <w:sz w:val="23"/>
          <w:szCs w:val="23"/>
        </w:rPr>
        <w:t>:</w:t>
      </w:r>
      <w:r w:rsidR="001D53E6" w:rsidRPr="002F70FD">
        <w:rPr>
          <w:iCs/>
          <w:sz w:val="23"/>
          <w:szCs w:val="23"/>
        </w:rPr>
        <w:tab/>
      </w:r>
      <w:r w:rsidR="0076275D">
        <w:rPr>
          <w:iCs/>
          <w:sz w:val="23"/>
          <w:szCs w:val="23"/>
        </w:rPr>
        <w:t>Justin Wright</w:t>
      </w:r>
      <w:r w:rsidR="009F0344">
        <w:rPr>
          <w:iCs/>
          <w:sz w:val="23"/>
          <w:szCs w:val="23"/>
        </w:rPr>
        <w:t xml:space="preserve">, Paul Aquipel, </w:t>
      </w:r>
      <w:r w:rsidR="00980C18" w:rsidRPr="00290C9C">
        <w:rPr>
          <w:sz w:val="26"/>
          <w:szCs w:val="26"/>
        </w:rPr>
        <w:t xml:space="preserve">Ron Boisvert, Suzanne </w:t>
      </w:r>
      <w:r w:rsidR="00290C9C" w:rsidRPr="00290C9C">
        <w:rPr>
          <w:sz w:val="26"/>
          <w:szCs w:val="26"/>
        </w:rPr>
        <w:t>Smetana, Kristine Donahue</w:t>
      </w:r>
      <w:r w:rsidR="009F0344" w:rsidRPr="00290C9C">
        <w:rPr>
          <w:iCs/>
          <w:sz w:val="23"/>
          <w:szCs w:val="23"/>
        </w:rPr>
        <w:t xml:space="preserve"> </w:t>
      </w:r>
      <w:r w:rsidR="001D53E6" w:rsidRPr="00290C9C">
        <w:rPr>
          <w:iCs/>
          <w:sz w:val="23"/>
          <w:szCs w:val="23"/>
        </w:rPr>
        <w:tab/>
      </w:r>
    </w:p>
    <w:p w:rsidR="0076275D" w:rsidRDefault="0076275D" w:rsidP="007D6F97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 xml:space="preserve">Elections </w:t>
      </w:r>
    </w:p>
    <w:p w:rsidR="0076275D" w:rsidRPr="009F0344" w:rsidRDefault="0076275D" w:rsidP="0076275D">
      <w:pPr>
        <w:pStyle w:val="ListParagraph"/>
        <w:numPr>
          <w:ilvl w:val="1"/>
          <w:numId w:val="5"/>
        </w:numPr>
        <w:spacing w:after="160" w:line="259" w:lineRule="auto"/>
        <w:rPr>
          <w:b/>
          <w:sz w:val="23"/>
          <w:szCs w:val="23"/>
        </w:rPr>
      </w:pPr>
      <w:r>
        <w:rPr>
          <w:sz w:val="23"/>
          <w:szCs w:val="23"/>
        </w:rPr>
        <w:t>FC, VFC</w:t>
      </w:r>
      <w:r w:rsidR="009F0344">
        <w:rPr>
          <w:sz w:val="23"/>
          <w:szCs w:val="23"/>
        </w:rPr>
        <w:t xml:space="preserve"> – </w:t>
      </w:r>
      <w:r w:rsidR="009F0344" w:rsidRPr="009F0344">
        <w:rPr>
          <w:b/>
          <w:sz w:val="23"/>
          <w:szCs w:val="23"/>
        </w:rPr>
        <w:t>FC Brian Shaw (confirmed), Glen Gayton (confirmed)</w:t>
      </w:r>
    </w:p>
    <w:p w:rsidR="0076275D" w:rsidRDefault="0076275D" w:rsidP="0076275D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 xml:space="preserve">Nomination Committee: </w:t>
      </w:r>
      <w:r>
        <w:rPr>
          <w:sz w:val="23"/>
          <w:szCs w:val="23"/>
        </w:rPr>
        <w:tab/>
        <w:t>Deb Gonzales, Lisa Loreti</w:t>
      </w:r>
    </w:p>
    <w:p w:rsidR="009F0344" w:rsidRPr="009F0344" w:rsidRDefault="0076275D" w:rsidP="009F0344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Moderator: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iCs/>
          <w:sz w:val="23"/>
          <w:szCs w:val="23"/>
        </w:rPr>
        <w:t>DCDR “Scotty” Crocker</w:t>
      </w:r>
    </w:p>
    <w:p w:rsidR="0076275D" w:rsidRDefault="009F0344" w:rsidP="009F0344">
      <w:pPr>
        <w:pStyle w:val="ListParagraph"/>
        <w:spacing w:after="160" w:line="259" w:lineRule="auto"/>
        <w:ind w:left="1440"/>
        <w:rPr>
          <w:b/>
          <w:iCs/>
          <w:sz w:val="23"/>
          <w:szCs w:val="23"/>
        </w:rPr>
      </w:pPr>
      <w:r w:rsidRPr="009F0344">
        <w:rPr>
          <w:b/>
          <w:iCs/>
          <w:sz w:val="23"/>
          <w:szCs w:val="23"/>
        </w:rPr>
        <w:t>DCDR “Scotty” Crocker confirmed and dismissed Nom Committee.</w:t>
      </w:r>
    </w:p>
    <w:p w:rsidR="009F0344" w:rsidRPr="009F0344" w:rsidRDefault="009F0344" w:rsidP="009F0344">
      <w:pPr>
        <w:pStyle w:val="ListParagraph"/>
        <w:spacing w:after="160" w:line="259" w:lineRule="auto"/>
        <w:ind w:left="1440"/>
        <w:rPr>
          <w:b/>
          <w:sz w:val="23"/>
          <w:szCs w:val="23"/>
        </w:rPr>
      </w:pPr>
    </w:p>
    <w:p w:rsidR="00CE1F38" w:rsidRPr="009F0344" w:rsidRDefault="00CE1F38" w:rsidP="00CE1F38">
      <w:pPr>
        <w:pStyle w:val="ListParagraph"/>
        <w:numPr>
          <w:ilvl w:val="0"/>
          <w:numId w:val="5"/>
        </w:numPr>
        <w:spacing w:after="160" w:line="259" w:lineRule="auto"/>
        <w:rPr>
          <w:b/>
          <w:sz w:val="23"/>
          <w:szCs w:val="23"/>
        </w:rPr>
      </w:pPr>
      <w:r w:rsidRPr="009F0344">
        <w:rPr>
          <w:b/>
          <w:sz w:val="23"/>
          <w:szCs w:val="23"/>
        </w:rPr>
        <w:t>Report on Division Meeting</w:t>
      </w:r>
    </w:p>
    <w:p w:rsidR="00CE1F38" w:rsidRPr="00705257" w:rsidRDefault="00CE1F38" w:rsidP="00CE1F38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iCs/>
          <w:sz w:val="23"/>
          <w:szCs w:val="23"/>
        </w:rPr>
        <w:t>DCDR “Scotty” Crocker</w:t>
      </w:r>
    </w:p>
    <w:p w:rsidR="00705257" w:rsidRDefault="00705257" w:rsidP="00705257">
      <w:pPr>
        <w:pStyle w:val="ListParagraph"/>
        <w:numPr>
          <w:ilvl w:val="0"/>
          <w:numId w:val="5"/>
        </w:numPr>
      </w:pPr>
      <w:r>
        <w:t>No Division meeting in November</w:t>
      </w:r>
    </w:p>
    <w:p w:rsidR="00705257" w:rsidRDefault="00705257" w:rsidP="00290C9C">
      <w:pPr>
        <w:ind w:left="360"/>
      </w:pPr>
      <w:r>
        <w:t xml:space="preserve">Election results, Joe Amore is DC, Justin Wright VDC.  There is a push on to </w:t>
      </w:r>
      <w:r w:rsidR="0061529A">
        <w:t>g</w:t>
      </w:r>
      <w:r>
        <w:t>et Division and Flotilla members to engage local support groups - Safety Depts, Fire and Police, Harbor Masters .</w:t>
      </w:r>
    </w:p>
    <w:p w:rsidR="00705257" w:rsidRPr="00D87EB3" w:rsidRDefault="00705257" w:rsidP="00290C9C">
      <w:pPr>
        <w:ind w:left="360"/>
      </w:pPr>
      <w:r>
        <w:t>Glen talked about Change of Watch (COW),</w:t>
      </w:r>
      <w:r w:rsidR="0061529A">
        <w:t xml:space="preserve"> to be held Jan. 22 at Salvatore</w:t>
      </w:r>
      <w:r>
        <w:t xml:space="preserve">’s in Lawrence.  Price $57.00 less $10.00 contribution from Division.  </w:t>
      </w:r>
    </w:p>
    <w:p w:rsidR="00705257" w:rsidRPr="00705257" w:rsidRDefault="00705257" w:rsidP="00705257">
      <w:pPr>
        <w:spacing w:after="160" w:line="259" w:lineRule="auto"/>
        <w:rPr>
          <w:sz w:val="23"/>
          <w:szCs w:val="23"/>
        </w:rPr>
      </w:pPr>
    </w:p>
    <w:p w:rsidR="007D6F97" w:rsidRPr="009674AB" w:rsidRDefault="007D6F97" w:rsidP="007D6F97">
      <w:pPr>
        <w:pStyle w:val="ListParagraph"/>
        <w:numPr>
          <w:ilvl w:val="0"/>
          <w:numId w:val="5"/>
        </w:numPr>
        <w:spacing w:after="160" w:line="259" w:lineRule="auto"/>
        <w:rPr>
          <w:b/>
          <w:sz w:val="23"/>
          <w:szCs w:val="23"/>
        </w:rPr>
      </w:pPr>
      <w:r w:rsidRPr="009674AB">
        <w:rPr>
          <w:b/>
          <w:sz w:val="23"/>
          <w:szCs w:val="23"/>
        </w:rPr>
        <w:t xml:space="preserve">Report on District Meeting </w:t>
      </w:r>
    </w:p>
    <w:p w:rsidR="007D6F97" w:rsidRDefault="007D6F97" w:rsidP="00EF294E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sz w:val="23"/>
          <w:szCs w:val="23"/>
        </w:rPr>
        <w:t>DCAPT SBOS Glen Gayton</w:t>
      </w:r>
    </w:p>
    <w:p w:rsidR="00705257" w:rsidRDefault="00705257" w:rsidP="00705257">
      <w:pPr>
        <w:ind w:left="360"/>
      </w:pPr>
      <w:r>
        <w:lastRenderedPageBreak/>
        <w:t xml:space="preserve">Byron Moe, emphasized the desire for more outreach with local resources.  A package of material is being distributed.  More PE resources are needed.  Brian indicated we are working on that.  </w:t>
      </w:r>
    </w:p>
    <w:p w:rsidR="00705257" w:rsidRDefault="00705257" w:rsidP="00705257">
      <w:pPr>
        <w:ind w:left="360"/>
      </w:pPr>
      <w:r>
        <w:t xml:space="preserve"> The Captain of the Port is having a Board and staff event is planned for December 11.  Food service help is needed.  A good time to get in some hours.</w:t>
      </w:r>
    </w:p>
    <w:p w:rsidR="00705257" w:rsidRDefault="00705257" w:rsidP="00705257">
      <w:pPr>
        <w:ind w:left="360"/>
      </w:pPr>
      <w:r>
        <w:t>An article sent out talked about all the CG Cutters are leaving Boston to be repl</w:t>
      </w:r>
      <w:r w:rsidR="002C0953">
        <w:t>a</w:t>
      </w:r>
      <w:r>
        <w:t>ced by newer Rapid Response Cutters in the fall next year.  There is an “Adopt a Cutter” program is in the works.</w:t>
      </w:r>
    </w:p>
    <w:p w:rsidR="00705257" w:rsidRDefault="00705257" w:rsidP="00705257">
      <w:pPr>
        <w:ind w:left="360"/>
      </w:pPr>
      <w:r>
        <w:t>D Train is coming, material will be made available soon.  An S Training session is also coming soon.</w:t>
      </w:r>
    </w:p>
    <w:p w:rsidR="00705257" w:rsidRDefault="00705257" w:rsidP="00705257">
      <w:pPr>
        <w:ind w:left="360"/>
      </w:pPr>
    </w:p>
    <w:p w:rsidR="00705257" w:rsidRPr="00705257" w:rsidRDefault="00705257" w:rsidP="00705257">
      <w:pPr>
        <w:ind w:left="360"/>
        <w:rPr>
          <w:rFonts w:ascii="Cambria" w:eastAsia="Times New Roman" w:hAnsi="Cambria" w:cs="Times New Roman"/>
        </w:rPr>
      </w:pPr>
      <w:r w:rsidRPr="00705257">
        <w:rPr>
          <w:rFonts w:ascii="Cambria" w:eastAsia="Times New Roman" w:hAnsi="Cambria" w:cs="Arial"/>
        </w:rPr>
        <w:t xml:space="preserve">At the flotilla meeting, we discussed there was possibly an upcoming </w:t>
      </w:r>
      <w:r w:rsidRPr="00705257">
        <w:rPr>
          <w:rFonts w:ascii="Cambria" w:eastAsia="Times New Roman" w:hAnsi="Cambria" w:cs="Arial"/>
          <w:u w:val="single"/>
        </w:rPr>
        <w:t>TCT refresher</w:t>
      </w:r>
      <w:r w:rsidRPr="00705257">
        <w:rPr>
          <w:rFonts w:ascii="Cambria" w:eastAsia="Times New Roman" w:hAnsi="Cambria" w:cs="Arial"/>
        </w:rPr>
        <w:t xml:space="preserve"> coming in November.  That is now planned for </w:t>
      </w:r>
      <w:r w:rsidRPr="00705257">
        <w:rPr>
          <w:rFonts w:ascii="Cambria" w:eastAsia="Times New Roman" w:hAnsi="Cambria" w:cs="Times New Roman"/>
          <w:u w:val="single"/>
        </w:rPr>
        <w:t>Saturday, 20 November 2021</w:t>
      </w:r>
      <w:r w:rsidRPr="00705257">
        <w:rPr>
          <w:rFonts w:ascii="Cambria" w:eastAsia="Times New Roman" w:hAnsi="Cambria" w:cs="Times New Roman"/>
        </w:rPr>
        <w:t xml:space="preserve"> commencing at 0900 at Newburyport Boathouse, Northern Blvd, Plum Island.  </w:t>
      </w:r>
    </w:p>
    <w:p w:rsidR="00705257" w:rsidRPr="00705257" w:rsidRDefault="00705257" w:rsidP="00705257">
      <w:pPr>
        <w:ind w:left="360"/>
        <w:rPr>
          <w:rFonts w:ascii="Cambria" w:eastAsia="Times New Roman" w:hAnsi="Cambria" w:cs="Times New Roman"/>
        </w:rPr>
      </w:pPr>
    </w:p>
    <w:p w:rsidR="00705257" w:rsidRPr="00705257" w:rsidRDefault="00705257" w:rsidP="00705257">
      <w:pPr>
        <w:ind w:left="360"/>
        <w:rPr>
          <w:rFonts w:ascii="Cambria" w:eastAsia="Times New Roman" w:hAnsi="Cambria" w:cs="Times New Roman"/>
        </w:rPr>
      </w:pPr>
      <w:r w:rsidRPr="00705257">
        <w:rPr>
          <w:rFonts w:ascii="Cambria" w:eastAsia="Times New Roman" w:hAnsi="Cambria" w:cs="Arial"/>
        </w:rPr>
        <w:t>Please register your intention to participate by emailing COMO BERNSTEIN via email to </w:t>
      </w:r>
      <w:hyperlink r:id="rId12" w:tgtFrame="_blank" w:history="1">
        <w:r w:rsidRPr="00705257">
          <w:rPr>
            <w:rFonts w:ascii="Cambria" w:eastAsia="Times New Roman" w:hAnsi="Cambria" w:cs="Times New Roman"/>
            <w:color w:val="0000FF"/>
            <w:u w:val="single"/>
          </w:rPr>
          <w:t>comogene@yahoo.com</w:t>
        </w:r>
      </w:hyperlink>
      <w:r w:rsidRPr="00705257">
        <w:rPr>
          <w:rFonts w:ascii="Cambria" w:eastAsia="Times New Roman" w:hAnsi="Cambria" w:cs="Times New Roman"/>
        </w:rPr>
        <w:t>.  Please take a quick minute to do that today if possible - I suspect it has a chance of filling up.  </w:t>
      </w:r>
    </w:p>
    <w:p w:rsidR="00705257" w:rsidRPr="00705257" w:rsidRDefault="00705257" w:rsidP="0070525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05257" w:rsidRDefault="00705257" w:rsidP="00705257">
      <w:pPr>
        <w:spacing w:after="160" w:line="259" w:lineRule="auto"/>
        <w:ind w:left="360"/>
        <w:rPr>
          <w:rFonts w:eastAsia="Times New Roman" w:cstheme="minorHAnsi"/>
        </w:rPr>
      </w:pPr>
      <w:r w:rsidRPr="00705257">
        <w:rPr>
          <w:rFonts w:eastAsia="Times New Roman" w:cstheme="minorHAnsi"/>
        </w:rPr>
        <w:t>Glen sad the Plymouth Thanksgiving Parade is November 20.  Glen says it is a lot of fun.  Parade starts</w:t>
      </w:r>
      <w:r>
        <w:rPr>
          <w:rFonts w:eastAsia="Times New Roman" w:cstheme="minorHAnsi"/>
        </w:rPr>
        <w:t xml:space="preserve"> 10:00.</w:t>
      </w:r>
    </w:p>
    <w:p w:rsidR="00B70549" w:rsidRPr="00705257" w:rsidRDefault="00B70549" w:rsidP="00705257">
      <w:pPr>
        <w:spacing w:after="160" w:line="259" w:lineRule="auto"/>
        <w:ind w:left="360"/>
        <w:rPr>
          <w:sz w:val="23"/>
          <w:szCs w:val="23"/>
        </w:rPr>
      </w:pPr>
      <w:r>
        <w:rPr>
          <w:rFonts w:eastAsia="Times New Roman" w:cstheme="minorHAnsi"/>
        </w:rPr>
        <w:t>Glen also mentioned LAMS program</w:t>
      </w:r>
      <w:r w:rsidR="003F2F8F">
        <w:rPr>
          <w:rFonts w:eastAsia="Times New Roman" w:cstheme="minorHAnsi"/>
        </w:rPr>
        <w:t xml:space="preserve"> (Leadership and Management School)</w:t>
      </w:r>
      <w:r>
        <w:rPr>
          <w:rFonts w:eastAsia="Times New Roman" w:cstheme="minorHAnsi"/>
        </w:rPr>
        <w:t>, which includes a series of leadership courses.  These are very helpful when trying to move up or just every day work efforts.</w:t>
      </w:r>
    </w:p>
    <w:p w:rsidR="00FE0159" w:rsidRPr="002F70FD" w:rsidRDefault="00735F6A" w:rsidP="00735F6A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sz w:val="23"/>
          <w:szCs w:val="23"/>
        </w:rPr>
        <w:t>Finance Officers Report</w:t>
      </w:r>
    </w:p>
    <w:p w:rsidR="00735F6A" w:rsidRPr="002F70FD" w:rsidRDefault="00FE0159" w:rsidP="00FE0159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rFonts w:ascii="Calibri" w:hAnsi="Calibri" w:cs="Calibri"/>
          <w:color w:val="222222"/>
          <w:sz w:val="23"/>
          <w:szCs w:val="23"/>
        </w:rPr>
        <w:t xml:space="preserve">FSO- FN Deb Gonzales: will provide a verbal financialreport.  </w:t>
      </w:r>
    </w:p>
    <w:p w:rsidR="00AC289E" w:rsidRPr="002F70FD" w:rsidRDefault="00AC289E" w:rsidP="00AC289E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rFonts w:ascii="Calibri" w:hAnsi="Calibri" w:cs="Calibri"/>
          <w:color w:val="222222"/>
          <w:sz w:val="23"/>
          <w:szCs w:val="23"/>
        </w:rPr>
        <w:t>VFC Brian Shaw</w:t>
      </w:r>
    </w:p>
    <w:p w:rsidR="00442C30" w:rsidRPr="002F70FD" w:rsidRDefault="00AC289E" w:rsidP="00803BBF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rFonts w:ascii="Calibri" w:hAnsi="Calibri" w:cs="Calibri"/>
          <w:color w:val="222222"/>
          <w:sz w:val="23"/>
          <w:szCs w:val="23"/>
        </w:rPr>
        <w:t>Staff Officers Reports</w:t>
      </w:r>
      <w:r w:rsidR="00290C9C">
        <w:rPr>
          <w:rFonts w:ascii="Calibri" w:hAnsi="Calibri" w:cs="Calibri"/>
          <w:color w:val="222222"/>
          <w:sz w:val="23"/>
          <w:szCs w:val="23"/>
        </w:rPr>
        <w:t xml:space="preserve">  </w:t>
      </w:r>
      <w:r w:rsidR="00290C9C" w:rsidRPr="00290C9C">
        <w:rPr>
          <w:rFonts w:ascii="Calibri" w:hAnsi="Calibri" w:cs="Calibri"/>
          <w:b/>
          <w:color w:val="222222"/>
          <w:sz w:val="23"/>
          <w:szCs w:val="23"/>
        </w:rPr>
        <w:t>See Attachment</w:t>
      </w:r>
    </w:p>
    <w:p w:rsidR="00FC5B0B" w:rsidRPr="002F70FD" w:rsidRDefault="0076275D" w:rsidP="00FC5B0B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(V)</w:t>
      </w:r>
      <w:r w:rsidR="00E66276" w:rsidRPr="002F70FD">
        <w:rPr>
          <w:sz w:val="23"/>
          <w:szCs w:val="23"/>
        </w:rPr>
        <w:t>FC Takeover</w:t>
      </w:r>
    </w:p>
    <w:p w:rsidR="005A026E" w:rsidRDefault="005A026E" w:rsidP="00FC5B0B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Members currently interested in &amp; pursuing Instructor Development?</w:t>
      </w:r>
      <w:r>
        <w:rPr>
          <w:sz w:val="23"/>
          <w:szCs w:val="23"/>
        </w:rPr>
        <w:tab/>
      </w:r>
    </w:p>
    <w:p w:rsidR="005A026E" w:rsidRPr="00C743AE" w:rsidRDefault="005A026E" w:rsidP="005A026E">
      <w:pPr>
        <w:pStyle w:val="ListParagraph"/>
        <w:numPr>
          <w:ilvl w:val="2"/>
          <w:numId w:val="5"/>
        </w:numPr>
        <w:spacing w:after="160" w:line="259" w:lineRule="auto"/>
        <w:rPr>
          <w:b/>
          <w:sz w:val="23"/>
          <w:szCs w:val="23"/>
        </w:rPr>
      </w:pPr>
      <w:r>
        <w:rPr>
          <w:sz w:val="23"/>
          <w:szCs w:val="23"/>
        </w:rPr>
        <w:t>New count</w:t>
      </w:r>
      <w:r w:rsidRPr="00C743AE">
        <w:rPr>
          <w:b/>
          <w:sz w:val="23"/>
          <w:szCs w:val="23"/>
        </w:rPr>
        <w:t>?</w:t>
      </w:r>
      <w:r w:rsidR="00705257" w:rsidRPr="00C743AE">
        <w:rPr>
          <w:b/>
          <w:sz w:val="23"/>
          <w:szCs w:val="23"/>
        </w:rPr>
        <w:t xml:space="preserve"> Sarah and Tom</w:t>
      </w:r>
    </w:p>
    <w:p w:rsidR="005A026E" w:rsidRDefault="005A026E" w:rsidP="005A026E">
      <w:pPr>
        <w:pStyle w:val="ListParagraph"/>
        <w:numPr>
          <w:ilvl w:val="2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Where can we help?</w:t>
      </w:r>
    </w:p>
    <w:p w:rsidR="005A026E" w:rsidRDefault="005A026E" w:rsidP="005A026E">
      <w:pPr>
        <w:pStyle w:val="ListParagraph"/>
        <w:numPr>
          <w:ilvl w:val="2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 xml:space="preserve">There are additional in-person </w:t>
      </w:r>
      <w:r w:rsidR="00703CBD">
        <w:rPr>
          <w:sz w:val="23"/>
          <w:szCs w:val="23"/>
        </w:rPr>
        <w:t xml:space="preserve">lesson delivery </w:t>
      </w:r>
      <w:r>
        <w:rPr>
          <w:sz w:val="23"/>
          <w:szCs w:val="23"/>
        </w:rPr>
        <w:t>opportunities in November</w:t>
      </w:r>
    </w:p>
    <w:p w:rsidR="000F0BBE" w:rsidRPr="00C743AE" w:rsidRDefault="00CE1F38" w:rsidP="00FC5B0B">
      <w:pPr>
        <w:pStyle w:val="ListParagraph"/>
        <w:numPr>
          <w:ilvl w:val="1"/>
          <w:numId w:val="5"/>
        </w:numPr>
        <w:spacing w:after="160" w:line="259" w:lineRule="auto"/>
        <w:rPr>
          <w:b/>
          <w:sz w:val="23"/>
          <w:szCs w:val="23"/>
        </w:rPr>
      </w:pPr>
      <w:r>
        <w:rPr>
          <w:sz w:val="23"/>
          <w:szCs w:val="23"/>
        </w:rPr>
        <w:t>Any needs for Ashley’s process?</w:t>
      </w:r>
      <w:r w:rsidR="00C743AE">
        <w:rPr>
          <w:sz w:val="23"/>
          <w:szCs w:val="23"/>
        </w:rPr>
        <w:t xml:space="preserve"> </w:t>
      </w:r>
      <w:r w:rsidR="00C743AE" w:rsidRPr="00C743AE">
        <w:rPr>
          <w:b/>
          <w:sz w:val="23"/>
          <w:szCs w:val="23"/>
        </w:rPr>
        <w:t>Paper in the works.</w:t>
      </w:r>
    </w:p>
    <w:p w:rsidR="00CE1F38" w:rsidRDefault="00703CBD" w:rsidP="00F31D90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 xml:space="preserve">2022 </w:t>
      </w:r>
      <w:r w:rsidR="00CE1F38">
        <w:rPr>
          <w:sz w:val="23"/>
          <w:szCs w:val="23"/>
        </w:rPr>
        <w:t>COW – Change of Watch</w:t>
      </w:r>
    </w:p>
    <w:p w:rsidR="00703CBD" w:rsidRPr="00703CBD" w:rsidRDefault="00CE1F38" w:rsidP="00703CBD">
      <w:pPr>
        <w:pStyle w:val="ListParagraph"/>
        <w:numPr>
          <w:ilvl w:val="2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 xml:space="preserve">1/22/22 – Salvatore’s in Lawrence (on the Merrimack) </w:t>
      </w:r>
      <w:r w:rsidR="005A026E">
        <w:rPr>
          <w:sz w:val="23"/>
          <w:szCs w:val="23"/>
        </w:rPr>
        <w:t>6-10pm</w:t>
      </w:r>
    </w:p>
    <w:p w:rsidR="00CE1F38" w:rsidRDefault="00CE1F38" w:rsidP="00CE1F38">
      <w:pPr>
        <w:pStyle w:val="ListParagraph"/>
        <w:numPr>
          <w:ilvl w:val="2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 xml:space="preserve">Menu selection </w:t>
      </w:r>
      <w:r w:rsidR="00703CBD">
        <w:rPr>
          <w:sz w:val="23"/>
          <w:szCs w:val="23"/>
        </w:rPr>
        <w:t>(&amp;Costs)</w:t>
      </w:r>
      <w:r w:rsidR="00290C9C">
        <w:rPr>
          <w:sz w:val="23"/>
          <w:szCs w:val="23"/>
        </w:rPr>
        <w:t xml:space="preserve"> </w:t>
      </w:r>
      <w:r w:rsidR="00290C9C" w:rsidRPr="00290C9C">
        <w:rPr>
          <w:b/>
          <w:sz w:val="23"/>
          <w:szCs w:val="23"/>
        </w:rPr>
        <w:t>see above</w:t>
      </w:r>
    </w:p>
    <w:p w:rsidR="00CE1F38" w:rsidRDefault="00703CBD" w:rsidP="00CE1F38">
      <w:pPr>
        <w:pStyle w:val="ListParagraph"/>
        <w:numPr>
          <w:ilvl w:val="2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You should attend!</w:t>
      </w:r>
    </w:p>
    <w:p w:rsidR="005A026E" w:rsidRDefault="005A026E" w:rsidP="00FC5B0B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PA – Public Affairs, who has a growing interest in this?</w:t>
      </w:r>
    </w:p>
    <w:p w:rsidR="00CE1F38" w:rsidRDefault="00CE1F38" w:rsidP="00FC5B0B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2022 FSO</w:t>
      </w:r>
      <w:r w:rsidR="00703CBD">
        <w:rPr>
          <w:sz w:val="23"/>
          <w:szCs w:val="23"/>
        </w:rPr>
        <w:t xml:space="preserve"> position</w:t>
      </w:r>
      <w:r>
        <w:rPr>
          <w:sz w:val="23"/>
          <w:szCs w:val="23"/>
        </w:rPr>
        <w:t xml:space="preserve"> Interest? </w:t>
      </w:r>
    </w:p>
    <w:p w:rsidR="005A026E" w:rsidRDefault="00290C9C" w:rsidP="00FC5B0B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November 20</w:t>
      </w:r>
      <w:r w:rsidR="005A026E">
        <w:rPr>
          <w:sz w:val="23"/>
          <w:szCs w:val="23"/>
        </w:rPr>
        <w:t xml:space="preserve"> – TCT training proposal</w:t>
      </w:r>
      <w:r>
        <w:rPr>
          <w:sz w:val="23"/>
          <w:szCs w:val="23"/>
        </w:rPr>
        <w:t xml:space="preserve"> </w:t>
      </w:r>
      <w:r w:rsidRPr="00290C9C">
        <w:rPr>
          <w:b/>
          <w:sz w:val="23"/>
          <w:szCs w:val="23"/>
        </w:rPr>
        <w:t>See Above</w:t>
      </w:r>
    </w:p>
    <w:p w:rsidR="005A026E" w:rsidRDefault="005A026E" w:rsidP="00FC5B0B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2022 C-School is now open</w:t>
      </w:r>
      <w:r>
        <w:rPr>
          <w:sz w:val="23"/>
          <w:szCs w:val="23"/>
        </w:rPr>
        <w:tab/>
      </w:r>
      <w:r w:rsidR="00290C9C" w:rsidRPr="00290C9C">
        <w:rPr>
          <w:b/>
          <w:sz w:val="23"/>
          <w:szCs w:val="23"/>
        </w:rPr>
        <w:t>St. Louis Contact Glen</w:t>
      </w:r>
    </w:p>
    <w:p w:rsidR="005A026E" w:rsidRDefault="005A026E" w:rsidP="005A026E">
      <w:pPr>
        <w:pStyle w:val="ListParagraph"/>
        <w:numPr>
          <w:ilvl w:val="2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 xml:space="preserve">Discussion of classes &amp; schedule </w:t>
      </w:r>
      <w:r w:rsidR="00290C9C" w:rsidRPr="00290C9C">
        <w:rPr>
          <w:b/>
          <w:sz w:val="23"/>
          <w:szCs w:val="23"/>
        </w:rPr>
        <w:t>See above.</w:t>
      </w:r>
      <w:r w:rsidR="00703CBD">
        <w:rPr>
          <w:sz w:val="23"/>
          <w:szCs w:val="23"/>
        </w:rPr>
        <w:br/>
      </w:r>
    </w:p>
    <w:p w:rsidR="00703CBD" w:rsidRPr="00703CBD" w:rsidRDefault="00703CBD" w:rsidP="00703CBD">
      <w:pPr>
        <w:pStyle w:val="ListParagraph"/>
        <w:numPr>
          <w:ilvl w:val="1"/>
          <w:numId w:val="5"/>
        </w:num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t>Approaching end of 2021 – please make sure to enter any reports / hours / activities / etc</w:t>
      </w:r>
      <w:r>
        <w:rPr>
          <w:sz w:val="23"/>
          <w:szCs w:val="23"/>
        </w:rPr>
        <w:br/>
      </w:r>
    </w:p>
    <w:p w:rsidR="001E6012" w:rsidRPr="002F70FD" w:rsidRDefault="00E66276" w:rsidP="001E6012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sz w:val="23"/>
          <w:szCs w:val="23"/>
        </w:rPr>
        <w:t>Old Business</w:t>
      </w:r>
      <w:r w:rsidR="00051B5E" w:rsidRPr="002F70FD">
        <w:rPr>
          <w:sz w:val="23"/>
          <w:szCs w:val="23"/>
        </w:rPr>
        <w:tab/>
      </w:r>
      <w:r w:rsidR="00290C9C">
        <w:rPr>
          <w:sz w:val="23"/>
          <w:szCs w:val="23"/>
        </w:rPr>
        <w:t xml:space="preserve">7029 </w:t>
      </w:r>
      <w:r w:rsidR="00290C9C" w:rsidRPr="00290C9C">
        <w:rPr>
          <w:b/>
          <w:sz w:val="23"/>
          <w:szCs w:val="23"/>
        </w:rPr>
        <w:t>hours, 7029 hours, 7029 hours, 7029 hours.</w:t>
      </w:r>
    </w:p>
    <w:p w:rsidR="001E6012" w:rsidRPr="002F70FD" w:rsidRDefault="00FE1D2D" w:rsidP="001E6012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sz w:val="23"/>
          <w:szCs w:val="23"/>
        </w:rPr>
        <w:t>New Business</w:t>
      </w:r>
      <w:r w:rsidR="007A14D0" w:rsidRPr="002F70FD">
        <w:rPr>
          <w:sz w:val="23"/>
          <w:szCs w:val="23"/>
        </w:rPr>
        <w:tab/>
      </w:r>
    </w:p>
    <w:p w:rsidR="007D7FFE" w:rsidRDefault="00E66276" w:rsidP="007D7FFE">
      <w:pPr>
        <w:pStyle w:val="ListParagraph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 w:rsidRPr="002F70FD">
        <w:rPr>
          <w:sz w:val="23"/>
          <w:szCs w:val="23"/>
        </w:rPr>
        <w:t>For the Good of the Auxiliary</w:t>
      </w:r>
    </w:p>
    <w:p w:rsidR="008E642D" w:rsidRPr="00290C9C" w:rsidRDefault="00290C9C" w:rsidP="007D7FFE">
      <w:pPr>
        <w:pStyle w:val="ListParagraph"/>
        <w:numPr>
          <w:ilvl w:val="0"/>
          <w:numId w:val="5"/>
        </w:numPr>
        <w:spacing w:after="160" w:line="259" w:lineRule="auto"/>
        <w:rPr>
          <w:b/>
          <w:sz w:val="23"/>
          <w:szCs w:val="23"/>
        </w:rPr>
      </w:pPr>
      <w:r w:rsidRPr="00290C9C">
        <w:rPr>
          <w:b/>
          <w:sz w:val="23"/>
          <w:szCs w:val="23"/>
        </w:rPr>
        <w:t>Next meeting – 12/6/2021</w:t>
      </w:r>
      <w:r w:rsidR="008E642D" w:rsidRPr="00290C9C">
        <w:rPr>
          <w:b/>
          <w:sz w:val="23"/>
          <w:szCs w:val="23"/>
        </w:rPr>
        <w:t xml:space="preserve"> </w:t>
      </w:r>
    </w:p>
    <w:p w:rsidR="008E642D" w:rsidRDefault="008E642D" w:rsidP="008E642D">
      <w:p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br/>
        <w:t xml:space="preserve">Have a wonderful Thanksgiving! </w:t>
      </w:r>
    </w:p>
    <w:p w:rsidR="008E642D" w:rsidRPr="008E642D" w:rsidRDefault="008E642D" w:rsidP="008E642D">
      <w:pPr>
        <w:spacing w:after="160" w:line="259" w:lineRule="auto"/>
        <w:rPr>
          <w:sz w:val="23"/>
          <w:szCs w:val="23"/>
        </w:rPr>
      </w:pPr>
    </w:p>
    <w:p w:rsidR="00A666CD" w:rsidRPr="002F70FD" w:rsidRDefault="00E66276" w:rsidP="002F70FD">
      <w:pPr>
        <w:spacing w:after="160" w:line="259" w:lineRule="auto"/>
        <w:rPr>
          <w:sz w:val="23"/>
          <w:szCs w:val="23"/>
        </w:rPr>
      </w:pPr>
      <w:r w:rsidRPr="002F70FD">
        <w:rPr>
          <w:b/>
          <w:sz w:val="23"/>
          <w:szCs w:val="23"/>
        </w:rPr>
        <w:t>Adjourn Business Meeting</w:t>
      </w:r>
      <w:r w:rsidR="00622578" w:rsidRPr="002F70FD">
        <w:rPr>
          <w:b/>
          <w:sz w:val="23"/>
          <w:szCs w:val="23"/>
        </w:rPr>
        <w:tab/>
      </w:r>
      <w:bookmarkStart w:id="0" w:name="gd_top"/>
      <w:bookmarkEnd w:id="0"/>
      <w:r w:rsidR="00290C9C">
        <w:rPr>
          <w:b/>
          <w:sz w:val="23"/>
          <w:szCs w:val="23"/>
        </w:rPr>
        <w:t>2026</w:t>
      </w:r>
    </w:p>
    <w:p w:rsidR="00E66276" w:rsidRPr="002F70FD" w:rsidRDefault="00B055F8" w:rsidP="00C52D7D">
      <w:pPr>
        <w:pStyle w:val="ListParagraph"/>
        <w:spacing w:after="160" w:line="259" w:lineRule="auto"/>
        <w:jc w:val="center"/>
        <w:rPr>
          <w:b/>
          <w:bCs/>
          <w:i/>
          <w:iCs/>
          <w:sz w:val="23"/>
          <w:szCs w:val="23"/>
        </w:rPr>
      </w:pPr>
      <w:r w:rsidRPr="002F70FD">
        <w:rPr>
          <w:b/>
          <w:i/>
          <w:iCs/>
          <w:sz w:val="23"/>
          <w:szCs w:val="23"/>
        </w:rPr>
        <w:t>~</w:t>
      </w:r>
      <w:r w:rsidR="00E66276" w:rsidRPr="002F70FD">
        <w:rPr>
          <w:b/>
          <w:i/>
          <w:iCs/>
          <w:sz w:val="23"/>
          <w:szCs w:val="23"/>
        </w:rPr>
        <w:t xml:space="preserve">As </w:t>
      </w:r>
      <w:r w:rsidR="00BD39B6" w:rsidRPr="002F70FD">
        <w:rPr>
          <w:b/>
          <w:i/>
          <w:iCs/>
          <w:sz w:val="23"/>
          <w:szCs w:val="23"/>
        </w:rPr>
        <w:t>a r</w:t>
      </w:r>
      <w:r w:rsidR="003D41F3" w:rsidRPr="002F70FD">
        <w:rPr>
          <w:b/>
          <w:i/>
          <w:iCs/>
          <w:sz w:val="23"/>
          <w:szCs w:val="23"/>
        </w:rPr>
        <w:t xml:space="preserve">eminder, </w:t>
      </w:r>
      <w:r w:rsidR="00BD39B6" w:rsidRPr="002F70FD">
        <w:rPr>
          <w:b/>
          <w:i/>
          <w:iCs/>
          <w:sz w:val="23"/>
          <w:szCs w:val="23"/>
        </w:rPr>
        <w:t xml:space="preserve">I encourage members to attend </w:t>
      </w:r>
      <w:r w:rsidR="00386349" w:rsidRPr="002F70FD">
        <w:rPr>
          <w:b/>
          <w:i/>
          <w:iCs/>
          <w:sz w:val="23"/>
          <w:szCs w:val="23"/>
        </w:rPr>
        <w:t>Auxiliary Meetings</w:t>
      </w:r>
      <w:r w:rsidRPr="002F70FD">
        <w:rPr>
          <w:b/>
          <w:i/>
          <w:iCs/>
          <w:sz w:val="23"/>
          <w:szCs w:val="23"/>
        </w:rPr>
        <w:t>~</w:t>
      </w:r>
    </w:p>
    <w:p w:rsidR="00E66276" w:rsidRPr="00020841" w:rsidRDefault="00E66276" w:rsidP="00C52D7D">
      <w:pPr>
        <w:ind w:left="720"/>
        <w:jc w:val="center"/>
        <w:rPr>
          <w:b/>
          <w:i/>
          <w:iCs/>
          <w:color w:val="0070C0"/>
          <w:sz w:val="26"/>
          <w:szCs w:val="26"/>
        </w:rPr>
      </w:pPr>
      <w:r w:rsidRPr="00020841">
        <w:rPr>
          <w:b/>
          <w:i/>
          <w:iCs/>
          <w:color w:val="0070C0"/>
          <w:sz w:val="26"/>
          <w:szCs w:val="26"/>
        </w:rPr>
        <w:t>“Semper Paratus”</w:t>
      </w:r>
    </w:p>
    <w:p w:rsidR="00F13632" w:rsidRDefault="00E76879" w:rsidP="005865C3">
      <w:pPr>
        <w:ind w:left="720"/>
        <w:jc w:val="center"/>
        <w:rPr>
          <w:b/>
          <w:sz w:val="26"/>
          <w:szCs w:val="26"/>
        </w:rPr>
      </w:pPr>
      <w:r w:rsidRPr="00020841">
        <w:rPr>
          <w:b/>
          <w:sz w:val="26"/>
          <w:szCs w:val="26"/>
        </w:rPr>
        <w:t>“</w:t>
      </w:r>
      <w:r w:rsidR="00E66276" w:rsidRPr="00020841">
        <w:rPr>
          <w:b/>
          <w:sz w:val="26"/>
          <w:szCs w:val="26"/>
        </w:rPr>
        <w:t>Always Ready</w:t>
      </w:r>
      <w:r w:rsidRPr="00020841">
        <w:rPr>
          <w:b/>
          <w:sz w:val="26"/>
          <w:szCs w:val="26"/>
        </w:rPr>
        <w:t>”</w:t>
      </w:r>
    </w:p>
    <w:p w:rsidR="002C0953" w:rsidRDefault="002C0953" w:rsidP="005865C3">
      <w:pPr>
        <w:ind w:left="720"/>
        <w:jc w:val="center"/>
        <w:rPr>
          <w:b/>
          <w:sz w:val="26"/>
          <w:szCs w:val="26"/>
        </w:rPr>
      </w:pPr>
    </w:p>
    <w:p w:rsidR="002C0953" w:rsidRDefault="0061529A" w:rsidP="0061529A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</w:t>
      </w:r>
    </w:p>
    <w:p w:rsidR="002C0953" w:rsidRDefault="00C743AE" w:rsidP="005865C3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Attachment</w:t>
      </w:r>
    </w:p>
    <w:p w:rsidR="00C743AE" w:rsidRDefault="00C743AE" w:rsidP="005865C3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Staff Reports</w:t>
      </w:r>
    </w:p>
    <w:p w:rsidR="002C0953" w:rsidRDefault="002C0953" w:rsidP="005865C3">
      <w:pPr>
        <w:ind w:left="720"/>
        <w:jc w:val="center"/>
        <w:rPr>
          <w:b/>
          <w:sz w:val="26"/>
          <w:szCs w:val="26"/>
        </w:rPr>
      </w:pPr>
    </w:p>
    <w:p w:rsidR="002C0953" w:rsidRDefault="002C0953" w:rsidP="002C095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FSO-VE  </w:t>
      </w:r>
      <w:r w:rsidR="00980C18">
        <w:rPr>
          <w:b/>
          <w:sz w:val="26"/>
          <w:szCs w:val="26"/>
        </w:rPr>
        <w:t xml:space="preserve">Ron Boisvert </w:t>
      </w:r>
      <w:r w:rsidRPr="002C0953">
        <w:rPr>
          <w:sz w:val="26"/>
          <w:szCs w:val="26"/>
        </w:rPr>
        <w:t>Nothing to Report</w:t>
      </w:r>
    </w:p>
    <w:p w:rsidR="002C0953" w:rsidRDefault="002C0953" w:rsidP="002C095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FSO-FS  </w:t>
      </w:r>
      <w:r w:rsidR="00980C18">
        <w:rPr>
          <w:b/>
          <w:sz w:val="26"/>
          <w:szCs w:val="26"/>
        </w:rPr>
        <w:t xml:space="preserve">Linda Harding </w:t>
      </w:r>
      <w:r w:rsidR="00980C18" w:rsidRPr="002C0953">
        <w:rPr>
          <w:sz w:val="26"/>
          <w:szCs w:val="26"/>
        </w:rPr>
        <w:t>Nothing to Report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</w:p>
    <w:p w:rsidR="002C0953" w:rsidRDefault="002C0953" w:rsidP="002C095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FSO-MT</w:t>
      </w:r>
      <w:r w:rsidR="00980C18">
        <w:rPr>
          <w:b/>
          <w:sz w:val="26"/>
          <w:szCs w:val="26"/>
        </w:rPr>
        <w:t xml:space="preserve">  Glen Gayton </w:t>
      </w:r>
      <w:r w:rsidR="00980C18" w:rsidRPr="002C0953">
        <w:rPr>
          <w:sz w:val="26"/>
          <w:szCs w:val="26"/>
        </w:rPr>
        <w:t>Nothing to Report</w:t>
      </w:r>
    </w:p>
    <w:p w:rsidR="002C0953" w:rsidRDefault="002C0953" w:rsidP="002C095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FSO-PA</w:t>
      </w:r>
      <w:r w:rsidR="00980C18">
        <w:rPr>
          <w:b/>
          <w:sz w:val="26"/>
          <w:szCs w:val="26"/>
        </w:rPr>
        <w:t xml:space="preserve">  Glen Gayton Verbal Report</w:t>
      </w:r>
    </w:p>
    <w:p w:rsidR="002C0953" w:rsidRDefault="002C0953" w:rsidP="002C095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FSO-MA</w:t>
      </w:r>
      <w:r w:rsidR="00980C18">
        <w:rPr>
          <w:b/>
          <w:sz w:val="26"/>
          <w:szCs w:val="26"/>
        </w:rPr>
        <w:t xml:space="preserve">  Scott Goodwin </w:t>
      </w:r>
      <w:r w:rsidR="00980C18" w:rsidRPr="002C0953">
        <w:rPr>
          <w:sz w:val="26"/>
          <w:szCs w:val="26"/>
        </w:rPr>
        <w:t>Nothing to Report</w:t>
      </w:r>
    </w:p>
    <w:p w:rsidR="002C0953" w:rsidRDefault="002C0953" w:rsidP="002C095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FSO-HR</w:t>
      </w:r>
      <w:r w:rsidR="00980C18">
        <w:rPr>
          <w:b/>
          <w:sz w:val="26"/>
          <w:szCs w:val="26"/>
        </w:rPr>
        <w:t xml:space="preserve">  Brit Hultgren Verbal Report</w:t>
      </w:r>
    </w:p>
    <w:p w:rsidR="002C0953" w:rsidRDefault="002C0953" w:rsidP="002C095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FSO-FN</w:t>
      </w:r>
      <w:r w:rsidR="00980C18">
        <w:rPr>
          <w:b/>
          <w:sz w:val="26"/>
          <w:szCs w:val="26"/>
        </w:rPr>
        <w:t xml:space="preserve">  Deb Gonzales Any questions contact Deb.</w:t>
      </w:r>
    </w:p>
    <w:p w:rsidR="00980C18" w:rsidRDefault="00980C18" w:rsidP="002C0953">
      <w:pPr>
        <w:ind w:left="720"/>
        <w:rPr>
          <w:b/>
          <w:sz w:val="26"/>
          <w:szCs w:val="26"/>
        </w:rPr>
      </w:pPr>
    </w:p>
    <w:p w:rsidR="00980C18" w:rsidRPr="00914FB0" w:rsidRDefault="00980C18" w:rsidP="002C0953">
      <w:pPr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FSO-PE Brian Shaw </w:t>
      </w:r>
      <w:r w:rsidR="00914FB0" w:rsidRPr="00914FB0">
        <w:rPr>
          <w:sz w:val="26"/>
          <w:szCs w:val="26"/>
        </w:rPr>
        <w:t>A</w:t>
      </w:r>
      <w:r w:rsidRPr="00914FB0">
        <w:rPr>
          <w:sz w:val="26"/>
          <w:szCs w:val="26"/>
        </w:rPr>
        <w:t>ll PE hours, classes 2021so far ha</w:t>
      </w:r>
      <w:r w:rsidR="00914FB0" w:rsidRPr="00914FB0">
        <w:rPr>
          <w:sz w:val="26"/>
          <w:szCs w:val="26"/>
        </w:rPr>
        <w:t>v</w:t>
      </w:r>
      <w:r w:rsidRPr="00914FB0">
        <w:rPr>
          <w:sz w:val="26"/>
          <w:szCs w:val="26"/>
        </w:rPr>
        <w:t xml:space="preserve">e been entered in Aux Data 2  </w:t>
      </w:r>
    </w:p>
    <w:p w:rsidR="00980C18" w:rsidRDefault="00980C18" w:rsidP="002C0953">
      <w:pPr>
        <w:ind w:left="720"/>
        <w:rPr>
          <w:sz w:val="26"/>
          <w:szCs w:val="26"/>
        </w:rPr>
      </w:pPr>
      <w:r w:rsidRPr="00914FB0">
        <w:rPr>
          <w:sz w:val="26"/>
          <w:szCs w:val="26"/>
        </w:rPr>
        <w:t>Sud</w:t>
      </w:r>
      <w:r w:rsidR="00914FB0" w:rsidRPr="00914FB0">
        <w:rPr>
          <w:sz w:val="26"/>
          <w:szCs w:val="26"/>
        </w:rPr>
        <w:t>d</w:t>
      </w:r>
      <w:r w:rsidRPr="00914FB0">
        <w:rPr>
          <w:sz w:val="26"/>
          <w:szCs w:val="26"/>
        </w:rPr>
        <w:t xml:space="preserve">enly </w:t>
      </w:r>
      <w:r w:rsidR="00914FB0" w:rsidRPr="00914FB0">
        <w:rPr>
          <w:sz w:val="26"/>
          <w:szCs w:val="26"/>
        </w:rPr>
        <w:t>in Command at the IBYC is still of interest.  Justin is working on contacts.</w:t>
      </w:r>
    </w:p>
    <w:p w:rsidR="00914FB0" w:rsidRDefault="00914FB0" w:rsidP="002C0953">
      <w:pPr>
        <w:ind w:left="720"/>
        <w:rPr>
          <w:sz w:val="26"/>
          <w:szCs w:val="26"/>
        </w:rPr>
      </w:pPr>
      <w:r>
        <w:rPr>
          <w:sz w:val="26"/>
          <w:szCs w:val="26"/>
        </w:rPr>
        <w:t>FSO-CS Lisa Loreti Website updated with info for November meeting.  Need new photos.</w:t>
      </w:r>
    </w:p>
    <w:p w:rsidR="00914FB0" w:rsidRDefault="00914FB0" w:rsidP="002C0953">
      <w:pPr>
        <w:ind w:left="720"/>
        <w:rPr>
          <w:sz w:val="26"/>
          <w:szCs w:val="26"/>
        </w:rPr>
      </w:pPr>
    </w:p>
    <w:p w:rsidR="00C743AE" w:rsidRDefault="00C743AE" w:rsidP="00C743AE">
      <w:pPr>
        <w:jc w:val="both"/>
      </w:pPr>
      <w:r>
        <w:rPr>
          <w:b/>
        </w:rPr>
        <w:t xml:space="preserve">FSO-SR </w:t>
      </w:r>
      <w:r>
        <w:t xml:space="preserve">Tom Doane: The Minutes from the Sept 7 meeting were issued on September 30, 2021.  </w:t>
      </w:r>
    </w:p>
    <w:p w:rsidR="00C743AE" w:rsidRDefault="00C743AE" w:rsidP="00C743AE">
      <w:pPr>
        <w:jc w:val="both"/>
        <w:rPr>
          <w:kern w:val="1"/>
        </w:rPr>
      </w:pPr>
    </w:p>
    <w:p w:rsidR="00C743AE" w:rsidRDefault="00C743AE" w:rsidP="00C743AE">
      <w:pPr>
        <w:jc w:val="both"/>
      </w:pPr>
      <w:r>
        <w:rPr>
          <w:b/>
          <w:color w:val="000000"/>
          <w:kern w:val="1"/>
        </w:rPr>
        <w:t xml:space="preserve">FSO-PB The September 2021 Newsletter is in the works.  </w:t>
      </w:r>
      <w:r>
        <w:t>This year is the 20</w:t>
      </w:r>
      <w:r w:rsidRPr="000B2688">
        <w:rPr>
          <w:vertAlign w:val="superscript"/>
        </w:rPr>
        <w:t>th</w:t>
      </w:r>
      <w:r>
        <w:t xml:space="preserve"> anniversary of 911.  The newsletter contains an article about what the Coast Guard and Auxiliary did that day.  Everyone should be aware.</w:t>
      </w:r>
    </w:p>
    <w:p w:rsidR="00C743AE" w:rsidRDefault="00C743AE" w:rsidP="00C743AE">
      <w:pPr>
        <w:jc w:val="both"/>
      </w:pPr>
    </w:p>
    <w:p w:rsidR="00C743AE" w:rsidRPr="00287811" w:rsidRDefault="00C743AE" w:rsidP="00C743AE">
      <w:pPr>
        <w:spacing w:after="160" w:line="276" w:lineRule="auto"/>
        <w:jc w:val="both"/>
        <w:rPr>
          <w:color w:val="000000"/>
        </w:rPr>
      </w:pPr>
      <w:r>
        <w:rPr>
          <w:b/>
          <w:color w:val="000000"/>
        </w:rPr>
        <w:t>Member</w:t>
      </w:r>
      <w:r>
        <w:rPr>
          <w:color w:val="000000"/>
        </w:rPr>
        <w:t xml:space="preserve"> Tom Doane:  I sent a Status Check request on October 1.  I believe we still need to stay vigilant and keep keeping our families safe; and please </w:t>
      </w:r>
      <w:r w:rsidRPr="0020682C">
        <w:rPr>
          <w:b/>
          <w:color w:val="000000"/>
        </w:rPr>
        <w:t>keep checking in.</w:t>
      </w:r>
      <w:r w:rsidRPr="00FB4DB8">
        <w:rPr>
          <w:b/>
          <w:color w:val="000000"/>
        </w:rPr>
        <w:t xml:space="preserve"> </w:t>
      </w:r>
    </w:p>
    <w:p w:rsidR="00C743AE" w:rsidRDefault="00C743AE" w:rsidP="00C743AE">
      <w:pPr>
        <w:jc w:val="both"/>
      </w:pPr>
      <w:r w:rsidRPr="000C4902">
        <w:rPr>
          <w:b/>
          <w:kern w:val="1"/>
        </w:rPr>
        <w:t xml:space="preserve">FSO-MS </w:t>
      </w:r>
      <w:r w:rsidRPr="000C4902">
        <w:rPr>
          <w:kern w:val="1"/>
        </w:rPr>
        <w:t xml:space="preserve">Tom Doane: </w:t>
      </w:r>
      <w:r>
        <w:t xml:space="preserve"> The Fall 2021 “Responder” magazine was issued the end of July.  There are some interesting articles including one called “Beyond TCT”, which talks about crew safety.</w:t>
      </w:r>
    </w:p>
    <w:p w:rsidR="00C743AE" w:rsidRDefault="00C743AE" w:rsidP="00C743AE">
      <w:pPr>
        <w:jc w:val="both"/>
      </w:pPr>
    </w:p>
    <w:p w:rsidR="00C743AE" w:rsidRDefault="00C743AE" w:rsidP="00C743AE">
      <w:pPr>
        <w:jc w:val="both"/>
      </w:pPr>
      <w:r w:rsidRPr="00FB4DB8">
        <w:rPr>
          <w:rFonts w:cstheme="minorHAnsi"/>
          <w:b/>
        </w:rPr>
        <w:t>FSO-</w:t>
      </w:r>
      <w:r>
        <w:rPr>
          <w:rFonts w:cstheme="minorHAnsi"/>
          <w:b/>
        </w:rPr>
        <w:t>AS</w:t>
      </w:r>
      <w:r>
        <w:rPr>
          <w:rFonts w:cstheme="minorHAnsi"/>
        </w:rPr>
        <w:t xml:space="preserve"> Sea Scout Program – S</w:t>
      </w:r>
      <w:r w:rsidRPr="008D73B9">
        <w:rPr>
          <w:rFonts w:cstheme="minorHAnsi"/>
        </w:rPr>
        <w:t xml:space="preserve">ea Scouts Newburyport, ship 1791, is a small organization that does maritime community service. COVID 19 has disrupted the sea scout operations like everything else.  That’s why I’ve </w:t>
      </w:r>
      <w:r>
        <w:rPr>
          <w:rFonts w:cstheme="minorHAnsi"/>
        </w:rPr>
        <w:t xml:space="preserve">been </w:t>
      </w:r>
      <w:r w:rsidRPr="008D73B9">
        <w:rPr>
          <w:rFonts w:cstheme="minorHAnsi"/>
        </w:rPr>
        <w:t>having trouble gathering information</w:t>
      </w:r>
      <w:r>
        <w:rPr>
          <w:rFonts w:cstheme="minorHAnsi"/>
        </w:rPr>
        <w:t>.  I am trying to identify anyone in Flotillas 31 and/or 38 who may have already made contact.</w:t>
      </w:r>
    </w:p>
    <w:p w:rsidR="00C743AE" w:rsidRDefault="00C743AE" w:rsidP="00C743AE"/>
    <w:p w:rsidR="00C743AE" w:rsidRDefault="00C743AE" w:rsidP="00C743AE">
      <w:pPr>
        <w:jc w:val="both"/>
      </w:pPr>
      <w:r w:rsidRPr="00024F2E">
        <w:rPr>
          <w:b/>
        </w:rPr>
        <w:t>History Liaison</w:t>
      </w:r>
      <w:r>
        <w:t>: See article about the Ipswich light house in the September 2021 Newsletter</w:t>
      </w:r>
    </w:p>
    <w:p w:rsidR="00C743AE" w:rsidRDefault="00C743AE" w:rsidP="00C743AE">
      <w:pPr>
        <w:jc w:val="both"/>
      </w:pPr>
    </w:p>
    <w:p w:rsidR="00914FB0" w:rsidRPr="00914FB0" w:rsidRDefault="00914FB0" w:rsidP="002C0953">
      <w:pPr>
        <w:ind w:left="720"/>
        <w:rPr>
          <w:rStyle w:val="Strong"/>
          <w:bCs w:val="0"/>
          <w:sz w:val="26"/>
          <w:szCs w:val="26"/>
        </w:rPr>
      </w:pPr>
    </w:p>
    <w:sectPr w:rsidR="00914FB0" w:rsidRPr="00914FB0" w:rsidSect="00B7054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5A" w:rsidRDefault="00811D5A" w:rsidP="0061529A">
      <w:r>
        <w:separator/>
      </w:r>
    </w:p>
  </w:endnote>
  <w:endnote w:type="continuationSeparator" w:id="1">
    <w:p w:rsidR="00811D5A" w:rsidRDefault="00811D5A" w:rsidP="0061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69672"/>
      <w:docPartObj>
        <w:docPartGallery w:val="Page Numbers (Bottom of Page)"/>
        <w:docPartUnique/>
      </w:docPartObj>
    </w:sdtPr>
    <w:sdtContent>
      <w:p w:rsidR="0061529A" w:rsidRDefault="0061529A">
        <w:pPr>
          <w:pStyle w:val="Footer"/>
          <w:jc w:val="center"/>
        </w:pPr>
        <w:fldSimple w:instr=" PAGE   \* MERGEFORMAT ">
          <w:r w:rsidR="003F2F8F">
            <w:rPr>
              <w:noProof/>
            </w:rPr>
            <w:t>2</w:t>
          </w:r>
        </w:fldSimple>
      </w:p>
    </w:sdtContent>
  </w:sdt>
  <w:p w:rsidR="0061529A" w:rsidRDefault="006152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5A" w:rsidRDefault="00811D5A" w:rsidP="0061529A">
      <w:r>
        <w:separator/>
      </w:r>
    </w:p>
  </w:footnote>
  <w:footnote w:type="continuationSeparator" w:id="1">
    <w:p w:rsidR="00811D5A" w:rsidRDefault="00811D5A" w:rsidP="00615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F26EFE"/>
    <w:multiLevelType w:val="multilevel"/>
    <w:tmpl w:val="F244A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E3223"/>
    <w:multiLevelType w:val="multilevel"/>
    <w:tmpl w:val="D93EDC4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975D4"/>
    <w:multiLevelType w:val="hybridMultilevel"/>
    <w:tmpl w:val="3E26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A19F3"/>
    <w:multiLevelType w:val="hybridMultilevel"/>
    <w:tmpl w:val="F4CA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C2AAA"/>
    <w:multiLevelType w:val="multilevel"/>
    <w:tmpl w:val="99F02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26072"/>
    <w:multiLevelType w:val="multilevel"/>
    <w:tmpl w:val="C060D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A04FF"/>
    <w:multiLevelType w:val="hybridMultilevel"/>
    <w:tmpl w:val="576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46D64"/>
    <w:multiLevelType w:val="multilevel"/>
    <w:tmpl w:val="99F02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B38F6"/>
    <w:multiLevelType w:val="hybridMultilevel"/>
    <w:tmpl w:val="47F04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4D0312"/>
    <w:multiLevelType w:val="hybridMultilevel"/>
    <w:tmpl w:val="EC72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0084F"/>
    <w:multiLevelType w:val="multilevel"/>
    <w:tmpl w:val="D93EDC4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80276C"/>
    <w:multiLevelType w:val="hybridMultilevel"/>
    <w:tmpl w:val="2E4EE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0175D5"/>
    <w:multiLevelType w:val="hybridMultilevel"/>
    <w:tmpl w:val="8AB8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703A6"/>
    <w:multiLevelType w:val="multilevel"/>
    <w:tmpl w:val="D93EDC4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B169CE"/>
    <w:multiLevelType w:val="hybridMultilevel"/>
    <w:tmpl w:val="82B84D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7119F5"/>
    <w:multiLevelType w:val="multilevel"/>
    <w:tmpl w:val="211A3A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522A515E"/>
    <w:multiLevelType w:val="hybridMultilevel"/>
    <w:tmpl w:val="E2D4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46FFC"/>
    <w:multiLevelType w:val="hybridMultilevel"/>
    <w:tmpl w:val="0716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C7366"/>
    <w:multiLevelType w:val="hybridMultilevel"/>
    <w:tmpl w:val="ABF0B5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C20D10"/>
    <w:multiLevelType w:val="hybridMultilevel"/>
    <w:tmpl w:val="7DEEA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06131F"/>
    <w:multiLevelType w:val="hybridMultilevel"/>
    <w:tmpl w:val="63540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E30808"/>
    <w:multiLevelType w:val="hybridMultilevel"/>
    <w:tmpl w:val="31FA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21"/>
  </w:num>
  <w:num w:numId="5">
    <w:abstractNumId w:val="22"/>
  </w:num>
  <w:num w:numId="6">
    <w:abstractNumId w:val="12"/>
  </w:num>
  <w:num w:numId="7">
    <w:abstractNumId w:val="1"/>
  </w:num>
  <w:num w:numId="8">
    <w:abstractNumId w:val="11"/>
  </w:num>
  <w:num w:numId="9">
    <w:abstractNumId w:val="15"/>
  </w:num>
  <w:num w:numId="10">
    <w:abstractNumId w:val="14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  <w:num w:numId="15">
    <w:abstractNumId w:val="19"/>
  </w:num>
  <w:num w:numId="16">
    <w:abstractNumId w:val="16"/>
  </w:num>
  <w:num w:numId="17">
    <w:abstractNumId w:val="3"/>
  </w:num>
  <w:num w:numId="18">
    <w:abstractNumId w:val="7"/>
  </w:num>
  <w:num w:numId="19">
    <w:abstractNumId w:val="20"/>
  </w:num>
  <w:num w:numId="20">
    <w:abstractNumId w:val="10"/>
  </w:num>
  <w:num w:numId="21">
    <w:abstractNumId w:val="17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276"/>
    <w:rsid w:val="00005667"/>
    <w:rsid w:val="00013F7C"/>
    <w:rsid w:val="00016428"/>
    <w:rsid w:val="00020841"/>
    <w:rsid w:val="00023FD5"/>
    <w:rsid w:val="000310A6"/>
    <w:rsid w:val="000362AF"/>
    <w:rsid w:val="000505BC"/>
    <w:rsid w:val="00051B5E"/>
    <w:rsid w:val="00051DE6"/>
    <w:rsid w:val="0006668D"/>
    <w:rsid w:val="0008365F"/>
    <w:rsid w:val="0008402B"/>
    <w:rsid w:val="000856ED"/>
    <w:rsid w:val="00086C8F"/>
    <w:rsid w:val="0009002E"/>
    <w:rsid w:val="00096F39"/>
    <w:rsid w:val="000A0CBB"/>
    <w:rsid w:val="000A6593"/>
    <w:rsid w:val="000A65D1"/>
    <w:rsid w:val="000B14F4"/>
    <w:rsid w:val="000C7DFD"/>
    <w:rsid w:val="000D1E57"/>
    <w:rsid w:val="000D2074"/>
    <w:rsid w:val="000D5291"/>
    <w:rsid w:val="000D5DA0"/>
    <w:rsid w:val="000E0626"/>
    <w:rsid w:val="000E13AC"/>
    <w:rsid w:val="000E6527"/>
    <w:rsid w:val="000F0BBE"/>
    <w:rsid w:val="000F1137"/>
    <w:rsid w:val="00107E7E"/>
    <w:rsid w:val="00112AD2"/>
    <w:rsid w:val="00132A77"/>
    <w:rsid w:val="001350CF"/>
    <w:rsid w:val="001351F1"/>
    <w:rsid w:val="00140AEF"/>
    <w:rsid w:val="00143A02"/>
    <w:rsid w:val="00144219"/>
    <w:rsid w:val="00152598"/>
    <w:rsid w:val="001639F5"/>
    <w:rsid w:val="00164FB1"/>
    <w:rsid w:val="00166664"/>
    <w:rsid w:val="0017238F"/>
    <w:rsid w:val="00173432"/>
    <w:rsid w:val="00175A4D"/>
    <w:rsid w:val="00175CC7"/>
    <w:rsid w:val="001837A9"/>
    <w:rsid w:val="00190B3D"/>
    <w:rsid w:val="001A2A93"/>
    <w:rsid w:val="001A31C5"/>
    <w:rsid w:val="001A38DD"/>
    <w:rsid w:val="001B00F4"/>
    <w:rsid w:val="001B2100"/>
    <w:rsid w:val="001D28F7"/>
    <w:rsid w:val="001D53E6"/>
    <w:rsid w:val="001E6012"/>
    <w:rsid w:val="001E6340"/>
    <w:rsid w:val="001F216F"/>
    <w:rsid w:val="001F2DBB"/>
    <w:rsid w:val="001F66AA"/>
    <w:rsid w:val="001F6CED"/>
    <w:rsid w:val="00200605"/>
    <w:rsid w:val="0022381A"/>
    <w:rsid w:val="00224CF6"/>
    <w:rsid w:val="0023033D"/>
    <w:rsid w:val="00234D4F"/>
    <w:rsid w:val="00240111"/>
    <w:rsid w:val="002424DE"/>
    <w:rsid w:val="00251D19"/>
    <w:rsid w:val="00253DC6"/>
    <w:rsid w:val="00262C17"/>
    <w:rsid w:val="002651A6"/>
    <w:rsid w:val="00285764"/>
    <w:rsid w:val="002861AC"/>
    <w:rsid w:val="00290C9C"/>
    <w:rsid w:val="00292F29"/>
    <w:rsid w:val="00294748"/>
    <w:rsid w:val="002B1F65"/>
    <w:rsid w:val="002B7773"/>
    <w:rsid w:val="002C0953"/>
    <w:rsid w:val="002D31BC"/>
    <w:rsid w:val="002D73BB"/>
    <w:rsid w:val="002F056B"/>
    <w:rsid w:val="002F4A92"/>
    <w:rsid w:val="002F70FD"/>
    <w:rsid w:val="00310E08"/>
    <w:rsid w:val="003160E8"/>
    <w:rsid w:val="003179A2"/>
    <w:rsid w:val="00320D3E"/>
    <w:rsid w:val="0032327D"/>
    <w:rsid w:val="0032361C"/>
    <w:rsid w:val="0033214E"/>
    <w:rsid w:val="00333D00"/>
    <w:rsid w:val="003373A2"/>
    <w:rsid w:val="00337F47"/>
    <w:rsid w:val="003515C6"/>
    <w:rsid w:val="003635F9"/>
    <w:rsid w:val="00364AF0"/>
    <w:rsid w:val="00365DEF"/>
    <w:rsid w:val="0036797F"/>
    <w:rsid w:val="00372BE9"/>
    <w:rsid w:val="00380850"/>
    <w:rsid w:val="00385ED0"/>
    <w:rsid w:val="00386349"/>
    <w:rsid w:val="00386BDD"/>
    <w:rsid w:val="00387FAB"/>
    <w:rsid w:val="00397923"/>
    <w:rsid w:val="003C7E6D"/>
    <w:rsid w:val="003D2C55"/>
    <w:rsid w:val="003D41F3"/>
    <w:rsid w:val="003D5399"/>
    <w:rsid w:val="003E1877"/>
    <w:rsid w:val="003E336A"/>
    <w:rsid w:val="003E5ACF"/>
    <w:rsid w:val="003E6460"/>
    <w:rsid w:val="003E7513"/>
    <w:rsid w:val="003F0170"/>
    <w:rsid w:val="003F14E9"/>
    <w:rsid w:val="003F2971"/>
    <w:rsid w:val="003F2F8F"/>
    <w:rsid w:val="004134D2"/>
    <w:rsid w:val="00421C3E"/>
    <w:rsid w:val="0042268F"/>
    <w:rsid w:val="00434D5A"/>
    <w:rsid w:val="00440434"/>
    <w:rsid w:val="00442C30"/>
    <w:rsid w:val="00443AC1"/>
    <w:rsid w:val="0044486D"/>
    <w:rsid w:val="0045157B"/>
    <w:rsid w:val="00455927"/>
    <w:rsid w:val="00475DF8"/>
    <w:rsid w:val="0047700F"/>
    <w:rsid w:val="004820F8"/>
    <w:rsid w:val="00482DBC"/>
    <w:rsid w:val="004A36B4"/>
    <w:rsid w:val="004A4E51"/>
    <w:rsid w:val="004B5E22"/>
    <w:rsid w:val="004D35BB"/>
    <w:rsid w:val="004E1A4D"/>
    <w:rsid w:val="004E1CA8"/>
    <w:rsid w:val="004E3DF4"/>
    <w:rsid w:val="004E5229"/>
    <w:rsid w:val="004F0D60"/>
    <w:rsid w:val="00500091"/>
    <w:rsid w:val="00503E3C"/>
    <w:rsid w:val="005163C8"/>
    <w:rsid w:val="00530E96"/>
    <w:rsid w:val="005338D5"/>
    <w:rsid w:val="00545416"/>
    <w:rsid w:val="005458C9"/>
    <w:rsid w:val="005644C5"/>
    <w:rsid w:val="00564563"/>
    <w:rsid w:val="005649AB"/>
    <w:rsid w:val="00565C73"/>
    <w:rsid w:val="00580892"/>
    <w:rsid w:val="00584CC5"/>
    <w:rsid w:val="005865C3"/>
    <w:rsid w:val="00591F08"/>
    <w:rsid w:val="00592643"/>
    <w:rsid w:val="005932F9"/>
    <w:rsid w:val="005A026E"/>
    <w:rsid w:val="005A0CDC"/>
    <w:rsid w:val="005A2357"/>
    <w:rsid w:val="005A2DD0"/>
    <w:rsid w:val="005C251B"/>
    <w:rsid w:val="005C32FF"/>
    <w:rsid w:val="005C49C0"/>
    <w:rsid w:val="005D2EA4"/>
    <w:rsid w:val="005D3B74"/>
    <w:rsid w:val="005F1528"/>
    <w:rsid w:val="005F69EE"/>
    <w:rsid w:val="00605B51"/>
    <w:rsid w:val="0060625D"/>
    <w:rsid w:val="0061529A"/>
    <w:rsid w:val="006222F3"/>
    <w:rsid w:val="00622578"/>
    <w:rsid w:val="0062361E"/>
    <w:rsid w:val="00626CFF"/>
    <w:rsid w:val="006303D2"/>
    <w:rsid w:val="00631C1A"/>
    <w:rsid w:val="006349F2"/>
    <w:rsid w:val="00634B9B"/>
    <w:rsid w:val="00647A4D"/>
    <w:rsid w:val="006532BE"/>
    <w:rsid w:val="0066589B"/>
    <w:rsid w:val="00667138"/>
    <w:rsid w:val="0067496D"/>
    <w:rsid w:val="00674DCC"/>
    <w:rsid w:val="00682184"/>
    <w:rsid w:val="006826E3"/>
    <w:rsid w:val="0068321C"/>
    <w:rsid w:val="006839D6"/>
    <w:rsid w:val="006861C4"/>
    <w:rsid w:val="006864FA"/>
    <w:rsid w:val="006A1A5A"/>
    <w:rsid w:val="006A2D72"/>
    <w:rsid w:val="006A2E0D"/>
    <w:rsid w:val="006A44F9"/>
    <w:rsid w:val="006A6133"/>
    <w:rsid w:val="006B6B15"/>
    <w:rsid w:val="006C5CE6"/>
    <w:rsid w:val="006D1CE4"/>
    <w:rsid w:val="006D3D12"/>
    <w:rsid w:val="006D5165"/>
    <w:rsid w:val="006E028D"/>
    <w:rsid w:val="006E0E44"/>
    <w:rsid w:val="006E6CA4"/>
    <w:rsid w:val="00703CBD"/>
    <w:rsid w:val="00704C1E"/>
    <w:rsid w:val="00705257"/>
    <w:rsid w:val="007058D1"/>
    <w:rsid w:val="00706406"/>
    <w:rsid w:val="00720926"/>
    <w:rsid w:val="0072163D"/>
    <w:rsid w:val="0073025C"/>
    <w:rsid w:val="007308FA"/>
    <w:rsid w:val="00731744"/>
    <w:rsid w:val="00735F6A"/>
    <w:rsid w:val="00750034"/>
    <w:rsid w:val="007505AD"/>
    <w:rsid w:val="00750643"/>
    <w:rsid w:val="00751CEF"/>
    <w:rsid w:val="0076275D"/>
    <w:rsid w:val="00767045"/>
    <w:rsid w:val="00772D55"/>
    <w:rsid w:val="00775D1C"/>
    <w:rsid w:val="007830C8"/>
    <w:rsid w:val="00784EB3"/>
    <w:rsid w:val="00792A7B"/>
    <w:rsid w:val="007A0996"/>
    <w:rsid w:val="007A14D0"/>
    <w:rsid w:val="007A1917"/>
    <w:rsid w:val="007A63DB"/>
    <w:rsid w:val="007A7714"/>
    <w:rsid w:val="007B1B8C"/>
    <w:rsid w:val="007D6F97"/>
    <w:rsid w:val="007D7FFE"/>
    <w:rsid w:val="007F1411"/>
    <w:rsid w:val="007F55AF"/>
    <w:rsid w:val="007F6E65"/>
    <w:rsid w:val="007F7314"/>
    <w:rsid w:val="007F74B5"/>
    <w:rsid w:val="00803BBF"/>
    <w:rsid w:val="00805F1B"/>
    <w:rsid w:val="00806B52"/>
    <w:rsid w:val="00810CD1"/>
    <w:rsid w:val="00811D5A"/>
    <w:rsid w:val="00813358"/>
    <w:rsid w:val="00816AC4"/>
    <w:rsid w:val="00822078"/>
    <w:rsid w:val="00824CC6"/>
    <w:rsid w:val="00826852"/>
    <w:rsid w:val="00826E30"/>
    <w:rsid w:val="00830980"/>
    <w:rsid w:val="00833BE3"/>
    <w:rsid w:val="00833F7E"/>
    <w:rsid w:val="008379B2"/>
    <w:rsid w:val="008414E5"/>
    <w:rsid w:val="0084308C"/>
    <w:rsid w:val="00843F33"/>
    <w:rsid w:val="00851161"/>
    <w:rsid w:val="0086069E"/>
    <w:rsid w:val="00861E3E"/>
    <w:rsid w:val="00880942"/>
    <w:rsid w:val="00893778"/>
    <w:rsid w:val="008A1737"/>
    <w:rsid w:val="008A6976"/>
    <w:rsid w:val="008A76C5"/>
    <w:rsid w:val="008B2310"/>
    <w:rsid w:val="008B3AEF"/>
    <w:rsid w:val="008C7D6E"/>
    <w:rsid w:val="008D10DA"/>
    <w:rsid w:val="008D7218"/>
    <w:rsid w:val="008E2319"/>
    <w:rsid w:val="008E642D"/>
    <w:rsid w:val="008F3851"/>
    <w:rsid w:val="008F3E75"/>
    <w:rsid w:val="008F4932"/>
    <w:rsid w:val="008F7FC0"/>
    <w:rsid w:val="00900E02"/>
    <w:rsid w:val="0090272D"/>
    <w:rsid w:val="009100A0"/>
    <w:rsid w:val="009112F8"/>
    <w:rsid w:val="00912205"/>
    <w:rsid w:val="0091474A"/>
    <w:rsid w:val="00914FB0"/>
    <w:rsid w:val="00917F52"/>
    <w:rsid w:val="009320F6"/>
    <w:rsid w:val="0094156E"/>
    <w:rsid w:val="009475B0"/>
    <w:rsid w:val="00952418"/>
    <w:rsid w:val="009674AB"/>
    <w:rsid w:val="00980C18"/>
    <w:rsid w:val="00981507"/>
    <w:rsid w:val="00981618"/>
    <w:rsid w:val="00982E65"/>
    <w:rsid w:val="00991FB2"/>
    <w:rsid w:val="00992656"/>
    <w:rsid w:val="009A5D6F"/>
    <w:rsid w:val="009B52EB"/>
    <w:rsid w:val="009B6306"/>
    <w:rsid w:val="009B7C5C"/>
    <w:rsid w:val="009C08AC"/>
    <w:rsid w:val="009C6BE9"/>
    <w:rsid w:val="009C7E2C"/>
    <w:rsid w:val="009D5685"/>
    <w:rsid w:val="009E061B"/>
    <w:rsid w:val="009E091F"/>
    <w:rsid w:val="009E302D"/>
    <w:rsid w:val="009E6E45"/>
    <w:rsid w:val="009F0344"/>
    <w:rsid w:val="009F34A2"/>
    <w:rsid w:val="00A01EE6"/>
    <w:rsid w:val="00A03B34"/>
    <w:rsid w:val="00A06891"/>
    <w:rsid w:val="00A12602"/>
    <w:rsid w:val="00A168CE"/>
    <w:rsid w:val="00A208C8"/>
    <w:rsid w:val="00A25ABF"/>
    <w:rsid w:val="00A27F1A"/>
    <w:rsid w:val="00A31529"/>
    <w:rsid w:val="00A40BA0"/>
    <w:rsid w:val="00A45BDB"/>
    <w:rsid w:val="00A565DC"/>
    <w:rsid w:val="00A666CD"/>
    <w:rsid w:val="00A67E73"/>
    <w:rsid w:val="00A7008C"/>
    <w:rsid w:val="00A71C50"/>
    <w:rsid w:val="00A745E3"/>
    <w:rsid w:val="00A778F1"/>
    <w:rsid w:val="00A8396A"/>
    <w:rsid w:val="00A8493E"/>
    <w:rsid w:val="00A84C74"/>
    <w:rsid w:val="00A908F0"/>
    <w:rsid w:val="00A9173E"/>
    <w:rsid w:val="00A96B2F"/>
    <w:rsid w:val="00AA4933"/>
    <w:rsid w:val="00AA4A53"/>
    <w:rsid w:val="00AB2C23"/>
    <w:rsid w:val="00AC087E"/>
    <w:rsid w:val="00AC0B86"/>
    <w:rsid w:val="00AC289E"/>
    <w:rsid w:val="00AC7137"/>
    <w:rsid w:val="00AD14F7"/>
    <w:rsid w:val="00AD5B0B"/>
    <w:rsid w:val="00AD7685"/>
    <w:rsid w:val="00AE3565"/>
    <w:rsid w:val="00AE4BC7"/>
    <w:rsid w:val="00B00390"/>
    <w:rsid w:val="00B055F8"/>
    <w:rsid w:val="00B24C54"/>
    <w:rsid w:val="00B303CF"/>
    <w:rsid w:val="00B30415"/>
    <w:rsid w:val="00B304E7"/>
    <w:rsid w:val="00B32026"/>
    <w:rsid w:val="00B357A6"/>
    <w:rsid w:val="00B43F38"/>
    <w:rsid w:val="00B472F0"/>
    <w:rsid w:val="00B51D41"/>
    <w:rsid w:val="00B567C0"/>
    <w:rsid w:val="00B56DBA"/>
    <w:rsid w:val="00B5718C"/>
    <w:rsid w:val="00B57384"/>
    <w:rsid w:val="00B61FED"/>
    <w:rsid w:val="00B64176"/>
    <w:rsid w:val="00B6635B"/>
    <w:rsid w:val="00B70549"/>
    <w:rsid w:val="00B82F68"/>
    <w:rsid w:val="00B8598A"/>
    <w:rsid w:val="00B8627F"/>
    <w:rsid w:val="00BC3603"/>
    <w:rsid w:val="00BD1027"/>
    <w:rsid w:val="00BD168E"/>
    <w:rsid w:val="00BD39B6"/>
    <w:rsid w:val="00BD7112"/>
    <w:rsid w:val="00BE06C8"/>
    <w:rsid w:val="00C056E3"/>
    <w:rsid w:val="00C0720A"/>
    <w:rsid w:val="00C137B9"/>
    <w:rsid w:val="00C4029B"/>
    <w:rsid w:val="00C415E5"/>
    <w:rsid w:val="00C50982"/>
    <w:rsid w:val="00C52D7D"/>
    <w:rsid w:val="00C65C74"/>
    <w:rsid w:val="00C70EB4"/>
    <w:rsid w:val="00C72B3A"/>
    <w:rsid w:val="00C737E3"/>
    <w:rsid w:val="00C743AE"/>
    <w:rsid w:val="00C74473"/>
    <w:rsid w:val="00C74F81"/>
    <w:rsid w:val="00C95D77"/>
    <w:rsid w:val="00CB0294"/>
    <w:rsid w:val="00CE1F38"/>
    <w:rsid w:val="00CE3085"/>
    <w:rsid w:val="00CE7E20"/>
    <w:rsid w:val="00CF72DE"/>
    <w:rsid w:val="00D065BE"/>
    <w:rsid w:val="00D10964"/>
    <w:rsid w:val="00D110C9"/>
    <w:rsid w:val="00D24790"/>
    <w:rsid w:val="00D24853"/>
    <w:rsid w:val="00D30492"/>
    <w:rsid w:val="00D353FF"/>
    <w:rsid w:val="00D434E4"/>
    <w:rsid w:val="00D52C6E"/>
    <w:rsid w:val="00D53634"/>
    <w:rsid w:val="00D6572B"/>
    <w:rsid w:val="00D65F65"/>
    <w:rsid w:val="00D670EE"/>
    <w:rsid w:val="00D705EA"/>
    <w:rsid w:val="00D750AB"/>
    <w:rsid w:val="00D761D3"/>
    <w:rsid w:val="00D81978"/>
    <w:rsid w:val="00D82CEB"/>
    <w:rsid w:val="00D82D37"/>
    <w:rsid w:val="00D93F25"/>
    <w:rsid w:val="00D976E9"/>
    <w:rsid w:val="00D97E21"/>
    <w:rsid w:val="00DA2173"/>
    <w:rsid w:val="00DC4918"/>
    <w:rsid w:val="00DC4EBD"/>
    <w:rsid w:val="00DC50D5"/>
    <w:rsid w:val="00DC55B7"/>
    <w:rsid w:val="00DD4A66"/>
    <w:rsid w:val="00DD6451"/>
    <w:rsid w:val="00DF671D"/>
    <w:rsid w:val="00E039C2"/>
    <w:rsid w:val="00E21D0A"/>
    <w:rsid w:val="00E45ED8"/>
    <w:rsid w:val="00E50D3A"/>
    <w:rsid w:val="00E53005"/>
    <w:rsid w:val="00E534A4"/>
    <w:rsid w:val="00E660B5"/>
    <w:rsid w:val="00E66276"/>
    <w:rsid w:val="00E73564"/>
    <w:rsid w:val="00E76879"/>
    <w:rsid w:val="00E823D0"/>
    <w:rsid w:val="00EA1B47"/>
    <w:rsid w:val="00EA2480"/>
    <w:rsid w:val="00EA2B74"/>
    <w:rsid w:val="00EC5AAA"/>
    <w:rsid w:val="00EC5FDB"/>
    <w:rsid w:val="00ED36E7"/>
    <w:rsid w:val="00ED4740"/>
    <w:rsid w:val="00EE6360"/>
    <w:rsid w:val="00EE76C6"/>
    <w:rsid w:val="00EF294E"/>
    <w:rsid w:val="00EF4F9B"/>
    <w:rsid w:val="00F13632"/>
    <w:rsid w:val="00F16950"/>
    <w:rsid w:val="00F22E5E"/>
    <w:rsid w:val="00F31D90"/>
    <w:rsid w:val="00F32B85"/>
    <w:rsid w:val="00F35643"/>
    <w:rsid w:val="00F42420"/>
    <w:rsid w:val="00F5384E"/>
    <w:rsid w:val="00F56E51"/>
    <w:rsid w:val="00F64CF6"/>
    <w:rsid w:val="00F67E1D"/>
    <w:rsid w:val="00F76A28"/>
    <w:rsid w:val="00F80EB4"/>
    <w:rsid w:val="00F83A9E"/>
    <w:rsid w:val="00F851F7"/>
    <w:rsid w:val="00FB1A38"/>
    <w:rsid w:val="00FB35E4"/>
    <w:rsid w:val="00FB6AC4"/>
    <w:rsid w:val="00FC5063"/>
    <w:rsid w:val="00FC5B0B"/>
    <w:rsid w:val="00FC7917"/>
    <w:rsid w:val="00FE0159"/>
    <w:rsid w:val="00FE1D2D"/>
    <w:rsid w:val="00FF2156"/>
    <w:rsid w:val="00FF376C"/>
    <w:rsid w:val="00FF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5D"/>
  </w:style>
  <w:style w:type="paragraph" w:styleId="Heading1">
    <w:name w:val="heading 1"/>
    <w:basedOn w:val="Normal"/>
    <w:next w:val="Normal"/>
    <w:link w:val="Heading1Char"/>
    <w:uiPriority w:val="9"/>
    <w:qFormat/>
    <w:rsid w:val="006062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2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2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62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62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62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62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62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62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6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62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62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062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062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062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062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062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062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2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625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0625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062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0625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0625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062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25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25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25D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0625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0625D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0625D"/>
    <w:rPr>
      <w:b/>
      <w:bCs/>
      <w:i/>
      <w:iCs/>
      <w:spacing w:val="5"/>
    </w:rPr>
  </w:style>
  <w:style w:type="paragraph" w:styleId="ListParagraph">
    <w:name w:val="List Paragraph"/>
    <w:basedOn w:val="Normal"/>
    <w:qFormat/>
    <w:rsid w:val="00606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2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0625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0625D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nhideWhenUsed/>
    <w:rsid w:val="002F05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3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52D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A2D7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743AE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74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29A"/>
  </w:style>
  <w:style w:type="paragraph" w:styleId="Footer">
    <w:name w:val="footer"/>
    <w:basedOn w:val="Normal"/>
    <w:link w:val="FooterChar"/>
    <w:uiPriority w:val="99"/>
    <w:unhideWhenUsed/>
    <w:rsid w:val="0061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mogene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08A548D-3E08-AE4C-BF9B-5F567519F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doane</cp:lastModifiedBy>
  <cp:revision>2</cp:revision>
  <cp:lastPrinted>2020-02-03T23:28:00Z</cp:lastPrinted>
  <dcterms:created xsi:type="dcterms:W3CDTF">2021-11-11T15:50:00Z</dcterms:created>
  <dcterms:modified xsi:type="dcterms:W3CDTF">2021-11-11T15:50:00Z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